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7" w:rsidRPr="007201BC" w:rsidRDefault="00020D87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20D87" w:rsidRPr="007201BC" w:rsidRDefault="00020D87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020D87" w:rsidRPr="007201BC" w:rsidRDefault="00020D87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020D87" w:rsidRPr="007201BC" w:rsidRDefault="00020D87" w:rsidP="00FC3E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20D87" w:rsidRPr="007201BC" w:rsidRDefault="00020D87" w:rsidP="00FC3E73">
      <w:pPr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7201BC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020D87" w:rsidRPr="007201BC" w:rsidRDefault="00020D87" w:rsidP="00FC3E73">
      <w:pPr>
        <w:jc w:val="center"/>
        <w:rPr>
          <w:rFonts w:ascii="Times New Roman" w:hAnsi="Times New Roman"/>
          <w:b/>
          <w:sz w:val="28"/>
          <w:szCs w:val="28"/>
        </w:rPr>
      </w:pPr>
      <w:r w:rsidRPr="007201BC">
        <w:rPr>
          <w:rFonts w:ascii="Times New Roman" w:hAnsi="Times New Roman"/>
          <w:b/>
          <w:sz w:val="28"/>
          <w:szCs w:val="28"/>
        </w:rPr>
        <w:t>РЕШЕНИЕ</w:t>
      </w:r>
    </w:p>
    <w:p w:rsidR="00020D87" w:rsidRPr="007201BC" w:rsidRDefault="00020D87" w:rsidP="00FC3E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ой  сессии</w:t>
      </w:r>
      <w:r w:rsidRPr="007201BC">
        <w:rPr>
          <w:rFonts w:ascii="Times New Roman" w:hAnsi="Times New Roman"/>
          <w:b/>
          <w:sz w:val="28"/>
          <w:szCs w:val="28"/>
        </w:rPr>
        <w:t>)</w:t>
      </w:r>
    </w:p>
    <w:p w:rsidR="00020D87" w:rsidRPr="007201BC" w:rsidRDefault="00020D87" w:rsidP="00FC3E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20D87" w:rsidRDefault="00020D87" w:rsidP="00FC3E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01.02.2016                                                                                                  №  35</w:t>
      </w:r>
    </w:p>
    <w:p w:rsidR="00020D87" w:rsidRDefault="00020D87" w:rsidP="00FC3E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0D87" w:rsidRDefault="00020D87" w:rsidP="007D5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передаче муниципального бюджетного учреждения культуры «Усть-Таркский культурно-досуговый центр» в муниципальную собственность Усть-Таркского района Новосибирской области</w:t>
      </w:r>
    </w:p>
    <w:p w:rsidR="00020D87" w:rsidRDefault="00020D87" w:rsidP="007D57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D87" w:rsidRDefault="00020D87" w:rsidP="00122A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Руководствуясь ст. 215, 300 Гражданского кодекса Российской Федерации, ст. 50, 51 Федерального закона от 06.10.2003 года № 131-ФЗ «Об общих принципах организации местного самоуправления в Российской Федерации», Совет депутатов решил:</w:t>
      </w:r>
    </w:p>
    <w:p w:rsidR="00020D87" w:rsidRDefault="00020D87" w:rsidP="00122A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1.Передать в муниципальную собственность Усть-Таркского района Новосибирской области муниципальное бюджетное учреждение культуры «Усть-Таркский культурно-досуговый центр».</w:t>
      </w:r>
    </w:p>
    <w:p w:rsidR="00020D87" w:rsidRDefault="00020D87" w:rsidP="00122A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2.Настоящее решение вступает в силу с момента подписания.</w:t>
      </w:r>
    </w:p>
    <w:p w:rsidR="00020D87" w:rsidRDefault="00020D87" w:rsidP="00122A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D87" w:rsidRDefault="00020D87" w:rsidP="00122A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0D87" w:rsidRPr="00A957EF" w:rsidRDefault="00020D87" w:rsidP="007D571A">
      <w:pPr>
        <w:pStyle w:val="BodyText"/>
        <w:widowControl w:val="0"/>
        <w:ind w:firstLine="709"/>
        <w:jc w:val="left"/>
        <w:rPr>
          <w:szCs w:val="28"/>
        </w:rPr>
      </w:pPr>
    </w:p>
    <w:p w:rsidR="00020D87" w:rsidRPr="007D571A" w:rsidRDefault="00020D87" w:rsidP="007D571A">
      <w:pPr>
        <w:jc w:val="both"/>
        <w:rPr>
          <w:rFonts w:ascii="Times New Roman" w:hAnsi="Times New Roman"/>
          <w:sz w:val="28"/>
          <w:szCs w:val="28"/>
        </w:rPr>
      </w:pPr>
      <w:r w:rsidRPr="007D571A">
        <w:rPr>
          <w:rFonts w:ascii="Times New Roman" w:hAnsi="Times New Roman"/>
          <w:sz w:val="28"/>
          <w:szCs w:val="28"/>
        </w:rPr>
        <w:t>Глава администрации                                      Председатель Совета депутатов</w:t>
      </w:r>
    </w:p>
    <w:p w:rsidR="00020D87" w:rsidRPr="007D571A" w:rsidRDefault="00020D87" w:rsidP="007D571A">
      <w:pPr>
        <w:jc w:val="both"/>
        <w:rPr>
          <w:rFonts w:ascii="Times New Roman" w:hAnsi="Times New Roman"/>
          <w:sz w:val="28"/>
          <w:szCs w:val="28"/>
        </w:rPr>
      </w:pPr>
      <w:r w:rsidRPr="007D571A">
        <w:rPr>
          <w:rFonts w:ascii="Times New Roman" w:hAnsi="Times New Roman"/>
          <w:sz w:val="28"/>
          <w:szCs w:val="28"/>
        </w:rPr>
        <w:t>Усть-Таркского сельсовета                             Усть-Таркского сельсовета</w:t>
      </w:r>
    </w:p>
    <w:p w:rsidR="00020D87" w:rsidRPr="007D571A" w:rsidRDefault="00020D87" w:rsidP="007D571A">
      <w:pPr>
        <w:jc w:val="both"/>
        <w:rPr>
          <w:rFonts w:ascii="Times New Roman" w:hAnsi="Times New Roman"/>
          <w:sz w:val="28"/>
          <w:szCs w:val="28"/>
        </w:rPr>
      </w:pPr>
      <w:r w:rsidRPr="007D571A">
        <w:rPr>
          <w:rFonts w:ascii="Times New Roman" w:hAnsi="Times New Roman"/>
          <w:sz w:val="28"/>
          <w:szCs w:val="28"/>
        </w:rPr>
        <w:t>Усть-Таркского района                                    Усть-Таркского района</w:t>
      </w:r>
    </w:p>
    <w:p w:rsidR="00020D87" w:rsidRPr="007D571A" w:rsidRDefault="00020D87" w:rsidP="007D571A">
      <w:pPr>
        <w:jc w:val="both"/>
        <w:rPr>
          <w:rFonts w:ascii="Times New Roman" w:hAnsi="Times New Roman"/>
          <w:sz w:val="28"/>
          <w:szCs w:val="28"/>
        </w:rPr>
      </w:pPr>
      <w:r w:rsidRPr="007D571A">
        <w:rPr>
          <w:rFonts w:ascii="Times New Roman" w:hAnsi="Times New Roman"/>
          <w:sz w:val="28"/>
          <w:szCs w:val="28"/>
        </w:rPr>
        <w:t>Новосибирской области                                   Новосибирской области</w:t>
      </w:r>
    </w:p>
    <w:p w:rsidR="00020D87" w:rsidRPr="007D571A" w:rsidRDefault="00020D87" w:rsidP="007D571A">
      <w:pPr>
        <w:jc w:val="both"/>
        <w:rPr>
          <w:rFonts w:ascii="Times New Roman" w:hAnsi="Times New Roman"/>
          <w:sz w:val="28"/>
          <w:szCs w:val="28"/>
        </w:rPr>
      </w:pPr>
    </w:p>
    <w:p w:rsidR="00020D87" w:rsidRPr="007D571A" w:rsidRDefault="00020D87" w:rsidP="007D571A">
      <w:pPr>
        <w:jc w:val="both"/>
        <w:rPr>
          <w:rFonts w:ascii="Times New Roman" w:hAnsi="Times New Roman"/>
          <w:sz w:val="28"/>
          <w:szCs w:val="28"/>
        </w:rPr>
      </w:pPr>
      <w:r w:rsidRPr="007D571A">
        <w:rPr>
          <w:rFonts w:ascii="Times New Roman" w:hAnsi="Times New Roman"/>
          <w:sz w:val="28"/>
          <w:szCs w:val="28"/>
        </w:rPr>
        <w:t>___________В.В.Шушканов                                   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Pr="007D571A">
        <w:rPr>
          <w:rFonts w:ascii="Times New Roman" w:hAnsi="Times New Roman"/>
          <w:sz w:val="28"/>
          <w:szCs w:val="28"/>
        </w:rPr>
        <w:t xml:space="preserve">В.Н.Предвечный </w:t>
      </w:r>
    </w:p>
    <w:p w:rsidR="00020D87" w:rsidRPr="00355151" w:rsidRDefault="00020D87" w:rsidP="007D571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0D87" w:rsidRDefault="00020D87"/>
    <w:p w:rsidR="00020D87" w:rsidRPr="00355151" w:rsidRDefault="00020D87" w:rsidP="00936C9A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sectPr w:rsidR="00020D87" w:rsidRPr="00355151" w:rsidSect="005F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F38"/>
    <w:rsid w:val="00020D87"/>
    <w:rsid w:val="000B6B6C"/>
    <w:rsid w:val="00122A6D"/>
    <w:rsid w:val="00223564"/>
    <w:rsid w:val="00311BF4"/>
    <w:rsid w:val="00321A5F"/>
    <w:rsid w:val="00355151"/>
    <w:rsid w:val="0041519D"/>
    <w:rsid w:val="005F4C3A"/>
    <w:rsid w:val="006801B2"/>
    <w:rsid w:val="0068089E"/>
    <w:rsid w:val="007201BC"/>
    <w:rsid w:val="007D571A"/>
    <w:rsid w:val="008112F2"/>
    <w:rsid w:val="00882965"/>
    <w:rsid w:val="00936C9A"/>
    <w:rsid w:val="00937DC2"/>
    <w:rsid w:val="009642F6"/>
    <w:rsid w:val="00A957EF"/>
    <w:rsid w:val="00B132DF"/>
    <w:rsid w:val="00B14F34"/>
    <w:rsid w:val="00B474AA"/>
    <w:rsid w:val="00B61DDE"/>
    <w:rsid w:val="00B924DC"/>
    <w:rsid w:val="00BD6AF6"/>
    <w:rsid w:val="00C019D2"/>
    <w:rsid w:val="00C1142A"/>
    <w:rsid w:val="00C24F38"/>
    <w:rsid w:val="00C87444"/>
    <w:rsid w:val="00E12904"/>
    <w:rsid w:val="00EB5661"/>
    <w:rsid w:val="00FC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19D2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basedOn w:val="DefaultParagraphFont"/>
    <w:link w:val="BodyText"/>
    <w:uiPriority w:val="99"/>
    <w:semiHidden/>
    <w:locked/>
    <w:rsid w:val="007D571A"/>
    <w:rPr>
      <w:rFonts w:cs="Times New Roman"/>
      <w:sz w:val="28"/>
      <w:lang w:val="ru-RU" w:eastAsia="ru-RU" w:bidi="ar-SA"/>
    </w:rPr>
  </w:style>
  <w:style w:type="paragraph" w:styleId="BodyText">
    <w:name w:val="Body Text"/>
    <w:aliases w:val="Знак"/>
    <w:basedOn w:val="Normal"/>
    <w:link w:val="BodyTextChar1"/>
    <w:uiPriority w:val="99"/>
    <w:semiHidden/>
    <w:rsid w:val="007D571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locked/>
    <w:rsid w:val="00B474A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310</TotalTime>
  <Pages>1</Pages>
  <Words>196</Words>
  <Characters>1123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14</cp:revision>
  <cp:lastPrinted>2016-02-08T05:43:00Z</cp:lastPrinted>
  <dcterms:created xsi:type="dcterms:W3CDTF">2015-09-21T03:16:00Z</dcterms:created>
  <dcterms:modified xsi:type="dcterms:W3CDTF">2016-02-08T05:46:00Z</dcterms:modified>
</cp:coreProperties>
</file>