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4C" w:rsidRDefault="006F584C" w:rsidP="00A43C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6F584C" w:rsidRDefault="006F584C" w:rsidP="00A43C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УСТЬ-ТАРКСКОГО СЕЛЬСОВЕТА</w:t>
      </w:r>
    </w:p>
    <w:p w:rsidR="006F584C" w:rsidRDefault="006F584C" w:rsidP="00A43C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УСТЬ-ТАРКСКОГО РАЙОНА</w:t>
      </w:r>
    </w:p>
    <w:p w:rsidR="006F584C" w:rsidRDefault="006F584C" w:rsidP="00A43C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6F584C" w:rsidRDefault="006F584C" w:rsidP="00A43C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(четвертого созыва)</w:t>
      </w:r>
    </w:p>
    <w:p w:rsidR="006F584C" w:rsidRDefault="006F584C" w:rsidP="00A43C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584C" w:rsidRDefault="006F584C" w:rsidP="00A43C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6F584C" w:rsidRDefault="006F584C" w:rsidP="00A43C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тридцать пятой сессии)</w:t>
      </w:r>
    </w:p>
    <w:p w:rsidR="006F584C" w:rsidRDefault="006F584C" w:rsidP="00A43C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584C" w:rsidRDefault="006F584C" w:rsidP="00A43C3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02.12.2013                                                                                                    № 224</w:t>
      </w:r>
    </w:p>
    <w:p w:rsidR="006F584C" w:rsidRDefault="006F584C" w:rsidP="00A43C3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приобретении нежилого здания в муниципальную собственность».</w:t>
      </w:r>
    </w:p>
    <w:p w:rsidR="006F584C" w:rsidRDefault="006F584C" w:rsidP="00A43C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№ 131–ФЗ от 06.10.2003 года «Об общих принципах организации местного самоуправления в Российской Федерации», Уставом поселения,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заслушав доклад специалиста Администрации Усть-Таркского сельсовета Усть-Таркского района Новосибирской области Коростелева В.А. Совет депутатов решил:</w:t>
      </w:r>
    </w:p>
    <w:p w:rsidR="006F584C" w:rsidRDefault="006F584C" w:rsidP="008741A1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1.Разрешить Администрации Усть-Таркского сельсовета Усть-Таркского района Новосибирской области приобрести в муниципальную собственность нежилое здание, расположенное по адресу Новосибирская область Усть-Таркский район с. Усть-Тарка ул. Дзержинского 16 «а».</w:t>
      </w:r>
    </w:p>
    <w:p w:rsidR="006F584C" w:rsidRDefault="006F584C" w:rsidP="008741A1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6F584C" w:rsidRDefault="006F584C" w:rsidP="008741A1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6F584C" w:rsidRPr="00DE64B4" w:rsidRDefault="006F584C" w:rsidP="00DE64B4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6F584C" w:rsidRPr="00763EC3" w:rsidRDefault="006F584C" w:rsidP="00763EC3">
      <w:pPr>
        <w:jc w:val="both"/>
        <w:rPr>
          <w:rFonts w:ascii="Times New Roman" w:hAnsi="Times New Roman"/>
          <w:sz w:val="28"/>
          <w:szCs w:val="28"/>
        </w:rPr>
      </w:pPr>
      <w:r w:rsidRPr="00763EC3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В.Н. Предвечный.</w:t>
      </w:r>
    </w:p>
    <w:p w:rsidR="006F584C" w:rsidRDefault="006F584C" w:rsidP="00A43C36">
      <w:pPr>
        <w:jc w:val="both"/>
        <w:rPr>
          <w:rFonts w:ascii="Times New Roman" w:hAnsi="Times New Roman"/>
          <w:sz w:val="28"/>
          <w:szCs w:val="28"/>
        </w:rPr>
      </w:pPr>
    </w:p>
    <w:p w:rsidR="006F584C" w:rsidRDefault="006F584C"/>
    <w:sectPr w:rsidR="006F584C" w:rsidSect="008741A1">
      <w:pgSz w:w="11906" w:h="16838"/>
      <w:pgMar w:top="540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342C"/>
    <w:multiLevelType w:val="hybridMultilevel"/>
    <w:tmpl w:val="7494B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452CB2"/>
    <w:multiLevelType w:val="hybridMultilevel"/>
    <w:tmpl w:val="3D6EF4F6"/>
    <w:lvl w:ilvl="0" w:tplc="84D692E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A62241C"/>
    <w:multiLevelType w:val="hybridMultilevel"/>
    <w:tmpl w:val="F03A66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B97"/>
    <w:rsid w:val="00147023"/>
    <w:rsid w:val="001602BB"/>
    <w:rsid w:val="002B5280"/>
    <w:rsid w:val="00320175"/>
    <w:rsid w:val="003A6A23"/>
    <w:rsid w:val="005907A8"/>
    <w:rsid w:val="00600553"/>
    <w:rsid w:val="006017B8"/>
    <w:rsid w:val="006F584C"/>
    <w:rsid w:val="00763EC3"/>
    <w:rsid w:val="008741A1"/>
    <w:rsid w:val="008826F2"/>
    <w:rsid w:val="008B6FD9"/>
    <w:rsid w:val="008F049E"/>
    <w:rsid w:val="009557DC"/>
    <w:rsid w:val="00965B3B"/>
    <w:rsid w:val="009A4FB2"/>
    <w:rsid w:val="00A372FF"/>
    <w:rsid w:val="00A43C36"/>
    <w:rsid w:val="00B2143E"/>
    <w:rsid w:val="00BC6E50"/>
    <w:rsid w:val="00BE4568"/>
    <w:rsid w:val="00C21B9D"/>
    <w:rsid w:val="00D21D70"/>
    <w:rsid w:val="00DD404E"/>
    <w:rsid w:val="00DE64B4"/>
    <w:rsid w:val="00EB1B97"/>
    <w:rsid w:val="00F30E00"/>
    <w:rsid w:val="00F876BC"/>
    <w:rsid w:val="00FD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3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17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56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228</TotalTime>
  <Pages>1</Pages>
  <Words>148</Words>
  <Characters>845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Фёдорова</cp:lastModifiedBy>
  <cp:revision>15</cp:revision>
  <cp:lastPrinted>2013-12-24T04:59:00Z</cp:lastPrinted>
  <dcterms:created xsi:type="dcterms:W3CDTF">2013-10-16T03:30:00Z</dcterms:created>
  <dcterms:modified xsi:type="dcterms:W3CDTF">2013-12-24T04:59:00Z</dcterms:modified>
</cp:coreProperties>
</file>