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AC" w:rsidRDefault="005145AC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СОВЕТ ДЕПУТАТОВ</w:t>
      </w:r>
    </w:p>
    <w:p w:rsidR="005145AC" w:rsidRDefault="005145AC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СЕЛЬСОВЕТА</w:t>
      </w:r>
    </w:p>
    <w:p w:rsidR="005145AC" w:rsidRDefault="005145AC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РАЙОНА</w:t>
      </w:r>
    </w:p>
    <w:p w:rsidR="005145AC" w:rsidRDefault="005145AC" w:rsidP="005B616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НОВОСИБИРСКОЙ ОБЛАСТИ</w:t>
      </w:r>
    </w:p>
    <w:p w:rsidR="005145AC" w:rsidRDefault="005145AC" w:rsidP="006E3325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(пятого созыва)</w:t>
      </w:r>
    </w:p>
    <w:p w:rsidR="005145AC" w:rsidRDefault="005145AC" w:rsidP="006E3325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</w:p>
    <w:p w:rsidR="005145AC" w:rsidRDefault="005145AC" w:rsidP="006E3325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5145AC" w:rsidRPr="006E3325" w:rsidRDefault="005145AC" w:rsidP="006E332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 внеочередной  восьмой  сессии)</w:t>
      </w:r>
    </w:p>
    <w:p w:rsidR="005145AC" w:rsidRDefault="005145AC" w:rsidP="005B616B">
      <w:pPr>
        <w:rPr>
          <w:sz w:val="28"/>
          <w:szCs w:val="28"/>
        </w:rPr>
      </w:pPr>
      <w:r>
        <w:rPr>
          <w:sz w:val="28"/>
          <w:szCs w:val="28"/>
        </w:rPr>
        <w:t>от 24.06.2016                                                                                                    №  50</w:t>
      </w:r>
    </w:p>
    <w:p w:rsidR="005145AC" w:rsidRDefault="005145AC" w:rsidP="005B616B">
      <w:pPr>
        <w:jc w:val="center"/>
        <w:rPr>
          <w:sz w:val="28"/>
          <w:szCs w:val="28"/>
        </w:rPr>
      </w:pPr>
    </w:p>
    <w:p w:rsidR="005145AC" w:rsidRPr="00554CA7" w:rsidRDefault="005145AC" w:rsidP="00554CA7">
      <w:pPr>
        <w:ind w:firstLine="851"/>
        <w:jc w:val="both"/>
        <w:rPr>
          <w:sz w:val="28"/>
          <w:szCs w:val="28"/>
        </w:rPr>
      </w:pPr>
      <w:r w:rsidRPr="00554CA7">
        <w:rPr>
          <w:sz w:val="28"/>
          <w:szCs w:val="28"/>
        </w:rPr>
        <w:t>О проекте внесения изменений в Устав Усть-Таркского сельсовета Усть-Таркского района Новосибирской области</w:t>
      </w:r>
    </w:p>
    <w:p w:rsidR="005145AC" w:rsidRPr="008478E0" w:rsidRDefault="005145AC" w:rsidP="008478E0">
      <w:pPr>
        <w:ind w:firstLine="851"/>
        <w:jc w:val="center"/>
        <w:rPr>
          <w:sz w:val="27"/>
          <w:szCs w:val="27"/>
        </w:rPr>
      </w:pPr>
    </w:p>
    <w:p w:rsidR="005145AC" w:rsidRPr="008478E0" w:rsidRDefault="005145AC" w:rsidP="008478E0">
      <w:pPr>
        <w:ind w:firstLine="567"/>
        <w:jc w:val="both"/>
        <w:rPr>
          <w:sz w:val="27"/>
          <w:szCs w:val="27"/>
        </w:rPr>
      </w:pPr>
      <w:r w:rsidRPr="008478E0">
        <w:rPr>
          <w:sz w:val="27"/>
          <w:szCs w:val="27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Pr="0089323A">
        <w:rPr>
          <w:sz w:val="27"/>
          <w:szCs w:val="27"/>
        </w:rPr>
        <w:t>Законом Новосибирской области от 31.05.2016 года № 61-ОЗ «О внесении изменений в статьи 1 и 2 Закона Новосибирской области «Об отдельных вопросах организации местного самоуправления в Новосибирской области»</w:t>
      </w:r>
      <w:r w:rsidRPr="008478E0">
        <w:rPr>
          <w:sz w:val="27"/>
          <w:szCs w:val="27"/>
        </w:rPr>
        <w:t xml:space="preserve"> Совет депутатов решил:</w:t>
      </w:r>
    </w:p>
    <w:p w:rsidR="005145AC" w:rsidRPr="008478E0" w:rsidRDefault="005145AC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 xml:space="preserve">1. Принять проект изменений в Устав Усть-Таркского сельсовета  Усть-Таркского района Новосибирской области.   </w:t>
      </w:r>
    </w:p>
    <w:p w:rsidR="005145AC" w:rsidRPr="008478E0" w:rsidRDefault="005145AC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>2.  Опубликовать  решение «О проекте изменений в Устав Усть-Таркского сельсовета  Усть-Таркского района Новосибирской области» в Бюллетене органов местного самоуправления  Усть-Таркского района .</w:t>
      </w:r>
    </w:p>
    <w:p w:rsidR="005145AC" w:rsidRDefault="005145AC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 xml:space="preserve">3.  Провести по указанному Проекту публичные слушания 30.12.2015 в 11-00 час в помещении   местной администрации, расположенной  по адресу с. Усть-Тарка, ул. Дзержинского 16 А. </w:t>
      </w:r>
    </w:p>
    <w:p w:rsidR="005145AC" w:rsidRPr="008478E0" w:rsidRDefault="005145AC" w:rsidP="008478E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4.Решение Совета депутатов Усть-Таркского сельсовета Усть-Таркского района Новосибирской области от 30.11.2015 года № 18 «</w:t>
      </w:r>
      <w:r w:rsidRPr="008478E0">
        <w:rPr>
          <w:sz w:val="27"/>
          <w:szCs w:val="27"/>
        </w:rPr>
        <w:t>О проекте внесения изменений в Устав Усть-Таркского сельсовета Усть-Таркского района Новосибирской области</w:t>
      </w:r>
      <w:r>
        <w:rPr>
          <w:sz w:val="27"/>
          <w:szCs w:val="27"/>
        </w:rPr>
        <w:t>», признать утратившим силу.</w:t>
      </w:r>
    </w:p>
    <w:p w:rsidR="005145AC" w:rsidRPr="008478E0" w:rsidRDefault="005145AC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>
        <w:rPr>
          <w:spacing w:val="-1"/>
          <w:sz w:val="27"/>
          <w:szCs w:val="27"/>
          <w:lang w:eastAsia="ar-SA"/>
        </w:rPr>
        <w:t>5</w:t>
      </w:r>
      <w:r w:rsidRPr="008478E0">
        <w:rPr>
          <w:spacing w:val="-1"/>
          <w:sz w:val="27"/>
          <w:szCs w:val="27"/>
          <w:lang w:eastAsia="ar-SA"/>
        </w:rPr>
        <w:t xml:space="preserve">. Результаты публичных слушаний направить в Совет депутатов </w:t>
      </w:r>
      <w:r w:rsidRPr="008478E0">
        <w:rPr>
          <w:sz w:val="27"/>
          <w:szCs w:val="27"/>
        </w:rPr>
        <w:t xml:space="preserve">Усть-Таркского сельсовета Усть-Таркского района Новосибирской области </w:t>
      </w:r>
      <w:r w:rsidRPr="008478E0">
        <w:rPr>
          <w:spacing w:val="-1"/>
          <w:sz w:val="27"/>
          <w:szCs w:val="27"/>
          <w:lang w:eastAsia="ar-SA"/>
        </w:rPr>
        <w:t>для обсуждения</w:t>
      </w:r>
      <w:r>
        <w:rPr>
          <w:spacing w:val="-1"/>
          <w:sz w:val="27"/>
          <w:szCs w:val="27"/>
          <w:lang w:eastAsia="ar-SA"/>
        </w:rPr>
        <w:t>.</w:t>
      </w:r>
    </w:p>
    <w:p w:rsidR="005145AC" w:rsidRDefault="005145AC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6</w:t>
      </w:r>
      <w:r w:rsidRPr="008478E0">
        <w:rPr>
          <w:sz w:val="27"/>
          <w:szCs w:val="27"/>
          <w:lang w:eastAsia="ar-SA"/>
        </w:rPr>
        <w:t xml:space="preserve">. </w:t>
      </w:r>
      <w:r w:rsidRPr="008478E0">
        <w:rPr>
          <w:spacing w:val="1"/>
          <w:sz w:val="27"/>
          <w:szCs w:val="27"/>
          <w:lang w:eastAsia="ar-SA"/>
        </w:rPr>
        <w:t>Настоящее решение вступает в силу со дня его официального опубликования.</w:t>
      </w:r>
    </w:p>
    <w:p w:rsidR="005145AC" w:rsidRPr="0058742A" w:rsidRDefault="005145AC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</w:p>
    <w:p w:rsidR="005145AC" w:rsidRPr="0058742A" w:rsidRDefault="005145AC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>Председатель Совета депутатов                     Глава Усть-Таркского сельсовета</w:t>
      </w:r>
    </w:p>
    <w:p w:rsidR="005145AC" w:rsidRPr="0058742A" w:rsidRDefault="005145AC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Усть-Таркского сельсовета                          </w:t>
      </w:r>
      <w:r>
        <w:rPr>
          <w:sz w:val="27"/>
          <w:szCs w:val="27"/>
        </w:rPr>
        <w:t xml:space="preserve">  </w:t>
      </w:r>
      <w:r w:rsidRPr="0058742A">
        <w:rPr>
          <w:sz w:val="27"/>
          <w:szCs w:val="27"/>
        </w:rPr>
        <w:t xml:space="preserve">Усть-Таркского района                       </w:t>
      </w:r>
    </w:p>
    <w:p w:rsidR="005145AC" w:rsidRPr="0058742A" w:rsidRDefault="005145AC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Усть-Таркского района                              </w:t>
      </w:r>
      <w:r>
        <w:rPr>
          <w:sz w:val="27"/>
          <w:szCs w:val="27"/>
        </w:rPr>
        <w:t xml:space="preserve">    </w:t>
      </w:r>
      <w:r w:rsidRPr="0058742A">
        <w:rPr>
          <w:sz w:val="27"/>
          <w:szCs w:val="27"/>
        </w:rPr>
        <w:t xml:space="preserve"> Новосибирской области</w:t>
      </w:r>
    </w:p>
    <w:p w:rsidR="005145AC" w:rsidRDefault="005145AC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Новосибирской области   </w:t>
      </w:r>
    </w:p>
    <w:p w:rsidR="005145AC" w:rsidRPr="0058742A" w:rsidRDefault="005145AC" w:rsidP="0058742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145AC" w:rsidRDefault="005145AC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58742A">
        <w:rPr>
          <w:sz w:val="27"/>
          <w:szCs w:val="27"/>
        </w:rPr>
        <w:t xml:space="preserve">  _________В.Н. Предвечный                        ______________В.В. Шушканов </w:t>
      </w:r>
    </w:p>
    <w:p w:rsidR="005145AC" w:rsidRDefault="005145AC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</w:p>
    <w:p w:rsidR="005145AC" w:rsidRPr="0058742A" w:rsidRDefault="005145AC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</w:p>
    <w:p w:rsidR="005145AC" w:rsidRPr="0041015B" w:rsidRDefault="005145AC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bookmarkStart w:id="0" w:name="_GoBack"/>
      <w:bookmarkEnd w:id="0"/>
      <w:r w:rsidRPr="0041015B">
        <w:rPr>
          <w:sz w:val="27"/>
          <w:szCs w:val="27"/>
          <w:lang w:eastAsia="ar-SA"/>
        </w:rPr>
        <w:t>Приложение</w:t>
      </w:r>
      <w:r>
        <w:rPr>
          <w:sz w:val="27"/>
          <w:szCs w:val="27"/>
          <w:lang w:eastAsia="ar-SA"/>
        </w:rPr>
        <w:t xml:space="preserve"> </w:t>
      </w:r>
      <w:r w:rsidRPr="0041015B">
        <w:rPr>
          <w:sz w:val="27"/>
          <w:szCs w:val="27"/>
          <w:lang w:eastAsia="ar-SA"/>
        </w:rPr>
        <w:t xml:space="preserve">№1  </w:t>
      </w:r>
    </w:p>
    <w:p w:rsidR="005145AC" w:rsidRPr="0041015B" w:rsidRDefault="005145AC" w:rsidP="0041015B">
      <w:pPr>
        <w:widowControl w:val="0"/>
        <w:suppressAutoHyphens/>
        <w:jc w:val="right"/>
        <w:rPr>
          <w:rFonts w:ascii="Arial" w:hAnsi="Arial" w:cs="Arial"/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к решению Совета депутатов</w:t>
      </w:r>
    </w:p>
    <w:p w:rsidR="005145AC" w:rsidRPr="0041015B" w:rsidRDefault="005145AC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Усть-Т</w:t>
      </w:r>
      <w:r w:rsidRPr="0041015B">
        <w:rPr>
          <w:sz w:val="27"/>
          <w:szCs w:val="27"/>
          <w:lang w:eastAsia="ar-SA"/>
        </w:rPr>
        <w:t>аркского сельсовета</w:t>
      </w:r>
    </w:p>
    <w:p w:rsidR="005145AC" w:rsidRPr="0041015B" w:rsidRDefault="005145AC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Усть-Таркского района</w:t>
      </w:r>
    </w:p>
    <w:p w:rsidR="005145AC" w:rsidRPr="0041015B" w:rsidRDefault="005145AC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 xml:space="preserve">Новосибирской области                                                                                                                                              </w:t>
      </w:r>
      <w:r>
        <w:rPr>
          <w:sz w:val="27"/>
          <w:szCs w:val="27"/>
          <w:lang w:eastAsia="ar-SA"/>
        </w:rPr>
        <w:t xml:space="preserve">               от 24.06.2016  № 50</w:t>
      </w:r>
    </w:p>
    <w:p w:rsidR="005145AC" w:rsidRPr="0041015B" w:rsidRDefault="005145AC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</w:p>
    <w:p w:rsidR="005145AC" w:rsidRPr="0041015B" w:rsidRDefault="005145AC" w:rsidP="0041015B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5145AC" w:rsidRPr="004449AD" w:rsidRDefault="005145AC" w:rsidP="0041015B">
      <w:pPr>
        <w:autoSpaceDE w:val="0"/>
        <w:autoSpaceDN w:val="0"/>
        <w:adjustRightInd w:val="0"/>
        <w:ind w:left="900"/>
        <w:jc w:val="center"/>
        <w:outlineLvl w:val="0"/>
        <w:rPr>
          <w:bCs/>
          <w:sz w:val="28"/>
          <w:szCs w:val="28"/>
        </w:rPr>
      </w:pPr>
      <w:r w:rsidRPr="004449AD">
        <w:rPr>
          <w:bCs/>
          <w:sz w:val="28"/>
          <w:szCs w:val="28"/>
        </w:rPr>
        <w:t>О внесении изменений в Устав Усть-Таркского сельсовета Усть-Таркского района Новосибирской области</w:t>
      </w:r>
    </w:p>
    <w:p w:rsidR="005145AC" w:rsidRPr="004449AD" w:rsidRDefault="005145AC" w:rsidP="0041015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145AC" w:rsidRPr="004449AD" w:rsidRDefault="005145AC" w:rsidP="004101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145AC" w:rsidRPr="004449AD" w:rsidRDefault="005145AC" w:rsidP="00E87838">
      <w:pPr>
        <w:jc w:val="both"/>
        <w:rPr>
          <w:b/>
          <w:sz w:val="28"/>
          <w:szCs w:val="28"/>
        </w:rPr>
      </w:pPr>
      <w:r w:rsidRPr="004449AD">
        <w:rPr>
          <w:sz w:val="28"/>
          <w:szCs w:val="28"/>
        </w:rPr>
        <w:tab/>
      </w:r>
      <w:r w:rsidRPr="004449AD">
        <w:rPr>
          <w:b/>
          <w:sz w:val="28"/>
          <w:szCs w:val="28"/>
        </w:rPr>
        <w:t>1.дополнить часть 1 статьи 5 пунктом 40 следующего содержания:</w:t>
      </w:r>
    </w:p>
    <w:p w:rsidR="005145AC" w:rsidRPr="004449AD" w:rsidRDefault="005145AC" w:rsidP="00BC17B8">
      <w:pPr>
        <w:ind w:firstLine="708"/>
        <w:jc w:val="both"/>
        <w:rPr>
          <w:sz w:val="28"/>
          <w:szCs w:val="28"/>
        </w:rPr>
      </w:pPr>
      <w:r w:rsidRPr="004449AD">
        <w:rPr>
          <w:sz w:val="28"/>
          <w:szCs w:val="28"/>
        </w:rPr>
        <w:t>40)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5145AC" w:rsidRPr="004449AD" w:rsidRDefault="005145AC" w:rsidP="008F35E4">
      <w:pPr>
        <w:ind w:left="708"/>
        <w:jc w:val="both"/>
        <w:rPr>
          <w:sz w:val="28"/>
          <w:szCs w:val="28"/>
        </w:rPr>
      </w:pPr>
      <w:r w:rsidRPr="004449AD">
        <w:rPr>
          <w:b/>
          <w:sz w:val="28"/>
          <w:szCs w:val="28"/>
        </w:rPr>
        <w:t>2.Пункт 23 части 1 статьи 19 считать утратившим силу</w:t>
      </w:r>
      <w:r w:rsidRPr="004449AD">
        <w:rPr>
          <w:sz w:val="28"/>
          <w:szCs w:val="28"/>
        </w:rPr>
        <w:t>;</w:t>
      </w:r>
    </w:p>
    <w:p w:rsidR="005145AC" w:rsidRPr="004449AD" w:rsidRDefault="005145AC" w:rsidP="008F35E4">
      <w:pPr>
        <w:ind w:left="708"/>
        <w:jc w:val="both"/>
        <w:rPr>
          <w:b/>
          <w:sz w:val="28"/>
          <w:szCs w:val="28"/>
        </w:rPr>
      </w:pPr>
      <w:r w:rsidRPr="004449AD">
        <w:rPr>
          <w:b/>
          <w:sz w:val="28"/>
          <w:szCs w:val="28"/>
        </w:rPr>
        <w:t>3.Часть 1 статьи 27 изложить в новой редакции:</w:t>
      </w:r>
    </w:p>
    <w:p w:rsidR="005145AC" w:rsidRPr="004449AD" w:rsidRDefault="005145AC" w:rsidP="00A9484C">
      <w:pPr>
        <w:ind w:firstLine="708"/>
        <w:jc w:val="both"/>
        <w:rPr>
          <w:sz w:val="28"/>
          <w:szCs w:val="28"/>
        </w:rPr>
      </w:pPr>
      <w:r w:rsidRPr="004449AD">
        <w:rPr>
          <w:sz w:val="28"/>
          <w:szCs w:val="28"/>
        </w:rPr>
        <w:t>1.Глава поселения является высшим должностным лицом Усть-Таркского сельсовета.</w:t>
      </w:r>
    </w:p>
    <w:p w:rsidR="005145AC" w:rsidRPr="004449AD" w:rsidRDefault="005145AC" w:rsidP="00E87838">
      <w:pPr>
        <w:widowControl w:val="0"/>
        <w:suppressAutoHyphens/>
        <w:ind w:firstLine="708"/>
        <w:jc w:val="both"/>
        <w:rPr>
          <w:rFonts w:cs="Arial"/>
          <w:b/>
          <w:sz w:val="28"/>
          <w:szCs w:val="28"/>
          <w:lang w:eastAsia="ar-SA"/>
        </w:rPr>
      </w:pPr>
      <w:r w:rsidRPr="004449AD">
        <w:rPr>
          <w:rFonts w:cs="Arial"/>
          <w:b/>
          <w:sz w:val="28"/>
          <w:szCs w:val="28"/>
          <w:lang w:eastAsia="ar-SA"/>
        </w:rPr>
        <w:t>1. Дополнить Главу 4. Финансово-экономическая основа местного самоуправления статьей 37.2 следующего содержания:</w:t>
      </w:r>
    </w:p>
    <w:p w:rsidR="005145AC" w:rsidRPr="004449AD" w:rsidRDefault="005145AC" w:rsidP="0089323A">
      <w:pPr>
        <w:widowControl w:val="0"/>
        <w:suppressAutoHyphens/>
        <w:ind w:firstLine="709"/>
        <w:jc w:val="both"/>
        <w:rPr>
          <w:rFonts w:cs="Arial"/>
          <w:sz w:val="28"/>
          <w:szCs w:val="28"/>
          <w:lang w:eastAsia="ar-SA"/>
        </w:rPr>
      </w:pPr>
    </w:p>
    <w:p w:rsidR="005145AC" w:rsidRPr="004449AD" w:rsidRDefault="005145AC" w:rsidP="0089323A">
      <w:pPr>
        <w:jc w:val="both"/>
        <w:rPr>
          <w:b/>
          <w:bCs/>
          <w:sz w:val="28"/>
          <w:szCs w:val="28"/>
        </w:rPr>
      </w:pPr>
      <w:r w:rsidRPr="004449AD">
        <w:rPr>
          <w:b/>
          <w:bCs/>
          <w:sz w:val="28"/>
          <w:szCs w:val="28"/>
        </w:rPr>
        <w:t>«Статья 37.2 Порядок владения, пользования и распоряжения муниципальным имуществом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1. Органы местного самоуправления поселения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поселения.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2.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Новосибирской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3. Порядок владения, пользования, распоряжения муниципальным имуществом поселения устанавливается решением, принимаемым Советом депутатов.</w:t>
      </w:r>
    </w:p>
    <w:p w:rsidR="005145AC" w:rsidRPr="004449AD" w:rsidRDefault="005145AC" w:rsidP="0089323A">
      <w:pPr>
        <w:widowControl w:val="0"/>
        <w:suppressAutoHyphens/>
        <w:jc w:val="both"/>
        <w:rPr>
          <w:rFonts w:cs="Arial"/>
          <w:sz w:val="28"/>
          <w:szCs w:val="28"/>
          <w:lang w:eastAsia="ar-SA"/>
        </w:rPr>
      </w:pPr>
      <w:r w:rsidRPr="004449AD">
        <w:rPr>
          <w:sz w:val="28"/>
          <w:szCs w:val="28"/>
        </w:rPr>
        <w:t>4. Органы местного самоуправления ведут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власти.»</w:t>
      </w:r>
    </w:p>
    <w:p w:rsidR="005145AC" w:rsidRPr="004449AD" w:rsidRDefault="005145AC" w:rsidP="0089323A">
      <w:pPr>
        <w:widowControl w:val="0"/>
        <w:suppressAutoHyphens/>
        <w:ind w:firstLine="709"/>
        <w:jc w:val="both"/>
        <w:rPr>
          <w:rFonts w:cs="Arial"/>
          <w:sz w:val="28"/>
          <w:szCs w:val="28"/>
          <w:lang w:eastAsia="ar-SA"/>
        </w:rPr>
      </w:pPr>
    </w:p>
    <w:p w:rsidR="005145AC" w:rsidRPr="004449AD" w:rsidRDefault="005145AC" w:rsidP="0089323A">
      <w:pPr>
        <w:widowControl w:val="0"/>
        <w:suppressAutoHyphens/>
        <w:ind w:left="851"/>
        <w:jc w:val="both"/>
        <w:rPr>
          <w:rFonts w:cs="Arial"/>
          <w:b/>
          <w:sz w:val="28"/>
          <w:szCs w:val="28"/>
          <w:lang w:eastAsia="ar-SA"/>
        </w:rPr>
      </w:pPr>
      <w:r w:rsidRPr="004449AD">
        <w:rPr>
          <w:rFonts w:cs="Arial"/>
          <w:b/>
          <w:sz w:val="28"/>
          <w:szCs w:val="28"/>
          <w:lang w:eastAsia="ar-SA"/>
        </w:rPr>
        <w:t>2. Дополнить Главу 4. Финансово-экономическая основа местного самоуправления статьей 37.3 следующего содержания:</w:t>
      </w:r>
    </w:p>
    <w:p w:rsidR="005145AC" w:rsidRPr="004449AD" w:rsidRDefault="005145AC" w:rsidP="0089323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  <w:lang w:eastAsia="ar-SA"/>
        </w:rPr>
      </w:pPr>
    </w:p>
    <w:p w:rsidR="005145AC" w:rsidRPr="004449AD" w:rsidRDefault="005145AC" w:rsidP="0089323A">
      <w:pPr>
        <w:jc w:val="both"/>
        <w:rPr>
          <w:b/>
          <w:bCs/>
          <w:sz w:val="28"/>
          <w:szCs w:val="28"/>
        </w:rPr>
      </w:pPr>
      <w:r w:rsidRPr="004449AD">
        <w:rPr>
          <w:b/>
          <w:bCs/>
          <w:sz w:val="28"/>
          <w:szCs w:val="28"/>
        </w:rPr>
        <w:t>«Статья 37.3 Приватизация муниципального имущества Усть-Таркского сельсовета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1. Порядок и условия приватизации муниципального имущества определяются решением Совета депутатов, принимаемым в соответствии с федеральными законами.</w:t>
      </w:r>
    </w:p>
    <w:p w:rsidR="005145AC" w:rsidRPr="004449AD" w:rsidRDefault="005145AC" w:rsidP="008932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449AD">
        <w:rPr>
          <w:sz w:val="28"/>
          <w:szCs w:val="28"/>
        </w:rPr>
        <w:t>2. Доходы от использования и приватизации муниципального имущества поступают в бюджет Усть-Таркского сельсовета.</w:t>
      </w:r>
    </w:p>
    <w:p w:rsidR="005145AC" w:rsidRPr="004449AD" w:rsidRDefault="005145AC" w:rsidP="0089323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5AC" w:rsidRPr="004449AD" w:rsidRDefault="005145AC" w:rsidP="0089323A">
      <w:pPr>
        <w:widowControl w:val="0"/>
        <w:suppressAutoHyphens/>
        <w:ind w:left="851"/>
        <w:jc w:val="both"/>
        <w:rPr>
          <w:rFonts w:cs="Arial"/>
          <w:b/>
          <w:sz w:val="28"/>
          <w:szCs w:val="28"/>
          <w:lang w:eastAsia="ar-SA"/>
        </w:rPr>
      </w:pPr>
      <w:r w:rsidRPr="004449AD">
        <w:rPr>
          <w:rFonts w:cs="Arial"/>
          <w:b/>
          <w:sz w:val="28"/>
          <w:szCs w:val="28"/>
          <w:lang w:eastAsia="ar-SA"/>
        </w:rPr>
        <w:t>3. Дополнить Главу 4. Финансово-экономическая основа местного самоуправления статьей 37.4 следующего содержания:</w:t>
      </w:r>
    </w:p>
    <w:p w:rsidR="005145AC" w:rsidRPr="004449AD" w:rsidRDefault="005145AC" w:rsidP="0089323A">
      <w:pPr>
        <w:jc w:val="right"/>
        <w:rPr>
          <w:sz w:val="28"/>
          <w:szCs w:val="28"/>
        </w:rPr>
      </w:pPr>
    </w:p>
    <w:p w:rsidR="005145AC" w:rsidRPr="004449AD" w:rsidRDefault="005145AC" w:rsidP="0089323A">
      <w:pPr>
        <w:jc w:val="both"/>
        <w:rPr>
          <w:b/>
          <w:bCs/>
          <w:sz w:val="28"/>
          <w:szCs w:val="28"/>
        </w:rPr>
      </w:pPr>
      <w:r w:rsidRPr="004449AD">
        <w:rPr>
          <w:b/>
          <w:bCs/>
          <w:sz w:val="28"/>
          <w:szCs w:val="28"/>
        </w:rPr>
        <w:t>«Статья 37.4 Отношения органов местного самоуправления с предприятиями и учреждениями, находящимися в муниципальной собственности поселения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</w:p>
    <w:p w:rsidR="005145AC" w:rsidRPr="004449AD" w:rsidRDefault="005145AC" w:rsidP="00A9484C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1.Усть-Таркский сельсовет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5145AC" w:rsidRPr="004449AD" w:rsidRDefault="005145AC" w:rsidP="00A9484C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2. Порядок принятия решений о создании, реорганизации и ликвидации муниципальных предприятий и учреждений определяется Советом депутатов. 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3. Совет депутатов может инициировать вопрос о ликвидации муниципального предприятия или учреждения, но вправе принять решение о ликвидации только при наличии согласия Главы Администрации Усть-Таркского сельсовета. 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4. 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5. Совет депутатов вправе заслушивать отчеты о деятельности муниципальных предприятий и учреждений по мере необходимости.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6.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законом.»</w:t>
      </w:r>
    </w:p>
    <w:p w:rsidR="005145AC" w:rsidRPr="004449AD" w:rsidRDefault="005145AC" w:rsidP="0089323A">
      <w:pPr>
        <w:rPr>
          <w:sz w:val="28"/>
          <w:szCs w:val="28"/>
        </w:rPr>
      </w:pPr>
    </w:p>
    <w:p w:rsidR="005145AC" w:rsidRPr="004449AD" w:rsidRDefault="005145AC" w:rsidP="0089323A">
      <w:pPr>
        <w:widowControl w:val="0"/>
        <w:suppressAutoHyphens/>
        <w:ind w:left="851"/>
        <w:jc w:val="both"/>
        <w:rPr>
          <w:rFonts w:cs="Arial"/>
          <w:b/>
          <w:sz w:val="28"/>
          <w:szCs w:val="28"/>
          <w:lang w:eastAsia="ar-SA"/>
        </w:rPr>
      </w:pPr>
      <w:r w:rsidRPr="004449AD">
        <w:rPr>
          <w:rFonts w:cs="Arial"/>
          <w:b/>
          <w:sz w:val="28"/>
          <w:szCs w:val="28"/>
          <w:lang w:eastAsia="ar-SA"/>
        </w:rPr>
        <w:t>4. Дополнить Главу 4. Финансово-экономическая основа местного самоуправления статьей 37.5 следующего содержания:</w:t>
      </w:r>
    </w:p>
    <w:p w:rsidR="005145AC" w:rsidRPr="004449AD" w:rsidRDefault="005145AC" w:rsidP="0089323A">
      <w:pPr>
        <w:rPr>
          <w:b/>
          <w:sz w:val="28"/>
          <w:szCs w:val="28"/>
        </w:rPr>
      </w:pPr>
    </w:p>
    <w:p w:rsidR="005145AC" w:rsidRPr="004449AD" w:rsidRDefault="005145AC" w:rsidP="0089323A">
      <w:pPr>
        <w:rPr>
          <w:b/>
          <w:sz w:val="28"/>
          <w:szCs w:val="28"/>
        </w:rPr>
      </w:pPr>
      <w:r w:rsidRPr="004449AD">
        <w:rPr>
          <w:b/>
          <w:sz w:val="28"/>
          <w:szCs w:val="28"/>
        </w:rPr>
        <w:t>«Статья 37.5 Участие Усть-Таркского сельсовета в хозяйственных обществах и некоммерческих организациях</w:t>
      </w:r>
    </w:p>
    <w:p w:rsidR="005145AC" w:rsidRPr="004449AD" w:rsidRDefault="005145AC" w:rsidP="0089323A">
      <w:pPr>
        <w:rPr>
          <w:sz w:val="28"/>
          <w:szCs w:val="28"/>
        </w:rPr>
      </w:pP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1.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организациях, в том числе межмуниципальных.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2. Решения об участии Усть-Таркского сельсовета в хозяйственном обществе или некоммерческой организации принимаются Советом депутатов по инициативе Главы Администрации Усть-Таркского сельсовета.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3. Порядок участия Усть-Таркского сельсовета в хозяйственных обществах и некоммерческих организациях, в том числе межмуниципальных, определяется решением Совета депутатов.</w:t>
      </w:r>
    </w:p>
    <w:p w:rsidR="005145AC" w:rsidRPr="004449AD" w:rsidRDefault="005145AC" w:rsidP="0089323A">
      <w:pPr>
        <w:jc w:val="both"/>
        <w:rPr>
          <w:sz w:val="28"/>
          <w:szCs w:val="28"/>
        </w:rPr>
      </w:pPr>
      <w:r w:rsidRPr="004449AD">
        <w:rPr>
          <w:sz w:val="28"/>
          <w:szCs w:val="28"/>
        </w:rPr>
        <w:t>4. Участником в хозяйственных обществах и некоммерческих организациях от имени Усть-Таркского сельсовета выступает Администрация Усть-Таркского сельсовета.»</w:t>
      </w:r>
    </w:p>
    <w:p w:rsidR="005145AC" w:rsidRPr="004449AD" w:rsidRDefault="005145AC" w:rsidP="005B616B">
      <w:pPr>
        <w:rPr>
          <w:sz w:val="28"/>
          <w:szCs w:val="28"/>
        </w:rPr>
      </w:pPr>
    </w:p>
    <w:p w:rsidR="005145AC" w:rsidRPr="004449AD" w:rsidRDefault="005145AC" w:rsidP="005B616B">
      <w:pPr>
        <w:rPr>
          <w:sz w:val="28"/>
          <w:szCs w:val="28"/>
        </w:rPr>
      </w:pPr>
    </w:p>
    <w:p w:rsidR="005145AC" w:rsidRPr="004449AD" w:rsidRDefault="005145AC">
      <w:pPr>
        <w:rPr>
          <w:sz w:val="28"/>
          <w:szCs w:val="28"/>
        </w:rPr>
      </w:pPr>
    </w:p>
    <w:sectPr w:rsidR="005145AC" w:rsidRPr="004449AD" w:rsidSect="00587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F1"/>
    <w:multiLevelType w:val="hybridMultilevel"/>
    <w:tmpl w:val="1252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33B38"/>
    <w:multiLevelType w:val="hybridMultilevel"/>
    <w:tmpl w:val="86168534"/>
    <w:lvl w:ilvl="0" w:tplc="CAD277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111F76"/>
    <w:multiLevelType w:val="hybridMultilevel"/>
    <w:tmpl w:val="E2129172"/>
    <w:lvl w:ilvl="0" w:tplc="64B0145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ACA"/>
    <w:rsid w:val="00012B45"/>
    <w:rsid w:val="000154EF"/>
    <w:rsid w:val="00046869"/>
    <w:rsid w:val="00110732"/>
    <w:rsid w:val="001F1E3C"/>
    <w:rsid w:val="002933E7"/>
    <w:rsid w:val="00392DA7"/>
    <w:rsid w:val="0041015B"/>
    <w:rsid w:val="004449AD"/>
    <w:rsid w:val="00477568"/>
    <w:rsid w:val="004D25E3"/>
    <w:rsid w:val="005145AC"/>
    <w:rsid w:val="00550CD5"/>
    <w:rsid w:val="00554CA7"/>
    <w:rsid w:val="0058742A"/>
    <w:rsid w:val="005A2662"/>
    <w:rsid w:val="005B616B"/>
    <w:rsid w:val="005B70D6"/>
    <w:rsid w:val="005C6FE2"/>
    <w:rsid w:val="00633598"/>
    <w:rsid w:val="006378C9"/>
    <w:rsid w:val="006E3325"/>
    <w:rsid w:val="007C5AD1"/>
    <w:rsid w:val="008478E0"/>
    <w:rsid w:val="00884ACA"/>
    <w:rsid w:val="0089323A"/>
    <w:rsid w:val="008C3C70"/>
    <w:rsid w:val="008F35E4"/>
    <w:rsid w:val="00980CE4"/>
    <w:rsid w:val="009A2C93"/>
    <w:rsid w:val="00A36556"/>
    <w:rsid w:val="00A9484C"/>
    <w:rsid w:val="00B16FCA"/>
    <w:rsid w:val="00B47625"/>
    <w:rsid w:val="00B542A2"/>
    <w:rsid w:val="00B620AE"/>
    <w:rsid w:val="00BC17B8"/>
    <w:rsid w:val="00BC1A51"/>
    <w:rsid w:val="00C53150"/>
    <w:rsid w:val="00CB7BE2"/>
    <w:rsid w:val="00CC3C63"/>
    <w:rsid w:val="00D26254"/>
    <w:rsid w:val="00E87838"/>
    <w:rsid w:val="00F51A80"/>
    <w:rsid w:val="00F5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C9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C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4</Pages>
  <Words>1117</Words>
  <Characters>6369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22</cp:revision>
  <cp:lastPrinted>2016-07-01T07:23:00Z</cp:lastPrinted>
  <dcterms:created xsi:type="dcterms:W3CDTF">2016-02-02T09:04:00Z</dcterms:created>
  <dcterms:modified xsi:type="dcterms:W3CDTF">2016-07-01T07:23:00Z</dcterms:modified>
</cp:coreProperties>
</file>