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CE" w:rsidRPr="00A957EF" w:rsidRDefault="001819CE" w:rsidP="00D35538">
      <w:pPr>
        <w:pStyle w:val="Title"/>
        <w:rPr>
          <w:b/>
          <w:szCs w:val="28"/>
        </w:rPr>
      </w:pPr>
      <w:r w:rsidRPr="00A957EF">
        <w:rPr>
          <w:b/>
          <w:szCs w:val="28"/>
        </w:rPr>
        <w:t>СОВЕТ ДЕПУТАТОВ</w:t>
      </w:r>
    </w:p>
    <w:p w:rsidR="001819CE" w:rsidRPr="00A957EF" w:rsidRDefault="001819CE" w:rsidP="00D35538">
      <w:pPr>
        <w:pStyle w:val="Title"/>
        <w:rPr>
          <w:b/>
          <w:szCs w:val="28"/>
        </w:rPr>
      </w:pPr>
      <w:r w:rsidRPr="00A957EF">
        <w:rPr>
          <w:b/>
          <w:szCs w:val="28"/>
        </w:rPr>
        <w:t xml:space="preserve"> УСТЬ-ТАРКСКОГО СЕЛЬСОВЕТА </w:t>
      </w:r>
    </w:p>
    <w:p w:rsidR="001819CE" w:rsidRPr="00A957EF" w:rsidRDefault="001819CE" w:rsidP="00D35538">
      <w:pPr>
        <w:pStyle w:val="Title"/>
        <w:rPr>
          <w:b/>
          <w:szCs w:val="28"/>
        </w:rPr>
      </w:pPr>
      <w:r w:rsidRPr="00A957EF">
        <w:rPr>
          <w:b/>
          <w:szCs w:val="28"/>
        </w:rPr>
        <w:t>УСТЬ-ТАРКСКОГО РАЙОНА</w:t>
      </w:r>
    </w:p>
    <w:p w:rsidR="001819CE" w:rsidRPr="00A957EF" w:rsidRDefault="001819CE" w:rsidP="00D35538">
      <w:pPr>
        <w:pStyle w:val="Title"/>
        <w:rPr>
          <w:b/>
          <w:szCs w:val="28"/>
        </w:rPr>
      </w:pPr>
      <w:r w:rsidRPr="00A957EF">
        <w:rPr>
          <w:b/>
          <w:szCs w:val="28"/>
        </w:rPr>
        <w:t>НОВОСИБИРСКОЙ ОБЛАСТИ</w:t>
      </w:r>
    </w:p>
    <w:p w:rsidR="001819CE" w:rsidRPr="00D35538" w:rsidRDefault="001819CE" w:rsidP="00A166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538">
        <w:rPr>
          <w:rFonts w:ascii="Times New Roman" w:hAnsi="Times New Roman" w:cs="Times New Roman"/>
          <w:b/>
          <w:sz w:val="28"/>
          <w:szCs w:val="28"/>
        </w:rPr>
        <w:t>(четвертого  созыва)</w:t>
      </w:r>
    </w:p>
    <w:p w:rsidR="001819CE" w:rsidRDefault="001819CE" w:rsidP="00A166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BB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819CE" w:rsidRPr="00D35538" w:rsidRDefault="001819CE" w:rsidP="00A16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38">
        <w:rPr>
          <w:rFonts w:ascii="Times New Roman" w:hAnsi="Times New Roman" w:cs="Times New Roman"/>
          <w:b/>
          <w:sz w:val="28"/>
          <w:szCs w:val="28"/>
        </w:rPr>
        <w:t>(тридцать третьей сессии)</w:t>
      </w:r>
    </w:p>
    <w:p w:rsidR="001819CE" w:rsidRPr="00D35538" w:rsidRDefault="001819CE" w:rsidP="00A166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38">
        <w:rPr>
          <w:rFonts w:ascii="Times New Roman" w:hAnsi="Times New Roman" w:cs="Times New Roman"/>
          <w:b/>
          <w:sz w:val="28"/>
          <w:szCs w:val="28"/>
        </w:rPr>
        <w:t xml:space="preserve">20.08. 2013г.                             </w:t>
      </w:r>
      <w:bookmarkStart w:id="0" w:name="_GoBack"/>
      <w:bookmarkEnd w:id="0"/>
      <w:r w:rsidRPr="00D355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35538">
        <w:rPr>
          <w:rFonts w:ascii="Times New Roman" w:hAnsi="Times New Roman" w:cs="Times New Roman"/>
          <w:b/>
          <w:sz w:val="28"/>
          <w:szCs w:val="28"/>
        </w:rPr>
        <w:t xml:space="preserve">             № 207</w:t>
      </w:r>
    </w:p>
    <w:p w:rsidR="001819CE" w:rsidRPr="00D35538" w:rsidRDefault="001819CE" w:rsidP="00A166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38">
        <w:rPr>
          <w:rFonts w:ascii="Times New Roman" w:hAnsi="Times New Roman" w:cs="Times New Roman"/>
          <w:b/>
          <w:sz w:val="28"/>
          <w:szCs w:val="28"/>
        </w:rPr>
        <w:t>«О внесении изменений в  Решение девятой сессии Совета Депутатов № 66 от 24.02.2011 года».</w:t>
      </w:r>
    </w:p>
    <w:p w:rsidR="001819CE" w:rsidRPr="00FC6BB9" w:rsidRDefault="001819CE" w:rsidP="00A166E9">
      <w:pPr>
        <w:jc w:val="both"/>
        <w:rPr>
          <w:rFonts w:ascii="Times New Roman" w:hAnsi="Times New Roman" w:cs="Times New Roman"/>
          <w:sz w:val="28"/>
          <w:szCs w:val="28"/>
        </w:rPr>
      </w:pPr>
      <w:r w:rsidRPr="00FC6BB9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№ 131-ФЗ «Об общих принципах организации местного самоуправления в Российской Федерации», Федеральный закон от 30.12.2004 № 210-ФЗ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BB9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х регулирования тарифов </w:t>
      </w:r>
      <w:r w:rsidRPr="00FC6BB9">
        <w:rPr>
          <w:rFonts w:ascii="Times New Roman" w:hAnsi="Times New Roman" w:cs="Times New Roman"/>
          <w:sz w:val="28"/>
          <w:szCs w:val="28"/>
        </w:rPr>
        <w:t>организаций коммунального комплекса».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объектов капитального строительства к сетям инженерно-технического обеспечения» Совет депутатов РЕШИЛ:</w:t>
      </w:r>
    </w:p>
    <w:p w:rsidR="001819CE" w:rsidRPr="00FC6BB9" w:rsidRDefault="001819CE" w:rsidP="003F50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п</w:t>
      </w:r>
      <w:r w:rsidRPr="00FC6BB9">
        <w:rPr>
          <w:rFonts w:ascii="Times New Roman" w:hAnsi="Times New Roman" w:cs="Times New Roman"/>
          <w:sz w:val="28"/>
          <w:szCs w:val="28"/>
        </w:rPr>
        <w:t>родлить программу комплексного развития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BB9">
        <w:rPr>
          <w:rFonts w:ascii="Times New Roman" w:hAnsi="Times New Roman" w:cs="Times New Roman"/>
          <w:sz w:val="28"/>
          <w:szCs w:val="28"/>
        </w:rPr>
        <w:t>с. Усть-Тарка до 2020 года согласно приложению 1.</w:t>
      </w:r>
    </w:p>
    <w:p w:rsidR="001819CE" w:rsidRPr="00FC6BB9" w:rsidRDefault="001819CE" w:rsidP="003F50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BB9">
        <w:rPr>
          <w:rFonts w:ascii="Times New Roman" w:hAnsi="Times New Roman" w:cs="Times New Roman"/>
          <w:sz w:val="28"/>
          <w:szCs w:val="28"/>
        </w:rPr>
        <w:t>Данное решение подлежит опубликованию.</w:t>
      </w:r>
    </w:p>
    <w:p w:rsidR="001819CE" w:rsidRPr="00FC6BB9" w:rsidRDefault="001819CE" w:rsidP="003F50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BB9">
        <w:rPr>
          <w:rFonts w:ascii="Times New Roman" w:hAnsi="Times New Roman" w:cs="Times New Roman"/>
          <w:sz w:val="28"/>
          <w:szCs w:val="28"/>
        </w:rPr>
        <w:t>Контроль за исполнением данной программы возложить на заместителя главы администрации Усть-Таркского сельсовета Усть-Таркского района Новосибирской области Салкина С.Ф.</w:t>
      </w:r>
    </w:p>
    <w:p w:rsidR="001819CE" w:rsidRPr="00FC6BB9" w:rsidRDefault="001819CE" w:rsidP="003F5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9CE" w:rsidRPr="00FC6BB9" w:rsidRDefault="001819CE" w:rsidP="003F500F">
      <w:pPr>
        <w:jc w:val="both"/>
        <w:rPr>
          <w:rFonts w:ascii="Times New Roman" w:hAnsi="Times New Roman" w:cs="Times New Roman"/>
          <w:sz w:val="28"/>
          <w:szCs w:val="28"/>
        </w:rPr>
      </w:pPr>
      <w:r w:rsidRPr="00FC6BB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C6BB9">
        <w:rPr>
          <w:rFonts w:ascii="Times New Roman" w:hAnsi="Times New Roman" w:cs="Times New Roman"/>
          <w:sz w:val="28"/>
          <w:szCs w:val="28"/>
        </w:rPr>
        <w:t xml:space="preserve">         В.Н. Предвечный.</w:t>
      </w:r>
    </w:p>
    <w:sectPr w:rsidR="001819CE" w:rsidRPr="00FC6BB9" w:rsidSect="00D35538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77B"/>
    <w:multiLevelType w:val="hybridMultilevel"/>
    <w:tmpl w:val="4EA6CCD8"/>
    <w:lvl w:ilvl="0" w:tplc="368AD3A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4C4"/>
    <w:rsid w:val="000116ED"/>
    <w:rsid w:val="000831A7"/>
    <w:rsid w:val="000A1643"/>
    <w:rsid w:val="001374A1"/>
    <w:rsid w:val="001819CE"/>
    <w:rsid w:val="003447E4"/>
    <w:rsid w:val="003F500F"/>
    <w:rsid w:val="00401345"/>
    <w:rsid w:val="005639AF"/>
    <w:rsid w:val="005C1BCD"/>
    <w:rsid w:val="00673E55"/>
    <w:rsid w:val="007833F9"/>
    <w:rsid w:val="00786F2C"/>
    <w:rsid w:val="00873548"/>
    <w:rsid w:val="008B05B3"/>
    <w:rsid w:val="00944C64"/>
    <w:rsid w:val="00952F32"/>
    <w:rsid w:val="009A6BA8"/>
    <w:rsid w:val="009B1055"/>
    <w:rsid w:val="009B44C4"/>
    <w:rsid w:val="00A12843"/>
    <w:rsid w:val="00A166E9"/>
    <w:rsid w:val="00A957EF"/>
    <w:rsid w:val="00D35538"/>
    <w:rsid w:val="00D87271"/>
    <w:rsid w:val="00DF63A1"/>
    <w:rsid w:val="00EE2B61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A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50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37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6ED"/>
    <w:rPr>
      <w:rFonts w:ascii="Times New Roman" w:hAnsi="Times New Roman" w:cs="Times New Roman"/>
      <w:sz w:val="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D35538"/>
    <w:rPr>
      <w:rFonts w:cs="Times New Roman"/>
      <w:sz w:val="28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D35538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</Pages>
  <Words>209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13</cp:revision>
  <cp:lastPrinted>2013-09-13T09:39:00Z</cp:lastPrinted>
  <dcterms:created xsi:type="dcterms:W3CDTF">2013-03-27T09:49:00Z</dcterms:created>
  <dcterms:modified xsi:type="dcterms:W3CDTF">2013-09-27T03:07:00Z</dcterms:modified>
</cp:coreProperties>
</file>