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43" w:rsidRDefault="009C4B43" w:rsidP="00197405">
      <w:pPr>
        <w:pStyle w:val="30"/>
        <w:framePr w:w="9418" w:h="13871" w:hRule="exact" w:wrap="none" w:vAnchor="page" w:hAnchor="page" w:x="1807" w:y="1533"/>
        <w:shd w:val="clear" w:color="auto" w:fill="auto"/>
        <w:jc w:val="right"/>
        <w:rPr>
          <w:b w:val="0"/>
        </w:rPr>
      </w:pPr>
      <w:bookmarkStart w:id="0" w:name="bookmark0"/>
      <w:r>
        <w:rPr>
          <w:b w:val="0"/>
        </w:rPr>
        <w:t>Утвержден</w:t>
      </w:r>
    </w:p>
    <w:p w:rsidR="009C4B43" w:rsidRDefault="009C4B43" w:rsidP="00197405">
      <w:pPr>
        <w:pStyle w:val="30"/>
        <w:framePr w:w="9418" w:h="13871" w:hRule="exact" w:wrap="none" w:vAnchor="page" w:hAnchor="page" w:x="1807" w:y="1533"/>
        <w:shd w:val="clear" w:color="auto" w:fill="auto"/>
        <w:jc w:val="right"/>
        <w:rPr>
          <w:b w:val="0"/>
        </w:rPr>
      </w:pPr>
      <w:r>
        <w:rPr>
          <w:b w:val="0"/>
        </w:rPr>
        <w:t>Решением второй сессии совета депутатов</w:t>
      </w:r>
    </w:p>
    <w:p w:rsidR="009C4B43" w:rsidRDefault="009C4B43" w:rsidP="00197405">
      <w:pPr>
        <w:pStyle w:val="30"/>
        <w:framePr w:w="9418" w:h="13871" w:hRule="exact" w:wrap="none" w:vAnchor="page" w:hAnchor="page" w:x="1807" w:y="1533"/>
        <w:shd w:val="clear" w:color="auto" w:fill="auto"/>
        <w:jc w:val="right"/>
        <w:rPr>
          <w:b w:val="0"/>
        </w:rPr>
      </w:pPr>
      <w:r>
        <w:rPr>
          <w:b w:val="0"/>
        </w:rPr>
        <w:t>Усть-Таркского сельсовета</w:t>
      </w:r>
    </w:p>
    <w:p w:rsidR="009C4B43" w:rsidRDefault="009C4B43" w:rsidP="00197405">
      <w:pPr>
        <w:pStyle w:val="30"/>
        <w:framePr w:w="9418" w:h="13871" w:hRule="exact" w:wrap="none" w:vAnchor="page" w:hAnchor="page" w:x="1807" w:y="1533"/>
        <w:shd w:val="clear" w:color="auto" w:fill="auto"/>
        <w:jc w:val="right"/>
        <w:rPr>
          <w:b w:val="0"/>
        </w:rPr>
      </w:pPr>
      <w:r>
        <w:rPr>
          <w:b w:val="0"/>
        </w:rPr>
        <w:t xml:space="preserve">от 16.10.2015 года  № 10 </w:t>
      </w:r>
    </w:p>
    <w:p w:rsidR="009C4B43" w:rsidRPr="00197405" w:rsidRDefault="009C4B43" w:rsidP="00197405">
      <w:pPr>
        <w:pStyle w:val="30"/>
        <w:framePr w:w="9418" w:h="13871" w:hRule="exact" w:wrap="none" w:vAnchor="page" w:hAnchor="page" w:x="1807" w:y="1533"/>
        <w:shd w:val="clear" w:color="auto" w:fill="auto"/>
        <w:jc w:val="right"/>
        <w:rPr>
          <w:b w:val="0"/>
        </w:rPr>
      </w:pPr>
    </w:p>
    <w:p w:rsidR="009C4B43" w:rsidRDefault="009C4B43">
      <w:pPr>
        <w:pStyle w:val="30"/>
        <w:framePr w:w="9418" w:h="13871" w:hRule="exact" w:wrap="none" w:vAnchor="page" w:hAnchor="page" w:x="1807" w:y="1533"/>
        <w:shd w:val="clear" w:color="auto" w:fill="auto"/>
      </w:pPr>
      <w:r>
        <w:t>РЕГЛАМЕНТ</w:t>
      </w:r>
      <w:bookmarkEnd w:id="0"/>
    </w:p>
    <w:p w:rsidR="009C4B43" w:rsidRDefault="009C4B43">
      <w:pPr>
        <w:pStyle w:val="30"/>
        <w:framePr w:w="9418" w:h="13871" w:hRule="exact" w:wrap="none" w:vAnchor="page" w:hAnchor="page" w:x="1807" w:y="1533"/>
        <w:shd w:val="clear" w:color="auto" w:fill="auto"/>
        <w:spacing w:after="267"/>
      </w:pPr>
      <w:bookmarkStart w:id="1" w:name="bookmark1"/>
      <w:r>
        <w:t>СОВЕТА ДЕПУТАТОВ УСТЬ-ТАРКСКОГО СЕЛЬСОВЕТА</w:t>
      </w:r>
      <w:r>
        <w:br/>
        <w:t>НОВОСИБИРСКОЙ ОБЛАСТИ.</w:t>
      </w:r>
      <w:bookmarkEnd w:id="1"/>
    </w:p>
    <w:p w:rsidR="009C4B43" w:rsidRDefault="009C4B43">
      <w:pPr>
        <w:pStyle w:val="30"/>
        <w:framePr w:w="9418" w:h="13871" w:hRule="exact" w:wrap="none" w:vAnchor="page" w:hAnchor="page" w:x="1807" w:y="1533"/>
        <w:shd w:val="clear" w:color="auto" w:fill="auto"/>
        <w:spacing w:after="283" w:line="240" w:lineRule="exact"/>
      </w:pPr>
      <w:bookmarkStart w:id="2" w:name="bookmark2"/>
      <w:r>
        <w:t>Глава 1. ОБЩИЕ ПОЛОЖЕНИЯ</w:t>
      </w:r>
      <w:bookmarkEnd w:id="2"/>
    </w:p>
    <w:p w:rsidR="009C4B43" w:rsidRDefault="009C4B43">
      <w:pPr>
        <w:pStyle w:val="20"/>
        <w:framePr w:w="9418" w:h="13871" w:hRule="exact" w:wrap="none" w:vAnchor="page" w:hAnchor="page" w:x="1807" w:y="1533"/>
        <w:shd w:val="clear" w:color="auto" w:fill="auto"/>
        <w:spacing w:line="240" w:lineRule="exact"/>
        <w:jc w:val="center"/>
      </w:pPr>
      <w:r>
        <w:t>Статья 1. Основы организации и деятельности Совета</w:t>
      </w:r>
    </w:p>
    <w:p w:rsidR="009C4B43" w:rsidRDefault="009C4B43">
      <w:pPr>
        <w:pStyle w:val="20"/>
        <w:framePr w:w="9418" w:h="13871" w:hRule="exact" w:wrap="none" w:vAnchor="page" w:hAnchor="page" w:x="1807" w:y="1533"/>
        <w:shd w:val="clear" w:color="auto" w:fill="auto"/>
        <w:spacing w:after="261" w:line="240" w:lineRule="exact"/>
        <w:jc w:val="center"/>
      </w:pPr>
      <w:r>
        <w:t>депутатов.</w:t>
      </w:r>
    </w:p>
    <w:p w:rsidR="009C4B43" w:rsidRDefault="009C4B43">
      <w:pPr>
        <w:pStyle w:val="20"/>
        <w:framePr w:w="9418" w:h="13871" w:hRule="exact" w:wrap="none" w:vAnchor="page" w:hAnchor="page" w:x="1807" w:y="1533"/>
        <w:numPr>
          <w:ilvl w:val="0"/>
          <w:numId w:val="1"/>
        </w:numPr>
        <w:shd w:val="clear" w:color="auto" w:fill="auto"/>
        <w:tabs>
          <w:tab w:val="left" w:pos="853"/>
        </w:tabs>
        <w:ind w:firstLine="580"/>
        <w:jc w:val="both"/>
      </w:pPr>
      <w:r>
        <w:t>Совет депутатов Усть-Таркского сельсовета Усть-Таркского района Новосибирской области (далее по тексту - Совет депутатов)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законов Новосибирской области, Устава сельсовета и настоящего Регламента.</w:t>
      </w:r>
    </w:p>
    <w:p w:rsidR="009C4B43" w:rsidRDefault="009C4B43">
      <w:pPr>
        <w:pStyle w:val="20"/>
        <w:framePr w:w="9418" w:h="13871" w:hRule="exact" w:wrap="none" w:vAnchor="page" w:hAnchor="page" w:x="1807" w:y="1533"/>
        <w:numPr>
          <w:ilvl w:val="0"/>
          <w:numId w:val="1"/>
        </w:numPr>
        <w:shd w:val="clear" w:color="auto" w:fill="auto"/>
        <w:tabs>
          <w:tab w:val="left" w:pos="853"/>
        </w:tabs>
        <w:ind w:firstLine="580"/>
        <w:jc w:val="both"/>
      </w:pPr>
      <w:r>
        <w:t>Деятельность Совета депутатов основывается на принципах свободного волеизъявления, коллективного обсуждения и решения вопросов, гласности, регулярной отчетности, широкого привлечения граждан и общественных объединений к участию в работе.</w:t>
      </w:r>
    </w:p>
    <w:p w:rsidR="009C4B43" w:rsidRDefault="009C4B43">
      <w:pPr>
        <w:pStyle w:val="20"/>
        <w:framePr w:w="9418" w:h="13871" w:hRule="exact" w:wrap="none" w:vAnchor="page" w:hAnchor="page" w:x="1807" w:y="1533"/>
        <w:numPr>
          <w:ilvl w:val="0"/>
          <w:numId w:val="1"/>
        </w:numPr>
        <w:shd w:val="clear" w:color="auto" w:fill="auto"/>
        <w:tabs>
          <w:tab w:val="left" w:pos="858"/>
        </w:tabs>
        <w:ind w:firstLine="580"/>
        <w:jc w:val="both"/>
      </w:pPr>
      <w:r>
        <w:t>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юридическими лицами и гражданами, находящимися на территории сельсовета</w:t>
      </w:r>
    </w:p>
    <w:p w:rsidR="009C4B43" w:rsidRDefault="009C4B43">
      <w:pPr>
        <w:pStyle w:val="20"/>
        <w:framePr w:w="9418" w:h="13871" w:hRule="exact" w:wrap="none" w:vAnchor="page" w:hAnchor="page" w:x="1807" w:y="1533"/>
        <w:numPr>
          <w:ilvl w:val="0"/>
          <w:numId w:val="1"/>
        </w:numPr>
        <w:shd w:val="clear" w:color="auto" w:fill="auto"/>
        <w:tabs>
          <w:tab w:val="left" w:pos="848"/>
        </w:tabs>
        <w:ind w:firstLine="580"/>
        <w:jc w:val="both"/>
      </w:pPr>
      <w:r>
        <w:t>Совет депутатов обладает правами юридического лица с момента государственной регистрации, имеет смету, расчетные и иные счета в учреждениях банков и казначействе, бланки, печати и штампы установленного образца в соответствии с законодательством.</w:t>
      </w:r>
    </w:p>
    <w:p w:rsidR="009C4B43" w:rsidRDefault="009C4B43">
      <w:pPr>
        <w:pStyle w:val="20"/>
        <w:framePr w:w="9418" w:h="13871" w:hRule="exact" w:wrap="none" w:vAnchor="page" w:hAnchor="page" w:x="1807" w:y="1533"/>
        <w:numPr>
          <w:ilvl w:val="0"/>
          <w:numId w:val="1"/>
        </w:numPr>
        <w:shd w:val="clear" w:color="auto" w:fill="auto"/>
        <w:tabs>
          <w:tab w:val="left" w:pos="895"/>
        </w:tabs>
        <w:ind w:firstLine="580"/>
        <w:jc w:val="both"/>
      </w:pPr>
      <w:r>
        <w:t>Местоположение Совета депутатов:</w:t>
      </w:r>
    </w:p>
    <w:p w:rsidR="009C4B43" w:rsidRDefault="009C4B43">
      <w:pPr>
        <w:pStyle w:val="20"/>
        <w:framePr w:w="9418" w:h="13871" w:hRule="exact" w:wrap="none" w:vAnchor="page" w:hAnchor="page" w:x="1807" w:y="1533"/>
        <w:shd w:val="clear" w:color="auto" w:fill="auto"/>
        <w:ind w:firstLine="580"/>
        <w:jc w:val="both"/>
      </w:pPr>
      <w:r>
        <w:t>632160. Новосибирская область, Усть-Таркский район, с. Усть-Тарка ул. Дзержинского 16-а.</w:t>
      </w:r>
    </w:p>
    <w:p w:rsidR="009C4B43" w:rsidRDefault="009C4B43">
      <w:pPr>
        <w:pStyle w:val="20"/>
        <w:framePr w:w="9418" w:h="13871" w:hRule="exact" w:wrap="none" w:vAnchor="page" w:hAnchor="page" w:x="1807" w:y="1533"/>
        <w:shd w:val="clear" w:color="auto" w:fill="auto"/>
        <w:ind w:firstLine="580"/>
        <w:jc w:val="both"/>
      </w:pPr>
      <w:r>
        <w:t>Телефон 22-521,22-629.</w:t>
      </w:r>
    </w:p>
    <w:p w:rsidR="009C4B43" w:rsidRDefault="009C4B43">
      <w:pPr>
        <w:pStyle w:val="20"/>
        <w:framePr w:w="9418" w:h="13871" w:hRule="exact" w:wrap="none" w:vAnchor="page" w:hAnchor="page" w:x="1807" w:y="1533"/>
        <w:shd w:val="clear" w:color="auto" w:fill="auto"/>
        <w:ind w:firstLine="580"/>
        <w:jc w:val="both"/>
      </w:pPr>
      <w:r>
        <w:t>Часы работы: понедельник - пятница с 9,00 до 17,00.</w:t>
      </w:r>
    </w:p>
    <w:p w:rsidR="009C4B43" w:rsidRDefault="009C4B43">
      <w:pPr>
        <w:pStyle w:val="20"/>
        <w:framePr w:w="9418" w:h="13871" w:hRule="exact" w:wrap="none" w:vAnchor="page" w:hAnchor="page" w:x="1807" w:y="1533"/>
        <w:shd w:val="clear" w:color="auto" w:fill="auto"/>
        <w:spacing w:after="267"/>
        <w:ind w:firstLine="580"/>
        <w:jc w:val="both"/>
      </w:pPr>
      <w:r>
        <w:t>Выходные дни: суббота-воскресенье.</w:t>
      </w:r>
    </w:p>
    <w:p w:rsidR="009C4B43" w:rsidRDefault="009C4B43">
      <w:pPr>
        <w:pStyle w:val="20"/>
        <w:framePr w:w="9418" w:h="13871" w:hRule="exact" w:wrap="none" w:vAnchor="page" w:hAnchor="page" w:x="1807" w:y="1533"/>
        <w:shd w:val="clear" w:color="auto" w:fill="auto"/>
        <w:spacing w:after="247" w:line="240" w:lineRule="exact"/>
        <w:jc w:val="center"/>
      </w:pPr>
      <w:r>
        <w:t>Статья 2. Регламент Совета депутатов</w:t>
      </w:r>
    </w:p>
    <w:p w:rsidR="009C4B43" w:rsidRDefault="009C4B43">
      <w:pPr>
        <w:pStyle w:val="20"/>
        <w:framePr w:w="9418" w:h="13871" w:hRule="exact" w:wrap="none" w:vAnchor="page" w:hAnchor="page" w:x="1807" w:y="1533"/>
        <w:shd w:val="clear" w:color="auto" w:fill="auto"/>
        <w:spacing w:after="271" w:line="278" w:lineRule="exact"/>
        <w:ind w:firstLine="580"/>
        <w:jc w:val="both"/>
      </w:pPr>
      <w:r>
        <w:t>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процедуру голосования и другие вопросы деятельности Совета депутатов и его рабочих органов.</w:t>
      </w:r>
    </w:p>
    <w:p w:rsidR="009C4B43" w:rsidRDefault="009C4B43">
      <w:pPr>
        <w:pStyle w:val="30"/>
        <w:framePr w:w="9418" w:h="13871" w:hRule="exact" w:wrap="none" w:vAnchor="page" w:hAnchor="page" w:x="1807" w:y="1533"/>
        <w:shd w:val="clear" w:color="auto" w:fill="auto"/>
        <w:spacing w:after="288" w:line="240" w:lineRule="exact"/>
      </w:pPr>
      <w:bookmarkStart w:id="3" w:name="bookmark3"/>
      <w:r>
        <w:t>Глава 2. СТРУКТУРНАЯ ОРГАНИЗАЦИЯ СОВЕТА ДЕПУТАТОВ</w:t>
      </w:r>
      <w:bookmarkEnd w:id="3"/>
    </w:p>
    <w:p w:rsidR="009C4B43" w:rsidRDefault="009C4B43">
      <w:pPr>
        <w:pStyle w:val="20"/>
        <w:framePr w:w="9418" w:h="13871" w:hRule="exact" w:wrap="none" w:vAnchor="page" w:hAnchor="page" w:x="1807" w:y="1533"/>
        <w:shd w:val="clear" w:color="auto" w:fill="auto"/>
        <w:spacing w:after="257" w:line="240" w:lineRule="exact"/>
        <w:jc w:val="center"/>
      </w:pPr>
      <w:r>
        <w:t>Статья 3. Структура Совета депутатов</w:t>
      </w:r>
    </w:p>
    <w:p w:rsidR="009C4B43" w:rsidRDefault="009C4B43">
      <w:pPr>
        <w:pStyle w:val="20"/>
        <w:framePr w:w="9418" w:h="13871" w:hRule="exact" w:wrap="none" w:vAnchor="page" w:hAnchor="page" w:x="1807" w:y="1533"/>
        <w:numPr>
          <w:ilvl w:val="0"/>
          <w:numId w:val="2"/>
        </w:numPr>
        <w:shd w:val="clear" w:color="auto" w:fill="auto"/>
        <w:tabs>
          <w:tab w:val="left" w:pos="834"/>
        </w:tabs>
        <w:spacing w:line="278" w:lineRule="exact"/>
        <w:ind w:firstLine="580"/>
        <w:jc w:val="both"/>
      </w:pPr>
      <w:r>
        <w:t>Совет депутатов состоит из 14 депутатов (далее - установленное число депутатов), избираемых по мажоритарной избирательной системе относительного большинства по одномандатным избирательным округам жителями сельсовета на основе всеобщего, равного и прямого избирательного права при тайном голосовании сроком на пять лет, и</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413" w:h="14542" w:hRule="exact" w:wrap="none" w:vAnchor="page" w:hAnchor="page" w:x="1809" w:y="862"/>
        <w:shd w:val="clear" w:color="auto" w:fill="auto"/>
        <w:tabs>
          <w:tab w:val="left" w:pos="834"/>
        </w:tabs>
        <w:jc w:val="both"/>
      </w:pPr>
      <w:r>
        <w:t>считается правомочным, если в его состав избрано не менее 2/3 от установленного числа депутатов (14 человек).</w:t>
      </w:r>
    </w:p>
    <w:p w:rsidR="009C4B43" w:rsidRDefault="009C4B43">
      <w:pPr>
        <w:pStyle w:val="20"/>
        <w:framePr w:w="9413" w:h="14542" w:hRule="exact" w:wrap="none" w:vAnchor="page" w:hAnchor="page" w:x="1809" w:y="862"/>
        <w:shd w:val="clear" w:color="auto" w:fill="auto"/>
        <w:ind w:firstLine="580"/>
        <w:jc w:val="both"/>
      </w:pPr>
      <w:r>
        <w:t>2 В структуру Совета депутатов входят председатель, его заместитель, секретарь сессии, постоянные комиссии.</w:t>
      </w:r>
    </w:p>
    <w:p w:rsidR="009C4B43" w:rsidRDefault="009C4B43">
      <w:pPr>
        <w:pStyle w:val="20"/>
        <w:framePr w:w="9413" w:h="14542" w:hRule="exact" w:wrap="none" w:vAnchor="page" w:hAnchor="page" w:x="1809" w:y="862"/>
        <w:shd w:val="clear" w:color="auto" w:fill="auto"/>
        <w:spacing w:line="317" w:lineRule="exact"/>
        <w:ind w:firstLine="580"/>
        <w:jc w:val="both"/>
      </w:pPr>
      <w:r>
        <w:t>В случае необходимости Совет депутатов вправе создавать временные депутатские комиссии, постоянные и временные депутатские группы.</w:t>
      </w:r>
    </w:p>
    <w:p w:rsidR="009C4B43" w:rsidRDefault="009C4B43">
      <w:pPr>
        <w:pStyle w:val="20"/>
        <w:framePr w:w="9413" w:h="14542" w:hRule="exact" w:wrap="none" w:vAnchor="page" w:hAnchor="page" w:x="1809" w:y="862"/>
        <w:numPr>
          <w:ilvl w:val="0"/>
          <w:numId w:val="3"/>
        </w:numPr>
        <w:shd w:val="clear" w:color="auto" w:fill="auto"/>
        <w:tabs>
          <w:tab w:val="left" w:pos="841"/>
        </w:tabs>
        <w:ind w:firstLine="580"/>
        <w:jc w:val="both"/>
      </w:pPr>
      <w:r>
        <w:t>Заседание Совета депутатов считается правомочным, если на нем присутствуют не менее 2/3 от установленной численности Совета депутатов.</w:t>
      </w:r>
    </w:p>
    <w:p w:rsidR="009C4B43" w:rsidRDefault="009C4B43">
      <w:pPr>
        <w:pStyle w:val="20"/>
        <w:framePr w:w="9413" w:h="14542" w:hRule="exact" w:wrap="none" w:vAnchor="page" w:hAnchor="page" w:x="1809" w:y="862"/>
        <w:numPr>
          <w:ilvl w:val="0"/>
          <w:numId w:val="3"/>
        </w:numPr>
        <w:shd w:val="clear" w:color="auto" w:fill="auto"/>
        <w:tabs>
          <w:tab w:val="left" w:pos="841"/>
        </w:tabs>
        <w:ind w:firstLine="580"/>
        <w:jc w:val="both"/>
      </w:pPr>
      <w:r>
        <w:t>Заседание рабочего органа, сформированного Советом депутатов, считается правомочным, если на нем присутствует абсолютное большинство от установленной численности депутатов.</w:t>
      </w:r>
    </w:p>
    <w:p w:rsidR="009C4B43" w:rsidRDefault="009C4B43">
      <w:pPr>
        <w:pStyle w:val="20"/>
        <w:framePr w:w="9413" w:h="14542" w:hRule="exact" w:wrap="none" w:vAnchor="page" w:hAnchor="page" w:x="1809" w:y="862"/>
        <w:numPr>
          <w:ilvl w:val="0"/>
          <w:numId w:val="3"/>
        </w:numPr>
        <w:shd w:val="clear" w:color="auto" w:fill="auto"/>
        <w:tabs>
          <w:tab w:val="left" w:pos="841"/>
        </w:tabs>
        <w:spacing w:after="275" w:line="283" w:lineRule="exact"/>
        <w:ind w:firstLine="580"/>
        <w:jc w:val="both"/>
      </w:pPr>
      <w:r>
        <w:t>Формами работы Совета депутатов как органа местного самоуправления являются сессии, заседания постоянных комиссий, депутатские слушания.</w:t>
      </w:r>
    </w:p>
    <w:p w:rsidR="009C4B43" w:rsidRDefault="009C4B43">
      <w:pPr>
        <w:pStyle w:val="20"/>
        <w:framePr w:w="9413" w:h="14542" w:hRule="exact" w:wrap="none" w:vAnchor="page" w:hAnchor="page" w:x="1809" w:y="862"/>
        <w:shd w:val="clear" w:color="auto" w:fill="auto"/>
        <w:spacing w:after="266" w:line="240" w:lineRule="exact"/>
        <w:jc w:val="center"/>
      </w:pPr>
      <w:r>
        <w:t>Статья 4. Полномочия депутата</w:t>
      </w:r>
    </w:p>
    <w:p w:rsidR="009C4B43" w:rsidRDefault="009C4B43">
      <w:pPr>
        <w:pStyle w:val="20"/>
        <w:framePr w:w="9413" w:h="14542" w:hRule="exact" w:wrap="none" w:vAnchor="page" w:hAnchor="page" w:x="1809" w:y="862"/>
        <w:numPr>
          <w:ilvl w:val="0"/>
          <w:numId w:val="4"/>
        </w:numPr>
        <w:shd w:val="clear" w:color="auto" w:fill="auto"/>
        <w:tabs>
          <w:tab w:val="left" w:pos="841"/>
        </w:tabs>
        <w:ind w:firstLine="580"/>
        <w:jc w:val="both"/>
      </w:pPr>
      <w:r>
        <w:t>В соответствии со статьей 130 Конституции РФ депутаты Совета депутатов (далее по тексту - депутаты) являются полномочными представителями народа в Совете депутатов.</w:t>
      </w:r>
    </w:p>
    <w:p w:rsidR="009C4B43" w:rsidRDefault="009C4B43">
      <w:pPr>
        <w:pStyle w:val="20"/>
        <w:framePr w:w="9413" w:h="14542" w:hRule="exact" w:wrap="none" w:vAnchor="page" w:hAnchor="page" w:x="1809" w:y="862"/>
        <w:numPr>
          <w:ilvl w:val="0"/>
          <w:numId w:val="4"/>
        </w:numPr>
        <w:shd w:val="clear" w:color="auto" w:fill="auto"/>
        <w:tabs>
          <w:tab w:val="left" w:pos="974"/>
        </w:tabs>
        <w:ind w:firstLine="580"/>
        <w:jc w:val="both"/>
      </w:pPr>
      <w:r>
        <w:t>Срок полномочий депутата, устанавливается уставом муниципального образования и не может быть более пяти лет.</w:t>
      </w:r>
    </w:p>
    <w:p w:rsidR="009C4B43" w:rsidRDefault="009C4B43">
      <w:pPr>
        <w:pStyle w:val="20"/>
        <w:framePr w:w="9413" w:h="14542" w:hRule="exact" w:wrap="none" w:vAnchor="page" w:hAnchor="page" w:x="1809" w:y="862"/>
        <w:shd w:val="clear" w:color="auto" w:fill="auto"/>
        <w:ind w:firstLine="580"/>
        <w:jc w:val="both"/>
      </w:pPr>
      <w:r>
        <w:t>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9C4B43" w:rsidRDefault="009C4B43">
      <w:pPr>
        <w:pStyle w:val="20"/>
        <w:framePr w:w="9413" w:h="14542" w:hRule="exact" w:wrap="none" w:vAnchor="page" w:hAnchor="page" w:x="1809" w:y="862"/>
        <w:numPr>
          <w:ilvl w:val="0"/>
          <w:numId w:val="4"/>
        </w:numPr>
        <w:shd w:val="clear" w:color="auto" w:fill="auto"/>
        <w:tabs>
          <w:tab w:val="left" w:pos="974"/>
        </w:tabs>
        <w:ind w:firstLine="580"/>
        <w:jc w:val="left"/>
      </w:pPr>
      <w:r>
        <w:t>Депутат ответственен в принятии решений и подотчетен перед избирателями. Депутат обязан вести прием граждан регулярно, не реже 1 раза в год отчитываться о своей деятельности перед избирателями.</w:t>
      </w:r>
    </w:p>
    <w:p w:rsidR="009C4B43" w:rsidRDefault="009C4B43">
      <w:pPr>
        <w:pStyle w:val="20"/>
        <w:framePr w:w="9413" w:h="14542" w:hRule="exact" w:wrap="none" w:vAnchor="page" w:hAnchor="page" w:x="1809" w:y="862"/>
        <w:shd w:val="clear" w:color="auto" w:fill="auto"/>
        <w:ind w:firstLine="700"/>
        <w:jc w:val="both"/>
      </w:pPr>
      <w:r>
        <w:t>.4. В своей деятельности депутат руководствуется общегосударственными интересами, учитывает запросы населения избирательного округа, содействует обеспечению благополучия жителей города, защите прав и свобод граждан.</w:t>
      </w:r>
    </w:p>
    <w:p w:rsidR="009C4B43" w:rsidRDefault="009C4B43">
      <w:pPr>
        <w:pStyle w:val="20"/>
        <w:framePr w:w="9413" w:h="14542" w:hRule="exact" w:wrap="none" w:vAnchor="page" w:hAnchor="page" w:x="1809" w:y="862"/>
        <w:numPr>
          <w:ilvl w:val="0"/>
          <w:numId w:val="5"/>
        </w:numPr>
        <w:shd w:val="clear" w:color="auto" w:fill="auto"/>
        <w:tabs>
          <w:tab w:val="left" w:pos="841"/>
        </w:tabs>
        <w:ind w:firstLine="580"/>
        <w:jc w:val="both"/>
      </w:pPr>
      <w:r>
        <w:t>Депутат представительного органа муниципального образования осуществляет свои полномочия, как правило, на непостоянной основе.</w:t>
      </w:r>
    </w:p>
    <w:p w:rsidR="009C4B43" w:rsidRDefault="009C4B43">
      <w:pPr>
        <w:pStyle w:val="20"/>
        <w:framePr w:w="9413" w:h="14542" w:hRule="exact" w:wrap="none" w:vAnchor="page" w:hAnchor="page" w:x="1809" w:y="862"/>
        <w:shd w:val="clear" w:color="auto" w:fill="auto"/>
        <w:ind w:firstLine="580"/>
        <w:jc w:val="both"/>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Количество депутатов, осуществляющих свои полномочия на постоянной основе, устанавливается решением Совета депутатов</w:t>
      </w:r>
    </w:p>
    <w:p w:rsidR="009C4B43" w:rsidRDefault="009C4B43">
      <w:pPr>
        <w:pStyle w:val="20"/>
        <w:framePr w:w="9413" w:h="14542" w:hRule="exact" w:wrap="none" w:vAnchor="page" w:hAnchor="page" w:x="1809" w:y="862"/>
        <w:numPr>
          <w:ilvl w:val="0"/>
          <w:numId w:val="5"/>
        </w:numPr>
        <w:shd w:val="clear" w:color="auto" w:fill="auto"/>
        <w:tabs>
          <w:tab w:val="left" w:pos="841"/>
        </w:tabs>
        <w:ind w:firstLine="580"/>
        <w:jc w:val="both"/>
      </w:pPr>
      <w:r>
        <w:t>Статус депутата Совета депутатов, устанавливается законом Новосибирской области.</w:t>
      </w:r>
    </w:p>
    <w:p w:rsidR="009C4B43" w:rsidRDefault="009C4B43">
      <w:pPr>
        <w:pStyle w:val="20"/>
        <w:framePr w:w="9413" w:h="14542" w:hRule="exact" w:wrap="none" w:vAnchor="page" w:hAnchor="page" w:x="1809" w:y="862"/>
        <w:numPr>
          <w:ilvl w:val="0"/>
          <w:numId w:val="5"/>
        </w:numPr>
        <w:shd w:val="clear" w:color="auto" w:fill="auto"/>
        <w:tabs>
          <w:tab w:val="left" w:pos="841"/>
        </w:tabs>
        <w:ind w:firstLine="580"/>
        <w:jc w:val="both"/>
      </w:pPr>
      <w:r>
        <w:t>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федеральными законами и Уставом сельсовета.</w:t>
      </w:r>
    </w:p>
    <w:p w:rsidR="009C4B43" w:rsidRDefault="009C4B43">
      <w:pPr>
        <w:pStyle w:val="20"/>
        <w:framePr w:w="9413" w:h="14542" w:hRule="exact" w:wrap="none" w:vAnchor="page" w:hAnchor="page" w:x="1809" w:y="862"/>
        <w:shd w:val="clear" w:color="auto" w:fill="auto"/>
        <w:ind w:firstLine="580"/>
        <w:jc w:val="both"/>
      </w:pPr>
      <w:r>
        <w:t>7.Осуществляющий свои полномочия на постоянной основе депутат не вправе:</w:t>
      </w:r>
    </w:p>
    <w:p w:rsidR="009C4B43" w:rsidRDefault="009C4B43">
      <w:pPr>
        <w:pStyle w:val="20"/>
        <w:framePr w:w="9413" w:h="14542" w:hRule="exact" w:wrap="none" w:vAnchor="page" w:hAnchor="page" w:x="1809" w:y="862"/>
        <w:numPr>
          <w:ilvl w:val="0"/>
          <w:numId w:val="6"/>
        </w:numPr>
        <w:shd w:val="clear" w:color="auto" w:fill="auto"/>
        <w:tabs>
          <w:tab w:val="left" w:pos="874"/>
        </w:tabs>
        <w:ind w:firstLine="580"/>
        <w:jc w:val="both"/>
      </w:pPr>
      <w:r>
        <w:t>заниматься предпринимательской деятельностью;</w:t>
      </w:r>
    </w:p>
    <w:p w:rsidR="009C4B43" w:rsidRDefault="009C4B43">
      <w:pPr>
        <w:pStyle w:val="20"/>
        <w:framePr w:w="9413" w:h="14542" w:hRule="exact" w:wrap="none" w:vAnchor="page" w:hAnchor="page" w:x="1809" w:y="862"/>
        <w:numPr>
          <w:ilvl w:val="0"/>
          <w:numId w:val="6"/>
        </w:numPr>
        <w:shd w:val="clear" w:color="auto" w:fill="auto"/>
        <w:tabs>
          <w:tab w:val="left" w:pos="974"/>
        </w:tabs>
        <w:ind w:firstLine="580"/>
        <w:jc w:val="both"/>
      </w:pPr>
      <w:r>
        <w:t>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C4B43" w:rsidRDefault="009C4B43">
      <w:pPr>
        <w:pStyle w:val="20"/>
        <w:framePr w:w="9413" w:h="14542" w:hRule="exact" w:wrap="none" w:vAnchor="page" w:hAnchor="page" w:x="1809" w:y="862"/>
        <w:numPr>
          <w:ilvl w:val="0"/>
          <w:numId w:val="6"/>
        </w:numPr>
        <w:shd w:val="clear" w:color="auto" w:fill="auto"/>
        <w:tabs>
          <w:tab w:val="left" w:pos="1118"/>
        </w:tabs>
        <w:ind w:firstLine="580"/>
        <w:jc w:val="both"/>
      </w:pPr>
      <w: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418" w:h="13910" w:hRule="exact" w:wrap="none" w:vAnchor="page" w:hAnchor="page" w:x="1807" w:y="1001"/>
        <w:shd w:val="clear" w:color="auto" w:fill="auto"/>
        <w:tabs>
          <w:tab w:val="left" w:pos="1118"/>
        </w:tabs>
        <w:jc w:val="both"/>
      </w:pPr>
      <w:r>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4B43" w:rsidRDefault="009C4B43">
      <w:pPr>
        <w:pStyle w:val="20"/>
        <w:framePr w:w="9418" w:h="13910" w:hRule="exact" w:wrap="none" w:vAnchor="page" w:hAnchor="page" w:x="1807" w:y="1001"/>
        <w:numPr>
          <w:ilvl w:val="0"/>
          <w:numId w:val="6"/>
        </w:numPr>
        <w:shd w:val="clear" w:color="auto" w:fill="auto"/>
        <w:tabs>
          <w:tab w:val="left" w:pos="918"/>
        </w:tabs>
        <w:ind w:firstLine="58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4B43" w:rsidRDefault="009C4B43">
      <w:pPr>
        <w:pStyle w:val="20"/>
        <w:framePr w:w="9418" w:h="13910" w:hRule="exact" w:wrap="none" w:vAnchor="page" w:hAnchor="page" w:x="1807" w:y="1001"/>
        <w:shd w:val="clear" w:color="auto" w:fill="auto"/>
        <w:ind w:firstLine="580"/>
        <w:jc w:val="both"/>
      </w:pPr>
      <w:r>
        <w:t>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C4B43" w:rsidRDefault="009C4B43">
      <w:pPr>
        <w:pStyle w:val="20"/>
        <w:framePr w:w="9418" w:h="13910" w:hRule="exact" w:wrap="none" w:vAnchor="page" w:hAnchor="page" w:x="1807" w:y="1001"/>
        <w:numPr>
          <w:ilvl w:val="0"/>
          <w:numId w:val="5"/>
        </w:numPr>
        <w:shd w:val="clear" w:color="auto" w:fill="auto"/>
        <w:tabs>
          <w:tab w:val="left" w:pos="918"/>
        </w:tabs>
        <w:ind w:firstLine="580"/>
        <w:jc w:val="both"/>
      </w:pPr>
      <w:r>
        <w:t>Депутату обеспечиваются условия для беспрепятственного и эффективного осуществления его полномочий в соответствии с действующим законодательством и Уставом сельсовета.</w:t>
      </w:r>
    </w:p>
    <w:p w:rsidR="009C4B43" w:rsidRDefault="009C4B43">
      <w:pPr>
        <w:pStyle w:val="20"/>
        <w:framePr w:w="9418" w:h="13910" w:hRule="exact" w:wrap="none" w:vAnchor="page" w:hAnchor="page" w:x="1807" w:y="1001"/>
        <w:numPr>
          <w:ilvl w:val="0"/>
          <w:numId w:val="7"/>
        </w:numPr>
        <w:shd w:val="clear" w:color="auto" w:fill="auto"/>
        <w:ind w:firstLine="580"/>
        <w:jc w:val="both"/>
      </w:pPr>
      <w:r>
        <w:t xml:space="preserve"> Депутат пользуется правом решающего голоса по всем вопросам, рассматриваемым Советом депутатов, имеет право избирать и быть избранным в органы Совета депутатов.</w:t>
      </w:r>
    </w:p>
    <w:p w:rsidR="009C4B43" w:rsidRDefault="009C4B43">
      <w:pPr>
        <w:pStyle w:val="20"/>
        <w:framePr w:w="9418" w:h="13910" w:hRule="exact" w:wrap="none" w:vAnchor="page" w:hAnchor="page" w:x="1807" w:y="1001"/>
        <w:shd w:val="clear" w:color="auto" w:fill="auto"/>
        <w:ind w:firstLine="580"/>
        <w:jc w:val="both"/>
      </w:pPr>
      <w:r>
        <w:t>Депутат вправе предлагать вопросы для рассмотрения Советом депутатов, вносить предложения по повестке дня сессии, порядку рассмотрения и существу обсуждаемых вопросов, по персональному составу создаваемых Советом депутатов органов и кандидатурам лиц, избираемых, назначаемых или утверждаемых Советом депутатов, обращаться с запросами, участвовать в прениях, задавать вопросы, вносить проекты решений и поправки к ним, выступать с обоснованием своих предложений, давать справки, требовать постановки вопросов на голосование.</w:t>
      </w:r>
    </w:p>
    <w:p w:rsidR="009C4B43" w:rsidRDefault="009C4B43">
      <w:pPr>
        <w:pStyle w:val="20"/>
        <w:framePr w:w="9418" w:h="13910" w:hRule="exact" w:wrap="none" w:vAnchor="page" w:hAnchor="page" w:x="1807" w:y="1001"/>
        <w:numPr>
          <w:ilvl w:val="0"/>
          <w:numId w:val="7"/>
        </w:numPr>
        <w:shd w:val="clear" w:color="auto" w:fill="auto"/>
        <w:tabs>
          <w:tab w:val="left" w:pos="918"/>
        </w:tabs>
        <w:ind w:firstLine="580"/>
        <w:jc w:val="both"/>
      </w:pPr>
      <w:r>
        <w:t>Депутат имеет право на получение информации, необходимой в связи с исполнением депутатских полномочий и для подготовки вопроса, рассматриваемого на сессии или комиссии Совета депутатов, от исполнительных органов и руководителей предприятий, учреждений, организаций любой формы собственности. Должностные лица исполнительных органов, руководители предприятий, учреждений, организаций любой формы собственности по обращению депутата в соответствии с законодательством обязаны предоставить необходимую информацию в письменном виде в пятнадцатидневный срок.</w:t>
      </w:r>
    </w:p>
    <w:p w:rsidR="009C4B43" w:rsidRDefault="009C4B43">
      <w:pPr>
        <w:pStyle w:val="20"/>
        <w:framePr w:w="9418" w:h="13910" w:hRule="exact" w:wrap="none" w:vAnchor="page" w:hAnchor="page" w:x="1807" w:y="1001"/>
        <w:numPr>
          <w:ilvl w:val="0"/>
          <w:numId w:val="7"/>
        </w:numPr>
        <w:shd w:val="clear" w:color="auto" w:fill="auto"/>
        <w:tabs>
          <w:tab w:val="left" w:pos="918"/>
        </w:tabs>
        <w:ind w:firstLine="580"/>
        <w:jc w:val="both"/>
      </w:pPr>
      <w:r>
        <w:t>Обращение депутата в связи с исполнением депутатских полномочий к должностным лицам по решению сессии может быть признано депутатским запросом.</w:t>
      </w:r>
    </w:p>
    <w:p w:rsidR="009C4B43" w:rsidRDefault="009C4B43">
      <w:pPr>
        <w:pStyle w:val="20"/>
        <w:framePr w:w="9418" w:h="13910" w:hRule="exact" w:wrap="none" w:vAnchor="page" w:hAnchor="page" w:x="1807" w:y="1001"/>
        <w:shd w:val="clear" w:color="auto" w:fill="auto"/>
        <w:ind w:firstLine="580"/>
        <w:jc w:val="both"/>
      </w:pPr>
      <w:r>
        <w:t>Решение опризнаний обращения депутата депутатским запросом считается принятым, если за него проголосовало более половины депутатов, присутствующих на сессии.</w:t>
      </w:r>
    </w:p>
    <w:p w:rsidR="009C4B43" w:rsidRDefault="009C4B43">
      <w:pPr>
        <w:pStyle w:val="20"/>
        <w:framePr w:w="9418" w:h="13910" w:hRule="exact" w:wrap="none" w:vAnchor="page" w:hAnchor="page" w:x="1807" w:y="1001"/>
        <w:shd w:val="clear" w:color="auto" w:fill="auto"/>
        <w:ind w:firstLine="580"/>
        <w:jc w:val="both"/>
      </w:pPr>
      <w:r>
        <w:t>Должностные лица органов местного самоуправления, предприятий, организаций и учреждений любой формы собственности, расположенных на территории сельсовета, обязаны в десятидневный срок давать ответы на запросы депутатов.</w:t>
      </w:r>
    </w:p>
    <w:p w:rsidR="009C4B43" w:rsidRDefault="009C4B43">
      <w:pPr>
        <w:pStyle w:val="20"/>
        <w:framePr w:w="9418" w:h="13910" w:hRule="exact" w:wrap="none" w:vAnchor="page" w:hAnchor="page" w:x="1807" w:y="1001"/>
        <w:shd w:val="clear" w:color="auto" w:fill="auto"/>
        <w:ind w:firstLine="580"/>
        <w:jc w:val="both"/>
      </w:pPr>
      <w:r>
        <w:t>Ответ должностного лица, в адрес которого направлен депутатский запрос, рассматривается на сессии Совета депутатов.</w:t>
      </w:r>
    </w:p>
    <w:p w:rsidR="009C4B43" w:rsidRDefault="009C4B43">
      <w:pPr>
        <w:pStyle w:val="20"/>
        <w:framePr w:w="9418" w:h="13910" w:hRule="exact" w:wrap="none" w:vAnchor="page" w:hAnchor="page" w:x="1807" w:y="1001"/>
        <w:shd w:val="clear" w:color="auto" w:fill="auto"/>
        <w:ind w:firstLine="580"/>
        <w:jc w:val="both"/>
      </w:pPr>
      <w:r>
        <w:t>По результатам обсуждения, в связи с депутатским запросом, Совет депутатов принимает решение.</w:t>
      </w:r>
    </w:p>
    <w:p w:rsidR="009C4B43" w:rsidRDefault="009C4B43">
      <w:pPr>
        <w:pStyle w:val="20"/>
        <w:framePr w:w="9418" w:h="13910" w:hRule="exact" w:wrap="none" w:vAnchor="page" w:hAnchor="page" w:x="1807" w:y="1001"/>
        <w:shd w:val="clear" w:color="auto" w:fill="auto"/>
        <w:ind w:firstLine="580"/>
        <w:jc w:val="both"/>
      </w:pPr>
      <w:r>
        <w:t>Решение считается принятым, если за него проголосовало более половины от числа присутствующих на сессии депутатов.</w:t>
      </w:r>
    </w:p>
    <w:p w:rsidR="009C4B43" w:rsidRDefault="009C4B43">
      <w:pPr>
        <w:pStyle w:val="20"/>
        <w:framePr w:w="9418" w:h="13910" w:hRule="exact" w:wrap="none" w:vAnchor="page" w:hAnchor="page" w:x="1807" w:y="1001"/>
        <w:shd w:val="clear" w:color="auto" w:fill="auto"/>
        <w:ind w:firstLine="580"/>
        <w:jc w:val="both"/>
      </w:pPr>
      <w:r>
        <w:t>12. Депутат Совета имеет право внеочередного приема должностными лицами органов местного самоуправления.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2"/>
        <w:framePr w:w="9984" w:h="417" w:hRule="exact" w:wrap="none" w:vAnchor="page" w:hAnchor="page" w:x="1523" w:y="68"/>
        <w:shd w:val="clear" w:color="auto" w:fill="auto"/>
        <w:spacing w:after="0" w:line="360" w:lineRule="exact"/>
      </w:pPr>
    </w:p>
    <w:p w:rsidR="009C4B43" w:rsidRDefault="009C4B43">
      <w:pPr>
        <w:pStyle w:val="20"/>
        <w:framePr w:w="9984" w:h="5818" w:hRule="exact" w:wrap="none" w:vAnchor="page" w:hAnchor="page" w:x="1523" w:y="1010"/>
        <w:numPr>
          <w:ilvl w:val="0"/>
          <w:numId w:val="8"/>
        </w:numPr>
        <w:shd w:val="clear" w:color="auto" w:fill="auto"/>
        <w:tabs>
          <w:tab w:val="left" w:pos="928"/>
        </w:tabs>
        <w:ind w:right="600" w:firstLine="580"/>
        <w:jc w:val="both"/>
      </w:pPr>
      <w:r>
        <w:t>Полномочия депутатов могут быть прекращены досрочно в случаях, установленных федеральными законами, законодательством Новосибирской области и Уставом сельсовета.</w:t>
      </w:r>
    </w:p>
    <w:p w:rsidR="009C4B43" w:rsidRDefault="009C4B43">
      <w:pPr>
        <w:pStyle w:val="20"/>
        <w:framePr w:w="9984" w:h="5818" w:hRule="exact" w:wrap="none" w:vAnchor="page" w:hAnchor="page" w:x="1523" w:y="1010"/>
        <w:numPr>
          <w:ilvl w:val="0"/>
          <w:numId w:val="8"/>
        </w:numPr>
        <w:shd w:val="clear" w:color="auto" w:fill="auto"/>
        <w:tabs>
          <w:tab w:val="left" w:pos="928"/>
        </w:tabs>
        <w:ind w:right="600" w:firstLine="580"/>
        <w:jc w:val="both"/>
      </w:pPr>
      <w:r>
        <w:t>. Вопрос о прекращении полномочий депутата предварительно рассматривается мандатной комиссией Совета депутатов.</w:t>
      </w:r>
    </w:p>
    <w:p w:rsidR="009C4B43" w:rsidRDefault="009C4B43">
      <w:pPr>
        <w:pStyle w:val="20"/>
        <w:framePr w:w="9984" w:h="5818" w:hRule="exact" w:wrap="none" w:vAnchor="page" w:hAnchor="page" w:x="1523" w:y="1010"/>
        <w:shd w:val="clear" w:color="auto" w:fill="auto"/>
        <w:ind w:right="600" w:firstLine="580"/>
        <w:jc w:val="both"/>
      </w:pPr>
      <w:r>
        <w:t>Вопрос о прекращении полномочий депутата включается в повестку дня сессии Совета депутатов.</w:t>
      </w:r>
    </w:p>
    <w:p w:rsidR="009C4B43" w:rsidRDefault="009C4B43">
      <w:pPr>
        <w:pStyle w:val="20"/>
        <w:framePr w:w="9984" w:h="5818" w:hRule="exact" w:wrap="none" w:vAnchor="page" w:hAnchor="page" w:x="1523" w:y="1010"/>
        <w:shd w:val="clear" w:color="auto" w:fill="auto"/>
        <w:ind w:right="600" w:firstLine="580"/>
        <w:jc w:val="both"/>
      </w:pPr>
      <w:r>
        <w:t>Решение о прекращении полномочий депутата принимается Советом депутатов большинством голосов от числа избранных в Совет депутатов.</w:t>
      </w:r>
    </w:p>
    <w:p w:rsidR="009C4B43" w:rsidRDefault="009C4B43">
      <w:pPr>
        <w:pStyle w:val="20"/>
        <w:framePr w:w="9984" w:h="5818" w:hRule="exact" w:wrap="none" w:vAnchor="page" w:hAnchor="page" w:x="1523" w:y="1010"/>
        <w:numPr>
          <w:ilvl w:val="0"/>
          <w:numId w:val="8"/>
        </w:numPr>
        <w:shd w:val="clear" w:color="auto" w:fill="auto"/>
        <w:tabs>
          <w:tab w:val="left" w:pos="928"/>
        </w:tabs>
        <w:ind w:right="600" w:firstLine="580"/>
        <w:jc w:val="both"/>
      </w:pPr>
      <w:r>
        <w:t>Гарантии осуществления полномочий депутата, устанавливаются уставами муниципальных образований в соответствии с федеральными законами и законами Новосибирской области.</w:t>
      </w:r>
    </w:p>
    <w:p w:rsidR="009C4B43" w:rsidRDefault="009C4B43">
      <w:pPr>
        <w:pStyle w:val="20"/>
        <w:framePr w:w="9984" w:h="5818" w:hRule="exact" w:wrap="none" w:vAnchor="page" w:hAnchor="page" w:x="1523" w:y="1010"/>
        <w:shd w:val="clear" w:color="auto" w:fill="auto"/>
        <w:ind w:right="600" w:firstLine="580"/>
        <w:jc w:val="both"/>
      </w:pPr>
      <w:r>
        <w:t>Депутат Совета депутатов в течение всего срока его полномочий обладает неприкосновенностью в соответствии с действующим законодательством.</w:t>
      </w:r>
    </w:p>
    <w:p w:rsidR="009C4B43" w:rsidRDefault="009C4B43">
      <w:pPr>
        <w:pStyle w:val="20"/>
        <w:framePr w:w="9984" w:h="5818" w:hRule="exact" w:wrap="none" w:vAnchor="page" w:hAnchor="page" w:x="1523" w:y="1010"/>
        <w:shd w:val="clear" w:color="auto" w:fill="auto"/>
        <w:ind w:right="600" w:firstLine="580"/>
        <w:jc w:val="both"/>
      </w:pPr>
      <w:r>
        <w:t>Решение вопроса о лишении депутата неприкосновенности принимается по представлению прокурора большинством голосов от числа депутатов, избранных в Совет.</w:t>
      </w:r>
    </w:p>
    <w:p w:rsidR="009C4B43" w:rsidRDefault="009C4B43">
      <w:pPr>
        <w:pStyle w:val="20"/>
        <w:framePr w:w="9984" w:h="5818" w:hRule="exact" w:wrap="none" w:vAnchor="page" w:hAnchor="page" w:x="1523" w:y="1010"/>
        <w:shd w:val="clear" w:color="auto" w:fill="auto"/>
        <w:ind w:firstLine="580"/>
        <w:jc w:val="both"/>
      </w:pPr>
      <w:r>
        <w:t>Представление прокурора предварительно рассматривается мандатной комиссией.</w:t>
      </w:r>
    </w:p>
    <w:p w:rsidR="009C4B43" w:rsidRDefault="009C4B43">
      <w:pPr>
        <w:pStyle w:val="20"/>
        <w:framePr w:w="9984" w:h="5818" w:hRule="exact" w:wrap="none" w:vAnchor="page" w:hAnchor="page" w:x="1523" w:y="1010"/>
        <w:shd w:val="clear" w:color="auto" w:fill="auto"/>
        <w:ind w:right="600" w:firstLine="580"/>
        <w:jc w:val="both"/>
      </w:pPr>
      <w:r>
        <w:t>Представление прокурора о лишении неприкосновенности депутата включается в повестку дня сессии Совета депутатов по предложению мандатной комиссии.</w:t>
      </w:r>
    </w:p>
    <w:p w:rsidR="009C4B43" w:rsidRDefault="009C4B43">
      <w:pPr>
        <w:pStyle w:val="20"/>
        <w:framePr w:w="9984" w:h="5818" w:hRule="exact" w:wrap="none" w:vAnchor="page" w:hAnchor="page" w:x="1523" w:y="1010"/>
        <w:shd w:val="clear" w:color="auto" w:fill="auto"/>
        <w:ind w:right="600" w:firstLine="580"/>
        <w:jc w:val="both"/>
      </w:pPr>
      <w:r>
        <w:t>Решение Совета депутатов в течение трех дней со дня его принятия направляется прокурору.</w:t>
      </w:r>
    </w:p>
    <w:p w:rsidR="009C4B43" w:rsidRDefault="009C4B43">
      <w:pPr>
        <w:pStyle w:val="20"/>
        <w:framePr w:w="9984" w:h="8028" w:hRule="exact" w:wrap="none" w:vAnchor="page" w:hAnchor="page" w:x="1523" w:y="7075"/>
        <w:shd w:val="clear" w:color="auto" w:fill="auto"/>
        <w:spacing w:after="261" w:line="240" w:lineRule="exact"/>
        <w:ind w:left="2600"/>
        <w:jc w:val="left"/>
      </w:pPr>
      <w:r>
        <w:t>Статья 5. Председатель Совета депутатов</w:t>
      </w:r>
    </w:p>
    <w:p w:rsidR="009C4B43" w:rsidRDefault="009C4B43">
      <w:pPr>
        <w:pStyle w:val="20"/>
        <w:framePr w:w="9984" w:h="8028" w:hRule="exact" w:wrap="none" w:vAnchor="page" w:hAnchor="page" w:x="1523" w:y="7075"/>
        <w:numPr>
          <w:ilvl w:val="0"/>
          <w:numId w:val="9"/>
        </w:numPr>
        <w:shd w:val="clear" w:color="auto" w:fill="auto"/>
        <w:tabs>
          <w:tab w:val="left" w:pos="928"/>
        </w:tabs>
        <w:ind w:right="600" w:firstLine="580"/>
        <w:jc w:val="both"/>
      </w:pPr>
      <w:r>
        <w:t>Председатель Совета депутатов избирается из числа депутатов на первом заседании после избрания нового состава депутатов или досрочного прекращения полномочий председателя.</w:t>
      </w:r>
    </w:p>
    <w:p w:rsidR="009C4B43" w:rsidRDefault="009C4B43">
      <w:pPr>
        <w:pStyle w:val="20"/>
        <w:framePr w:w="9984" w:h="8028" w:hRule="exact" w:wrap="none" w:vAnchor="page" w:hAnchor="page" w:x="1523" w:y="7075"/>
        <w:numPr>
          <w:ilvl w:val="0"/>
          <w:numId w:val="9"/>
        </w:numPr>
        <w:shd w:val="clear" w:color="auto" w:fill="auto"/>
        <w:tabs>
          <w:tab w:val="left" w:pos="928"/>
        </w:tabs>
        <w:ind w:right="600" w:firstLine="580"/>
        <w:jc w:val="both"/>
      </w:pPr>
      <w:r>
        <w:t>Председатель Совета депутатов избирается на альтернативной основе тайным голосованием большинством голосов от установленной численности Совета депутатов. Кандидатуры на должность председателя Совета депутатов вносятся в бюллетень для тайного голосования по предложению депутатов Совета депутатов, в случае, если после выдвижения кандидат не возьмет самоотвод. Все предложения и самоотводы фиксируются в протоколе заседания.</w:t>
      </w:r>
    </w:p>
    <w:p w:rsidR="009C4B43" w:rsidRDefault="009C4B43">
      <w:pPr>
        <w:pStyle w:val="20"/>
        <w:framePr w:w="9984" w:h="8028" w:hRule="exact" w:wrap="none" w:vAnchor="page" w:hAnchor="page" w:x="1523" w:y="7075"/>
        <w:numPr>
          <w:ilvl w:val="0"/>
          <w:numId w:val="9"/>
        </w:numPr>
        <w:shd w:val="clear" w:color="auto" w:fill="auto"/>
        <w:tabs>
          <w:tab w:val="left" w:pos="928"/>
        </w:tabs>
        <w:ind w:right="600" w:firstLine="580"/>
        <w:jc w:val="both"/>
      </w:pPr>
      <w:r>
        <w:t>Если ни один из выдвинутых кандидатов не набрал в первом туре голосования абсолютного большинства голосов от общего числа депутатов, то проводится второй тур голосования, при котором в бюллетени для тайного голосования вносятся фамилии двух кандидатов, набравших, соответственно, наибольшее число голосов депутатов. Избранным во втором туре считается кандидат, получивший более половины голосов от установленного числа депутатов Совета депутатов.</w:t>
      </w:r>
    </w:p>
    <w:p w:rsidR="009C4B43" w:rsidRDefault="009C4B43">
      <w:pPr>
        <w:pStyle w:val="20"/>
        <w:framePr w:w="9984" w:h="8028" w:hRule="exact" w:wrap="none" w:vAnchor="page" w:hAnchor="page" w:x="1523" w:y="7075"/>
        <w:numPr>
          <w:ilvl w:val="0"/>
          <w:numId w:val="9"/>
        </w:numPr>
        <w:shd w:val="clear" w:color="auto" w:fill="auto"/>
        <w:tabs>
          <w:tab w:val="left" w:pos="928"/>
        </w:tabs>
        <w:ind w:firstLine="580"/>
        <w:jc w:val="both"/>
      </w:pPr>
      <w:r>
        <w:t>Председатель Совета депутатов:</w:t>
      </w:r>
    </w:p>
    <w:p w:rsidR="009C4B43" w:rsidRDefault="009C4B43">
      <w:pPr>
        <w:pStyle w:val="20"/>
        <w:framePr w:w="9984" w:h="8028" w:hRule="exact" w:wrap="none" w:vAnchor="page" w:hAnchor="page" w:x="1523" w:y="7075"/>
        <w:numPr>
          <w:ilvl w:val="1"/>
          <w:numId w:val="9"/>
        </w:numPr>
        <w:shd w:val="clear" w:color="auto" w:fill="auto"/>
        <w:tabs>
          <w:tab w:val="left" w:pos="1099"/>
        </w:tabs>
        <w:ind w:right="600" w:firstLine="580"/>
        <w:jc w:val="both"/>
      </w:pPr>
      <w:r>
        <w:t>Организует работу Совета депутатов и представляет его в отношениях с жителями сельсовета, органами местного самоуправления, иными организациями и гражданами.</w:t>
      </w:r>
    </w:p>
    <w:p w:rsidR="009C4B43" w:rsidRDefault="009C4B43">
      <w:pPr>
        <w:pStyle w:val="20"/>
        <w:framePr w:w="9984" w:h="8028" w:hRule="exact" w:wrap="none" w:vAnchor="page" w:hAnchor="page" w:x="1523" w:y="7075"/>
        <w:numPr>
          <w:ilvl w:val="1"/>
          <w:numId w:val="9"/>
        </w:numPr>
        <w:shd w:val="clear" w:color="auto" w:fill="auto"/>
        <w:tabs>
          <w:tab w:val="left" w:pos="1019"/>
        </w:tabs>
        <w:ind w:right="600" w:firstLine="580"/>
        <w:jc w:val="both"/>
      </w:pPr>
      <w:r>
        <w:t>Руководит подготовкой заседаний Совета депутатов, созывает заседание Совета депутатов, доводит до сведения депутатов время и место его проведения, а также повестку дня.</w:t>
      </w:r>
    </w:p>
    <w:p w:rsidR="009C4B43" w:rsidRDefault="009C4B43">
      <w:pPr>
        <w:pStyle w:val="20"/>
        <w:framePr w:w="9984" w:h="8028" w:hRule="exact" w:wrap="none" w:vAnchor="page" w:hAnchor="page" w:x="1523" w:y="7075"/>
        <w:numPr>
          <w:ilvl w:val="1"/>
          <w:numId w:val="9"/>
        </w:numPr>
        <w:shd w:val="clear" w:color="auto" w:fill="auto"/>
        <w:tabs>
          <w:tab w:val="left" w:pos="1062"/>
        </w:tabs>
        <w:ind w:firstLine="580"/>
        <w:jc w:val="both"/>
      </w:pPr>
      <w:r>
        <w:t>Ведет заседания Совета депутатов.</w:t>
      </w:r>
    </w:p>
    <w:p w:rsidR="009C4B43" w:rsidRDefault="009C4B43">
      <w:pPr>
        <w:pStyle w:val="20"/>
        <w:framePr w:w="9984" w:h="8028" w:hRule="exact" w:wrap="none" w:vAnchor="page" w:hAnchor="page" w:x="1523" w:y="7075"/>
        <w:numPr>
          <w:ilvl w:val="1"/>
          <w:numId w:val="9"/>
        </w:numPr>
        <w:shd w:val="clear" w:color="auto" w:fill="auto"/>
        <w:tabs>
          <w:tab w:val="left" w:pos="1062"/>
        </w:tabs>
        <w:ind w:firstLine="580"/>
        <w:jc w:val="both"/>
      </w:pPr>
      <w:r>
        <w:t>Подписывает решения Совета депутатов.</w:t>
      </w:r>
    </w:p>
    <w:p w:rsidR="009C4B43" w:rsidRDefault="009C4B43">
      <w:pPr>
        <w:pStyle w:val="20"/>
        <w:framePr w:w="9984" w:h="8028" w:hRule="exact" w:wrap="none" w:vAnchor="page" w:hAnchor="page" w:x="1523" w:y="7075"/>
        <w:numPr>
          <w:ilvl w:val="1"/>
          <w:numId w:val="9"/>
        </w:numPr>
        <w:shd w:val="clear" w:color="auto" w:fill="auto"/>
        <w:tabs>
          <w:tab w:val="left" w:pos="1099"/>
        </w:tabs>
        <w:ind w:right="600" w:firstLine="580"/>
        <w:jc w:val="both"/>
      </w:pPr>
      <w:r>
        <w:t>Оказывает содействие депутатам и комиссиям Совета депутатов в осуществлении ими своих полномочий, координирует их работу.</w:t>
      </w:r>
    </w:p>
    <w:p w:rsidR="009C4B43" w:rsidRDefault="009C4B43">
      <w:pPr>
        <w:pStyle w:val="20"/>
        <w:framePr w:w="9984" w:h="8028" w:hRule="exact" w:wrap="none" w:vAnchor="page" w:hAnchor="page" w:x="1523" w:y="7075"/>
        <w:numPr>
          <w:ilvl w:val="1"/>
          <w:numId w:val="9"/>
        </w:numPr>
        <w:shd w:val="clear" w:color="auto" w:fill="auto"/>
        <w:tabs>
          <w:tab w:val="left" w:pos="1062"/>
        </w:tabs>
        <w:ind w:firstLine="580"/>
        <w:jc w:val="both"/>
      </w:pPr>
      <w:r>
        <w:t>Руководит работой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984" w:h="13539" w:hRule="exact" w:wrap="none" w:vAnchor="page" w:hAnchor="page" w:x="1523" w:y="1024"/>
        <w:numPr>
          <w:ilvl w:val="1"/>
          <w:numId w:val="9"/>
        </w:numPr>
        <w:shd w:val="clear" w:color="auto" w:fill="auto"/>
        <w:tabs>
          <w:tab w:val="left" w:pos="1144"/>
        </w:tabs>
        <w:ind w:left="140" w:right="500" w:firstLine="540"/>
        <w:jc w:val="both"/>
      </w:pPr>
      <w:r>
        <w:t>Председатель Совета депутатов организует работу с обращениями граждан сельсовета по вопросам деятельности Совета депутатов.</w:t>
      </w:r>
    </w:p>
    <w:p w:rsidR="009C4B43" w:rsidRDefault="009C4B43">
      <w:pPr>
        <w:pStyle w:val="20"/>
        <w:framePr w:w="9984" w:h="13539" w:hRule="exact" w:wrap="none" w:vAnchor="page" w:hAnchor="page" w:x="1523" w:y="1024"/>
        <w:numPr>
          <w:ilvl w:val="1"/>
          <w:numId w:val="9"/>
        </w:numPr>
        <w:shd w:val="clear" w:color="auto" w:fill="auto"/>
        <w:tabs>
          <w:tab w:val="left" w:pos="1144"/>
        </w:tabs>
        <w:ind w:left="140" w:right="500" w:firstLine="540"/>
        <w:jc w:val="both"/>
      </w:pPr>
      <w:r>
        <w:t>Открывает и закрывает счета в банках и иных кредитных организациях и имеет право подписи при распоряжении по этим счетам.</w:t>
      </w:r>
    </w:p>
    <w:p w:rsidR="009C4B43" w:rsidRDefault="009C4B43">
      <w:pPr>
        <w:pStyle w:val="20"/>
        <w:framePr w:w="9984" w:h="13539" w:hRule="exact" w:wrap="none" w:vAnchor="page" w:hAnchor="page" w:x="1523" w:y="1024"/>
        <w:numPr>
          <w:ilvl w:val="1"/>
          <w:numId w:val="9"/>
        </w:numPr>
        <w:shd w:val="clear" w:color="auto" w:fill="auto"/>
        <w:tabs>
          <w:tab w:val="left" w:pos="1154"/>
        </w:tabs>
        <w:ind w:left="140" w:right="500" w:firstLine="540"/>
        <w:jc w:val="both"/>
      </w:pPr>
      <w:r>
        <w:t>Распоряжается кредитами по расходам, предусмотренным местным бюджетом на деятельность Совета депутатов.</w:t>
      </w:r>
    </w:p>
    <w:p w:rsidR="009C4B43" w:rsidRDefault="009C4B43">
      <w:pPr>
        <w:pStyle w:val="20"/>
        <w:framePr w:w="9984" w:h="13539" w:hRule="exact" w:wrap="none" w:vAnchor="page" w:hAnchor="page" w:x="1523" w:y="1024"/>
        <w:numPr>
          <w:ilvl w:val="1"/>
          <w:numId w:val="9"/>
        </w:numPr>
        <w:shd w:val="clear" w:color="auto" w:fill="auto"/>
        <w:tabs>
          <w:tab w:val="left" w:pos="1388"/>
        </w:tabs>
        <w:ind w:left="140" w:right="500" w:firstLine="540"/>
        <w:jc w:val="both"/>
      </w:pPr>
      <w:r>
        <w:t>Осуществляет иные полномочия, предусмотренные законодательством, Советом депутатов или У ставом сельсовета</w:t>
      </w:r>
    </w:p>
    <w:p w:rsidR="009C4B43" w:rsidRDefault="009C4B43">
      <w:pPr>
        <w:pStyle w:val="20"/>
        <w:framePr w:w="9984" w:h="13539" w:hRule="exact" w:wrap="none" w:vAnchor="page" w:hAnchor="page" w:x="1523" w:y="1024"/>
        <w:numPr>
          <w:ilvl w:val="0"/>
          <w:numId w:val="9"/>
        </w:numPr>
        <w:shd w:val="clear" w:color="auto" w:fill="auto"/>
        <w:tabs>
          <w:tab w:val="left" w:pos="971"/>
        </w:tabs>
        <w:ind w:left="140" w:right="500" w:firstLine="540"/>
        <w:jc w:val="both"/>
      </w:pPr>
      <w:r>
        <w:t>Председатель Совета депутатов вступает в должность после его избрания и прекращает свои полномочия в случае прекращения своих депутатских полномочий либо досрочно, избравшим его Советом депутатов в том же порядке, в котором осуществляется его избрание председателем Совета депутатов или отставки.</w:t>
      </w:r>
    </w:p>
    <w:p w:rsidR="009C4B43" w:rsidRDefault="009C4B43">
      <w:pPr>
        <w:pStyle w:val="20"/>
        <w:framePr w:w="9984" w:h="13539" w:hRule="exact" w:wrap="none" w:vAnchor="page" w:hAnchor="page" w:x="1523" w:y="1024"/>
        <w:numPr>
          <w:ilvl w:val="0"/>
          <w:numId w:val="9"/>
        </w:numPr>
        <w:shd w:val="clear" w:color="auto" w:fill="auto"/>
        <w:tabs>
          <w:tab w:val="left" w:pos="966"/>
        </w:tabs>
        <w:ind w:left="140" w:right="500" w:firstLine="540"/>
        <w:jc w:val="both"/>
      </w:pPr>
      <w:r>
        <w:t>Председатель Совета депутатов может быть освобожден от должности не ранее чем через три месяца после избрания.</w:t>
      </w:r>
    </w:p>
    <w:p w:rsidR="009C4B43" w:rsidRDefault="009C4B43">
      <w:pPr>
        <w:pStyle w:val="20"/>
        <w:framePr w:w="9984" w:h="13539" w:hRule="exact" w:wrap="none" w:vAnchor="page" w:hAnchor="page" w:x="1523" w:y="1024"/>
        <w:shd w:val="clear" w:color="auto" w:fill="auto"/>
        <w:ind w:left="140" w:right="500" w:firstLine="540"/>
        <w:jc w:val="both"/>
      </w:pPr>
      <w:r>
        <w:t>Группа депутатов численностью не менее 1/3 от установленного числа вносит на сессию Совета депутатов в письменном виде мотивированное предложение о досрочном освобождении председателя Совета депутатов от занимаемой должности. После этого вопрос вносится в повестку дня сессии Совета депутатов и ставится на голосование.</w:t>
      </w:r>
    </w:p>
    <w:p w:rsidR="009C4B43" w:rsidRDefault="009C4B43">
      <w:pPr>
        <w:pStyle w:val="20"/>
        <w:framePr w:w="9984" w:h="13539" w:hRule="exact" w:wrap="none" w:vAnchor="page" w:hAnchor="page" w:x="1523" w:y="1024"/>
        <w:shd w:val="clear" w:color="auto" w:fill="auto"/>
        <w:ind w:left="140" w:right="500" w:firstLine="440"/>
        <w:jc w:val="left"/>
      </w:pPr>
      <w:r>
        <w:t>. При рассмотрении вопроса об освобождении от занимаемой должности председателя Совета депутатов слово для выступления ему предоставляется в обязательном порядке.</w:t>
      </w:r>
    </w:p>
    <w:p w:rsidR="009C4B43" w:rsidRDefault="009C4B43">
      <w:pPr>
        <w:pStyle w:val="20"/>
        <w:framePr w:w="9984" w:h="13539" w:hRule="exact" w:wrap="none" w:vAnchor="page" w:hAnchor="page" w:x="1523" w:y="1024"/>
        <w:shd w:val="clear" w:color="auto" w:fill="auto"/>
        <w:ind w:left="140" w:right="500" w:firstLine="540"/>
        <w:jc w:val="both"/>
      </w:pPr>
      <w:r>
        <w:t>При обсуждении вопроса об освобождении от должности председателя Совета депутатов заседание ведет заместитель председателя Совета депутатов.</w:t>
      </w:r>
    </w:p>
    <w:p w:rsidR="009C4B43" w:rsidRDefault="009C4B43">
      <w:pPr>
        <w:pStyle w:val="20"/>
        <w:framePr w:w="9984" w:h="13539" w:hRule="exact" w:wrap="none" w:vAnchor="page" w:hAnchor="page" w:x="1523" w:y="1024"/>
        <w:shd w:val="clear" w:color="auto" w:fill="auto"/>
        <w:ind w:left="140" w:right="500" w:firstLine="540"/>
        <w:jc w:val="both"/>
      </w:pPr>
      <w:r>
        <w:t>По предложению об освобождении от должности председателя Совета депутатов проводится тайное голосование на том же заседании, где это предложение было принято к обсуждению. Решение о досрочном освобождении от занимаемой должности председателя Совета депутатов считается принятым, если за него проголосовало более половины от установленного числа депутатов.</w:t>
      </w:r>
    </w:p>
    <w:p w:rsidR="009C4B43" w:rsidRDefault="009C4B43">
      <w:pPr>
        <w:pStyle w:val="20"/>
        <w:framePr w:w="9984" w:h="13539" w:hRule="exact" w:wrap="none" w:vAnchor="page" w:hAnchor="page" w:x="1523" w:y="1024"/>
        <w:numPr>
          <w:ilvl w:val="0"/>
          <w:numId w:val="9"/>
        </w:numPr>
        <w:shd w:val="clear" w:color="auto" w:fill="auto"/>
        <w:tabs>
          <w:tab w:val="left" w:pos="966"/>
        </w:tabs>
        <w:ind w:left="140" w:right="500" w:firstLine="540"/>
        <w:jc w:val="both"/>
      </w:pPr>
      <w:r>
        <w:t>Председатель Совета депутатов вправе добровольно уйти в отставку на основании своего письменного заявления, оглашенного на заседании Совета депутатов, если на очередном заседании отставка будет принята абсолютным большинством голосов от общего числа депутатов.</w:t>
      </w:r>
    </w:p>
    <w:p w:rsidR="009C4B43" w:rsidRDefault="009C4B43">
      <w:pPr>
        <w:pStyle w:val="20"/>
        <w:framePr w:w="9984" w:h="13539" w:hRule="exact" w:wrap="none" w:vAnchor="page" w:hAnchor="page" w:x="1523" w:y="1024"/>
        <w:numPr>
          <w:ilvl w:val="0"/>
          <w:numId w:val="9"/>
        </w:numPr>
        <w:shd w:val="clear" w:color="auto" w:fill="auto"/>
        <w:tabs>
          <w:tab w:val="left" w:pos="966"/>
        </w:tabs>
        <w:ind w:left="140" w:right="500" w:firstLine="540"/>
        <w:jc w:val="both"/>
      </w:pPr>
      <w:r>
        <w:t>Прекращение председателем Совета депутатов своих депутатских полномочий по основаниям, предусмотренным действующим законодательством и Уставом сельсовета, влечет его отставку с момента прекращения депутатских полномочий.</w:t>
      </w:r>
    </w:p>
    <w:p w:rsidR="009C4B43" w:rsidRDefault="009C4B43">
      <w:pPr>
        <w:pStyle w:val="20"/>
        <w:framePr w:w="9984" w:h="13539" w:hRule="exact" w:wrap="none" w:vAnchor="page" w:hAnchor="page" w:x="1523" w:y="1024"/>
        <w:numPr>
          <w:ilvl w:val="0"/>
          <w:numId w:val="9"/>
        </w:numPr>
        <w:shd w:val="clear" w:color="auto" w:fill="auto"/>
        <w:tabs>
          <w:tab w:val="left" w:pos="966"/>
        </w:tabs>
        <w:ind w:left="140" w:right="500" w:firstLine="540"/>
        <w:jc w:val="both"/>
      </w:pPr>
      <w:r>
        <w:t>По вопросам организации деятельности Совета депутатов председатель Совета депутатов издает постановления и распоряжения.</w:t>
      </w:r>
    </w:p>
    <w:p w:rsidR="009C4B43" w:rsidRDefault="009C4B43">
      <w:pPr>
        <w:pStyle w:val="20"/>
        <w:framePr w:w="9984" w:h="13539" w:hRule="exact" w:wrap="none" w:vAnchor="page" w:hAnchor="page" w:x="1523" w:y="1024"/>
        <w:shd w:val="clear" w:color="auto" w:fill="auto"/>
        <w:ind w:left="140" w:right="500" w:firstLine="540"/>
        <w:jc w:val="both"/>
      </w:pPr>
      <w:r>
        <w:t>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9C4B43" w:rsidRDefault="009C4B43">
      <w:pPr>
        <w:pStyle w:val="20"/>
        <w:framePr w:w="9984" w:h="13539" w:hRule="exact" w:wrap="none" w:vAnchor="page" w:hAnchor="page" w:x="1523" w:y="1024"/>
        <w:numPr>
          <w:ilvl w:val="0"/>
          <w:numId w:val="9"/>
        </w:numPr>
        <w:shd w:val="clear" w:color="auto" w:fill="auto"/>
        <w:tabs>
          <w:tab w:val="left" w:pos="1091"/>
        </w:tabs>
        <w:ind w:left="140" w:right="500" w:firstLine="540"/>
        <w:jc w:val="both"/>
      </w:pPr>
      <w:r>
        <w:t>Председатель Совета депутатов осуществляет свои полномочия в Совете депутатов на общественных началах.</w:t>
      </w:r>
    </w:p>
    <w:p w:rsidR="009C4B43" w:rsidRDefault="009C4B43">
      <w:pPr>
        <w:pStyle w:val="20"/>
        <w:framePr w:w="9984" w:h="13539" w:hRule="exact" w:wrap="none" w:vAnchor="page" w:hAnchor="page" w:x="1523" w:y="1024"/>
        <w:numPr>
          <w:ilvl w:val="0"/>
          <w:numId w:val="9"/>
        </w:numPr>
        <w:shd w:val="clear" w:color="auto" w:fill="auto"/>
        <w:tabs>
          <w:tab w:val="left" w:pos="1084"/>
        </w:tabs>
        <w:ind w:left="140" w:right="500" w:firstLine="540"/>
        <w:jc w:val="both"/>
      </w:pPr>
      <w:r>
        <w:t>Председатель Совета депутатов в своей работе подотчетен и подконтролен Совету депутатов.</w:t>
      </w:r>
    </w:p>
    <w:p w:rsidR="009C4B43" w:rsidRDefault="009C4B43">
      <w:pPr>
        <w:pStyle w:val="20"/>
        <w:framePr w:w="9984" w:h="13539" w:hRule="exact" w:wrap="none" w:vAnchor="page" w:hAnchor="page" w:x="1523" w:y="1024"/>
        <w:numPr>
          <w:ilvl w:val="0"/>
          <w:numId w:val="9"/>
        </w:numPr>
        <w:shd w:val="clear" w:color="auto" w:fill="auto"/>
        <w:tabs>
          <w:tab w:val="left" w:pos="1086"/>
        </w:tabs>
        <w:spacing w:after="267"/>
        <w:ind w:left="140" w:right="500" w:firstLine="540"/>
        <w:jc w:val="both"/>
      </w:pPr>
      <w:r>
        <w:t>На председателя Совета депутатов распространяются социальные и трудовые гарантии для выборных должностных лиц в государственных органах, органах местного самоуправления, установленные федеральными законами и законами Новосибирской области, регулирующими статус и порядок деятельности указанных лиц.</w:t>
      </w:r>
    </w:p>
    <w:p w:rsidR="009C4B43" w:rsidRDefault="009C4B43">
      <w:pPr>
        <w:pStyle w:val="20"/>
        <w:framePr w:w="9984" w:h="13539" w:hRule="exact" w:wrap="none" w:vAnchor="page" w:hAnchor="page" w:x="1523" w:y="1024"/>
        <w:shd w:val="clear" w:color="auto" w:fill="auto"/>
        <w:spacing w:line="240" w:lineRule="exact"/>
        <w:ind w:left="2040"/>
        <w:jc w:val="left"/>
      </w:pPr>
      <w:r>
        <w:t>Статья 6. Заместитель председателя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Заместитель председателя Совета депутатов избирается из числа депутатов в соответствии с процедурой, установленной для избрания председателя Совета депутатов, и по его представлению.</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Заместитель председателя Совета депутатов вступает в должность после его избрания путем тайного голосования.</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Заместитель председателя Совета депутатов выполняет по поручению председателя Совета депутатов отдельные его функции и замещает председателя Совета депутатов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Совета депутатов до вступления в должность нового председателя Совета депутатов.</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Заместитель председателя Совета депутатов осуществляет свои полномочия на внештатной основе.</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Полномочия заместителя председателя Совета депутатов начинаются с момента избрания и прекращаются по истечении срока полномочий соответствующего созыва либо досрочно в случае его отзыва или отставки.</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Заместитель председателя Совета депутатов в своей работе подотчетен и подконтролен председателю Совета депутатов и Совету депутатов.</w:t>
      </w:r>
    </w:p>
    <w:p w:rsidR="009C4B43" w:rsidRDefault="009C4B43">
      <w:pPr>
        <w:pStyle w:val="20"/>
        <w:framePr w:w="9984" w:h="8590" w:hRule="exact" w:wrap="none" w:vAnchor="page" w:hAnchor="page" w:x="1523" w:y="6514"/>
        <w:shd w:val="clear" w:color="auto" w:fill="auto"/>
        <w:spacing w:after="261" w:line="240" w:lineRule="exact"/>
        <w:ind w:left="160" w:firstLine="540"/>
        <w:jc w:val="both"/>
      </w:pPr>
      <w:r>
        <w:t>Статья 7. Секретарь сессии Совета депутатов</w:t>
      </w:r>
    </w:p>
    <w:p w:rsidR="009C4B43" w:rsidRDefault="009C4B43">
      <w:pPr>
        <w:pStyle w:val="20"/>
        <w:framePr w:w="9984" w:h="8590" w:hRule="exact" w:wrap="none" w:vAnchor="page" w:hAnchor="page" w:x="1523" w:y="6514"/>
        <w:numPr>
          <w:ilvl w:val="0"/>
          <w:numId w:val="11"/>
        </w:numPr>
        <w:shd w:val="clear" w:color="auto" w:fill="auto"/>
        <w:tabs>
          <w:tab w:val="left" w:pos="1039"/>
        </w:tabs>
        <w:ind w:left="160" w:right="480" w:firstLine="540"/>
        <w:jc w:val="both"/>
      </w:pPr>
      <w:r>
        <w:t>Для ведения протоколов заседаний Совета депутатов, осуществления записи желающих выступить и решения других вопросов Совет депутатов избирает из числа депутатов секретаря сессии Совета депутатов, на весь срок полномочий Совета депутатов.</w:t>
      </w:r>
    </w:p>
    <w:p w:rsidR="009C4B43" w:rsidRDefault="009C4B43">
      <w:pPr>
        <w:pStyle w:val="20"/>
        <w:framePr w:w="9984" w:h="8590" w:hRule="exact" w:wrap="none" w:vAnchor="page" w:hAnchor="page" w:x="1523" w:y="6514"/>
        <w:numPr>
          <w:ilvl w:val="0"/>
          <w:numId w:val="11"/>
        </w:numPr>
        <w:shd w:val="clear" w:color="auto" w:fill="auto"/>
        <w:tabs>
          <w:tab w:val="left" w:pos="1039"/>
        </w:tabs>
        <w:spacing w:after="267"/>
        <w:ind w:left="160" w:right="480" w:firstLine="540"/>
        <w:jc w:val="both"/>
      </w:pPr>
      <w:r>
        <w:t>Кандидатура секретаря сессии Совета депутатов предлагается председателем Совета депутатов. Процедура избрания и освобождения секретаря сессии Совета депутатов аналогична процедуре избрания заместителя председателя Совета депутатов.</w:t>
      </w:r>
    </w:p>
    <w:p w:rsidR="009C4B43" w:rsidRDefault="009C4B43">
      <w:pPr>
        <w:pStyle w:val="20"/>
        <w:framePr w:w="9984" w:h="8590" w:hRule="exact" w:wrap="none" w:vAnchor="page" w:hAnchor="page" w:x="1523" w:y="6514"/>
        <w:shd w:val="clear" w:color="auto" w:fill="auto"/>
        <w:spacing w:after="256" w:line="240" w:lineRule="exact"/>
        <w:ind w:left="320"/>
        <w:jc w:val="center"/>
      </w:pPr>
      <w:r>
        <w:t>Статья 8. Постоянные комиссии Совета депутатов</w:t>
      </w:r>
    </w:p>
    <w:p w:rsidR="009C4B43" w:rsidRDefault="009C4B43">
      <w:pPr>
        <w:pStyle w:val="20"/>
        <w:framePr w:w="9984" w:h="8590" w:hRule="exact" w:wrap="none" w:vAnchor="page" w:hAnchor="page" w:x="1523" w:y="6514"/>
        <w:numPr>
          <w:ilvl w:val="0"/>
          <w:numId w:val="12"/>
        </w:numPr>
        <w:shd w:val="clear" w:color="auto" w:fill="auto"/>
        <w:tabs>
          <w:tab w:val="left" w:pos="1039"/>
        </w:tabs>
        <w:ind w:left="160" w:right="480" w:firstLine="540"/>
        <w:jc w:val="both"/>
      </w:pPr>
      <w:r>
        <w:t>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9C4B43" w:rsidRDefault="009C4B43">
      <w:pPr>
        <w:pStyle w:val="20"/>
        <w:framePr w:w="9984" w:h="8590" w:hRule="exact" w:wrap="none" w:vAnchor="page" w:hAnchor="page" w:x="1523" w:y="6514"/>
        <w:numPr>
          <w:ilvl w:val="0"/>
          <w:numId w:val="12"/>
        </w:numPr>
        <w:shd w:val="clear" w:color="auto" w:fill="auto"/>
        <w:tabs>
          <w:tab w:val="left" w:pos="1039"/>
        </w:tabs>
        <w:ind w:left="160" w:right="480" w:firstLine="540"/>
        <w:jc w:val="both"/>
      </w:pPr>
      <w:r>
        <w:t>Перечень и поименный состав постоянных комиссий утверждаются по предложению председателя на заседании Совета депутатов после соответствующей процедуры обсуждения.</w:t>
      </w:r>
    </w:p>
    <w:p w:rsidR="009C4B43" w:rsidRDefault="009C4B43">
      <w:pPr>
        <w:pStyle w:val="20"/>
        <w:framePr w:w="9984" w:h="8590" w:hRule="exact" w:wrap="none" w:vAnchor="page" w:hAnchor="page" w:x="1523" w:y="6514"/>
        <w:numPr>
          <w:ilvl w:val="0"/>
          <w:numId w:val="12"/>
        </w:numPr>
        <w:shd w:val="clear" w:color="auto" w:fill="auto"/>
        <w:tabs>
          <w:tab w:val="left" w:pos="1039"/>
        </w:tabs>
        <w:ind w:left="160" w:right="480" w:firstLine="540"/>
        <w:jc w:val="both"/>
      </w:pPr>
      <w:r>
        <w:t>Вопрос о создании постоянных комиссий включается в повестку дня на общих основаниях.</w:t>
      </w:r>
    </w:p>
    <w:p w:rsidR="009C4B43" w:rsidRDefault="009C4B43">
      <w:pPr>
        <w:pStyle w:val="20"/>
        <w:framePr w:w="9984" w:h="8590" w:hRule="exact" w:wrap="none" w:vAnchor="page" w:hAnchor="page" w:x="1523" w:y="6514"/>
        <w:numPr>
          <w:ilvl w:val="0"/>
          <w:numId w:val="12"/>
        </w:numPr>
        <w:shd w:val="clear" w:color="auto" w:fill="auto"/>
        <w:tabs>
          <w:tab w:val="left" w:pos="1039"/>
        </w:tabs>
        <w:ind w:left="160" w:right="480" w:firstLine="540"/>
        <w:jc w:val="both"/>
      </w:pPr>
      <w:r>
        <w:t>При обсуждении вопроса о создании постоянных комиссий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9C4B43" w:rsidRDefault="009C4B43">
      <w:pPr>
        <w:pStyle w:val="20"/>
        <w:framePr w:w="9984" w:h="8590" w:hRule="exact" w:wrap="none" w:vAnchor="page" w:hAnchor="page" w:x="1523" w:y="6514"/>
        <w:shd w:val="clear" w:color="auto" w:fill="auto"/>
        <w:ind w:left="160" w:right="480" w:firstLine="540"/>
        <w:jc w:val="both"/>
      </w:pPr>
      <w:r>
        <w:t>После принятия решения о создании постоянной комиссии председатель Совета депутатов оглашает список депутатов, предлагаемых в качестве кандидатов в члены созданной комиссии. Председатель Совета депутатов включает депутатов в список кандидатов в члены постоянной комиссии только после получения их письменного согласия.</w:t>
      </w:r>
    </w:p>
    <w:p w:rsidR="009C4B43" w:rsidRDefault="009C4B43">
      <w:pPr>
        <w:pStyle w:val="20"/>
        <w:framePr w:w="9984" w:h="8590" w:hRule="exact" w:wrap="none" w:vAnchor="page" w:hAnchor="page" w:x="1523" w:y="6514"/>
        <w:shd w:val="clear" w:color="auto" w:fill="auto"/>
        <w:ind w:left="160" w:right="480" w:firstLine="540"/>
        <w:jc w:val="both"/>
      </w:pPr>
      <w:r>
        <w:t>На заседании Совета депутатов не может быть предложен в члены постоянной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984" w:h="11890" w:hRule="exact" w:wrap="none" w:vAnchor="page" w:hAnchor="page" w:x="1523" w:y="991"/>
        <w:shd w:val="clear" w:color="auto" w:fill="auto"/>
        <w:ind w:right="520" w:firstLine="660"/>
        <w:jc w:val="both"/>
      </w:pPr>
      <w:r>
        <w:t>После предварительного обсуждения кандидатур в члены созданной постоянной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общего числа депутатов.</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Депутат может добровольно выйти из состава постоянной комиссии, подав заявление на имя председателя Совета депутатов.</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Постоянная комиссия на своем первом заседании избирает из своего состава председателя.</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Постоянная комиссия по поручению Совета депутатов или его председателя либо по собственной инициативе осуществляет:</w:t>
      </w:r>
    </w:p>
    <w:p w:rsidR="009C4B43" w:rsidRDefault="009C4B43">
      <w:pPr>
        <w:pStyle w:val="20"/>
        <w:framePr w:w="9984" w:h="11890" w:hRule="exact" w:wrap="none" w:vAnchor="page" w:hAnchor="page" w:x="1523" w:y="991"/>
        <w:numPr>
          <w:ilvl w:val="1"/>
          <w:numId w:val="12"/>
        </w:numPr>
        <w:shd w:val="clear" w:color="auto" w:fill="auto"/>
        <w:tabs>
          <w:tab w:val="left" w:pos="1234"/>
        </w:tabs>
        <w:ind w:right="520" w:firstLine="660"/>
        <w:jc w:val="both"/>
      </w:pPr>
      <w:r>
        <w:t>Организацию работы постоянной комиссии по своим направлениям деятельности.</w:t>
      </w:r>
    </w:p>
    <w:p w:rsidR="009C4B43" w:rsidRDefault="009C4B43">
      <w:pPr>
        <w:pStyle w:val="20"/>
        <w:framePr w:w="9984" w:h="11890" w:hRule="exact" w:wrap="none" w:vAnchor="page" w:hAnchor="page" w:x="1523" w:y="991"/>
        <w:numPr>
          <w:ilvl w:val="1"/>
          <w:numId w:val="12"/>
        </w:numPr>
        <w:shd w:val="clear" w:color="auto" w:fill="auto"/>
        <w:tabs>
          <w:tab w:val="left" w:pos="1004"/>
        </w:tabs>
        <w:ind w:right="520" w:firstLine="660"/>
        <w:jc w:val="both"/>
      </w:pPr>
      <w:r>
        <w:t>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Инициативную разработку проектов документов и предложений, внесение подготовленных документов на рассмотрение Совета депутатов.</w:t>
      </w:r>
    </w:p>
    <w:p w:rsidR="009C4B43" w:rsidRDefault="009C4B43">
      <w:pPr>
        <w:pStyle w:val="20"/>
        <w:framePr w:w="9984" w:h="11890" w:hRule="exact" w:wrap="none" w:vAnchor="page" w:hAnchor="page" w:x="1523" w:y="991"/>
        <w:numPr>
          <w:ilvl w:val="1"/>
          <w:numId w:val="12"/>
        </w:numPr>
        <w:shd w:val="clear" w:color="auto" w:fill="auto"/>
        <w:tabs>
          <w:tab w:val="left" w:pos="1009"/>
        </w:tabs>
        <w:ind w:right="520" w:firstLine="660"/>
        <w:jc w:val="both"/>
      </w:pPr>
      <w:r>
        <w:t>Взаимодействие с председателем Совета депутатов, заместителем председателя Совета депутатов, иными органами и должностными лицами района при подготовке решений Совета депутатов, относящихся к ведению комиссии.</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принятых постоянной комиссией решений.</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Обсуждение кандидатур должностных лиц, представляемых постоянной комиссии для назначения или согласования.</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Сбор и анализ информации по местным проблемам, находящимся в ведении постоянной комиссии.</w:t>
      </w:r>
    </w:p>
    <w:p w:rsidR="009C4B43" w:rsidRDefault="009C4B43">
      <w:pPr>
        <w:pStyle w:val="20"/>
        <w:framePr w:w="9984" w:h="11890" w:hRule="exact" w:wrap="none" w:vAnchor="page" w:hAnchor="page" w:x="1523" w:y="991"/>
        <w:numPr>
          <w:ilvl w:val="1"/>
          <w:numId w:val="12"/>
        </w:numPr>
        <w:shd w:val="clear" w:color="auto" w:fill="auto"/>
        <w:tabs>
          <w:tab w:val="left" w:pos="1131"/>
        </w:tabs>
        <w:ind w:firstLine="660"/>
        <w:jc w:val="both"/>
      </w:pPr>
      <w:r>
        <w:t>Планирование деятельности постоянной комиссии.</w:t>
      </w:r>
    </w:p>
    <w:p w:rsidR="009C4B43" w:rsidRDefault="009C4B43">
      <w:pPr>
        <w:pStyle w:val="20"/>
        <w:framePr w:w="9984" w:h="11890" w:hRule="exact" w:wrap="none" w:vAnchor="page" w:hAnchor="page" w:x="1523" w:y="991"/>
        <w:numPr>
          <w:ilvl w:val="1"/>
          <w:numId w:val="12"/>
        </w:numPr>
        <w:shd w:val="clear" w:color="auto" w:fill="auto"/>
        <w:tabs>
          <w:tab w:val="left" w:pos="1234"/>
        </w:tabs>
        <w:ind w:right="520" w:firstLine="660"/>
        <w:jc w:val="both"/>
      </w:pPr>
      <w:r>
        <w:t>Документирование деятельности постоянной комиссии, предоставление материалов о работе комиссии депутатам Совета депутатов.</w:t>
      </w:r>
    </w:p>
    <w:p w:rsidR="009C4B43" w:rsidRDefault="009C4B43">
      <w:pPr>
        <w:pStyle w:val="20"/>
        <w:framePr w:w="9984" w:h="11890" w:hRule="exact" w:wrap="none" w:vAnchor="page" w:hAnchor="page" w:x="1523" w:y="991"/>
        <w:shd w:val="clear" w:color="auto" w:fill="auto"/>
        <w:ind w:right="520" w:firstLine="660"/>
        <w:jc w:val="both"/>
      </w:pPr>
      <w: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Постоянные комиссии Совета депутатов избираются на срок полномочий Совета депутатов и подотчетны ему.</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Деятельность постоянных комиссий осуществляется в соответствии с утверждаемым Советом депутатов Положением о постоянных комиссиях Совета депутатов и обеспечивается аппаратом Совета депутатов.</w:t>
      </w:r>
    </w:p>
    <w:p w:rsidR="009C4B43" w:rsidRDefault="009C4B43">
      <w:pPr>
        <w:pStyle w:val="20"/>
        <w:framePr w:w="9984" w:h="1682" w:hRule="exact" w:wrap="none" w:vAnchor="page" w:hAnchor="page" w:x="1523" w:y="13685"/>
        <w:shd w:val="clear" w:color="auto" w:fill="auto"/>
        <w:spacing w:after="256" w:line="240" w:lineRule="exact"/>
        <w:ind w:left="2920"/>
        <w:jc w:val="left"/>
      </w:pPr>
      <w:r>
        <w:t>Статья 9. Порядок работы комиссий</w:t>
      </w:r>
    </w:p>
    <w:p w:rsidR="009C4B43" w:rsidRDefault="009C4B43">
      <w:pPr>
        <w:pStyle w:val="20"/>
        <w:framePr w:w="9984" w:h="1682" w:hRule="exact" w:wrap="none" w:vAnchor="page" w:hAnchor="page" w:x="1523" w:y="13685"/>
        <w:numPr>
          <w:ilvl w:val="0"/>
          <w:numId w:val="13"/>
        </w:numPr>
        <w:shd w:val="clear" w:color="auto" w:fill="auto"/>
        <w:tabs>
          <w:tab w:val="left" w:pos="895"/>
        </w:tabs>
        <w:ind w:right="520" w:firstLine="660"/>
        <w:jc w:val="both"/>
      </w:pPr>
      <w:r>
        <w:t>Заседание комиссии, правомочно, если в его работе принимает участие не менее половины от общего числа членов соответствующей комиссии.</w:t>
      </w:r>
    </w:p>
    <w:p w:rsidR="009C4B43" w:rsidRDefault="009C4B43">
      <w:pPr>
        <w:pStyle w:val="20"/>
        <w:framePr w:w="9984" w:h="1682" w:hRule="exact" w:wrap="none" w:vAnchor="page" w:hAnchor="page" w:x="1523" w:y="13685"/>
        <w:numPr>
          <w:ilvl w:val="0"/>
          <w:numId w:val="13"/>
        </w:numPr>
        <w:shd w:val="clear" w:color="auto" w:fill="auto"/>
        <w:tabs>
          <w:tab w:val="left" w:pos="895"/>
        </w:tabs>
        <w:ind w:right="520" w:firstLine="660"/>
        <w:jc w:val="both"/>
      </w:pPr>
      <w:r>
        <w:t>При невозможности принять участие в заседании член комиссии, сообщает об этом председателю соответствующей комиссии.</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10"/>
        <w:framePr w:w="10042" w:h="470" w:hRule="exact" w:wrap="none" w:vAnchor="page" w:hAnchor="page" w:x="1495" w:y="15"/>
        <w:shd w:val="clear" w:color="auto" w:fill="auto"/>
        <w:spacing w:after="0" w:line="360" w:lineRule="exact"/>
      </w:pPr>
    </w:p>
    <w:p w:rsidR="009C4B43" w:rsidRDefault="009C4B43">
      <w:pPr>
        <w:pStyle w:val="20"/>
        <w:framePr w:w="10042" w:h="10522" w:hRule="exact" w:wrap="none" w:vAnchor="page" w:hAnchor="page" w:x="1495" w:y="1010"/>
        <w:numPr>
          <w:ilvl w:val="0"/>
          <w:numId w:val="13"/>
        </w:numPr>
        <w:shd w:val="clear" w:color="auto" w:fill="auto"/>
        <w:tabs>
          <w:tab w:val="left" w:pos="881"/>
        </w:tabs>
        <w:ind w:firstLine="580"/>
        <w:jc w:val="both"/>
      </w:pPr>
      <w:r>
        <w:t>Заседания комиссии, как правило, открытые.</w:t>
      </w:r>
    </w:p>
    <w:p w:rsidR="009C4B43" w:rsidRDefault="009C4B43">
      <w:pPr>
        <w:pStyle w:val="20"/>
        <w:framePr w:w="10042" w:h="10522" w:hRule="exact" w:wrap="none" w:vAnchor="page" w:hAnchor="page" w:x="1495" w:y="1010"/>
        <w:numPr>
          <w:ilvl w:val="0"/>
          <w:numId w:val="13"/>
        </w:numPr>
        <w:shd w:val="clear" w:color="auto" w:fill="auto"/>
        <w:tabs>
          <w:tab w:val="left" w:pos="829"/>
        </w:tabs>
        <w:ind w:right="660" w:firstLine="580"/>
        <w:jc w:val="both"/>
      </w:pPr>
      <w:r>
        <w:t>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9C4B43" w:rsidRDefault="009C4B43">
      <w:pPr>
        <w:pStyle w:val="20"/>
        <w:framePr w:w="10042" w:h="10522" w:hRule="exact" w:wrap="none" w:vAnchor="page" w:hAnchor="page" w:x="1495" w:y="1010"/>
        <w:numPr>
          <w:ilvl w:val="0"/>
          <w:numId w:val="13"/>
        </w:numPr>
        <w:shd w:val="clear" w:color="auto" w:fill="auto"/>
        <w:tabs>
          <w:tab w:val="left" w:pos="839"/>
        </w:tabs>
        <w:ind w:right="660" w:firstLine="580"/>
        <w:jc w:val="both"/>
      </w:pPr>
      <w:r>
        <w:t>Заседание комиссии, проводит председатель или его заместитель, а при их отсутствии - один из членов по поручению председателя комиссии.</w:t>
      </w:r>
    </w:p>
    <w:p w:rsidR="009C4B43" w:rsidRDefault="009C4B43">
      <w:pPr>
        <w:pStyle w:val="20"/>
        <w:framePr w:w="10042" w:h="10522" w:hRule="exact" w:wrap="none" w:vAnchor="page" w:hAnchor="page" w:x="1495" w:y="1010"/>
        <w:shd w:val="clear" w:color="auto" w:fill="auto"/>
        <w:ind w:firstLine="580"/>
        <w:jc w:val="both"/>
      </w:pPr>
      <w:r>
        <w:t>Порядок рассмотрения вопросов на заседании определяется председательствующим.</w:t>
      </w:r>
    </w:p>
    <w:p w:rsidR="009C4B43" w:rsidRDefault="009C4B43">
      <w:pPr>
        <w:pStyle w:val="20"/>
        <w:framePr w:w="10042" w:h="10522" w:hRule="exact" w:wrap="none" w:vAnchor="page" w:hAnchor="page" w:x="1495" w:y="1010"/>
        <w:numPr>
          <w:ilvl w:val="0"/>
          <w:numId w:val="13"/>
        </w:numPr>
        <w:shd w:val="clear" w:color="auto" w:fill="auto"/>
        <w:tabs>
          <w:tab w:val="left" w:pos="834"/>
        </w:tabs>
        <w:ind w:right="660" w:firstLine="580"/>
        <w:jc w:val="both"/>
      </w:pPr>
      <w:r>
        <w:t>По рассматриваемым вопросам комиссия, принимает решения, предложения и заключения большинством голосов членов комиссии, присутствующих на заседании.</w:t>
      </w:r>
    </w:p>
    <w:p w:rsidR="009C4B43" w:rsidRDefault="009C4B43">
      <w:pPr>
        <w:pStyle w:val="20"/>
        <w:framePr w:w="10042" w:h="10522" w:hRule="exact" w:wrap="none" w:vAnchor="page" w:hAnchor="page" w:x="1495" w:y="1010"/>
        <w:numPr>
          <w:ilvl w:val="0"/>
          <w:numId w:val="13"/>
        </w:numPr>
        <w:shd w:val="clear" w:color="auto" w:fill="auto"/>
        <w:tabs>
          <w:tab w:val="left" w:pos="839"/>
        </w:tabs>
        <w:ind w:right="660" w:firstLine="580"/>
        <w:jc w:val="both"/>
      </w:pPr>
      <w:r>
        <w:t>Все члены комиссии, при рассмотрении вопросов и принятии решений пользуются равными правами.</w:t>
      </w:r>
    </w:p>
    <w:p w:rsidR="009C4B43" w:rsidRDefault="009C4B43">
      <w:pPr>
        <w:pStyle w:val="20"/>
        <w:framePr w:w="10042" w:h="10522" w:hRule="exact" w:wrap="none" w:vAnchor="page" w:hAnchor="page" w:x="1495" w:y="1010"/>
        <w:numPr>
          <w:ilvl w:val="0"/>
          <w:numId w:val="13"/>
        </w:numPr>
        <w:shd w:val="clear" w:color="auto" w:fill="auto"/>
        <w:tabs>
          <w:tab w:val="left" w:pos="1018"/>
        </w:tabs>
        <w:ind w:right="660" w:firstLine="580"/>
        <w:jc w:val="both"/>
      </w:pPr>
      <w:r>
        <w:t>На заседании комиссии ведется протокол, который подписывается председательствующим.</w:t>
      </w:r>
    </w:p>
    <w:p w:rsidR="009C4B43" w:rsidRDefault="009C4B43">
      <w:pPr>
        <w:pStyle w:val="20"/>
        <w:framePr w:w="10042" w:h="10522" w:hRule="exact" w:wrap="none" w:vAnchor="page" w:hAnchor="page" w:x="1495" w:y="1010"/>
        <w:numPr>
          <w:ilvl w:val="0"/>
          <w:numId w:val="13"/>
        </w:numPr>
        <w:shd w:val="clear" w:color="auto" w:fill="auto"/>
        <w:tabs>
          <w:tab w:val="left" w:pos="839"/>
        </w:tabs>
        <w:ind w:right="660" w:firstLine="580"/>
        <w:jc w:val="both"/>
      </w:pPr>
      <w:r>
        <w:t>При рассмотрении вопроса в нескольких комиссиях председатель Совета депутатов района определяет головную комиссию для координации их работы, обобщения ее итогов и подготовки обобщенных предложений и заключений.</w:t>
      </w:r>
    </w:p>
    <w:p w:rsidR="009C4B43" w:rsidRDefault="009C4B43">
      <w:pPr>
        <w:pStyle w:val="20"/>
        <w:framePr w:w="10042" w:h="10522" w:hRule="exact" w:wrap="none" w:vAnchor="page" w:hAnchor="page" w:x="1495" w:y="1010"/>
        <w:shd w:val="clear" w:color="auto" w:fill="auto"/>
        <w:ind w:right="660" w:firstLine="580"/>
        <w:jc w:val="both"/>
      </w:pPr>
      <w:r>
        <w:t>Решения головной комиссии, связанные с координацией работы и обобщением ее итогов, обязательны для других комиссий.</w:t>
      </w:r>
    </w:p>
    <w:p w:rsidR="009C4B43" w:rsidRDefault="009C4B43">
      <w:pPr>
        <w:pStyle w:val="20"/>
        <w:framePr w:w="10042" w:h="10522" w:hRule="exact" w:wrap="none" w:vAnchor="page" w:hAnchor="page" w:x="1495" w:y="1010"/>
        <w:numPr>
          <w:ilvl w:val="0"/>
          <w:numId w:val="13"/>
        </w:numPr>
        <w:shd w:val="clear" w:color="auto" w:fill="auto"/>
        <w:tabs>
          <w:tab w:val="left" w:pos="954"/>
        </w:tabs>
        <w:ind w:right="660" w:firstLine="580"/>
        <w:jc w:val="both"/>
      </w:pPr>
      <w:r>
        <w:t>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w:t>
      </w:r>
    </w:p>
    <w:p w:rsidR="009C4B43" w:rsidRDefault="009C4B43">
      <w:pPr>
        <w:pStyle w:val="20"/>
        <w:framePr w:w="10042" w:h="10522" w:hRule="exact" w:wrap="none" w:vAnchor="page" w:hAnchor="page" w:x="1495" w:y="1010"/>
        <w:shd w:val="clear" w:color="auto" w:fill="auto"/>
        <w:ind w:right="660" w:firstLine="580"/>
        <w:jc w:val="both"/>
      </w:pPr>
      <w:r>
        <w:t>Порядок проведения совместных заседаний определяется этими комиссиями самостоятельно.</w:t>
      </w:r>
    </w:p>
    <w:p w:rsidR="009C4B43" w:rsidRDefault="009C4B43">
      <w:pPr>
        <w:pStyle w:val="20"/>
        <w:framePr w:w="10042" w:h="10522" w:hRule="exact" w:wrap="none" w:vAnchor="page" w:hAnchor="page" w:x="1495" w:y="1010"/>
        <w:numPr>
          <w:ilvl w:val="0"/>
          <w:numId w:val="13"/>
        </w:numPr>
        <w:shd w:val="clear" w:color="auto" w:fill="auto"/>
        <w:tabs>
          <w:tab w:val="left" w:pos="982"/>
        </w:tabs>
        <w:ind w:firstLine="580"/>
        <w:jc w:val="both"/>
      </w:pPr>
      <w:r>
        <w:t>Председатель комиссии:</w:t>
      </w:r>
    </w:p>
    <w:p w:rsidR="009C4B43" w:rsidRDefault="009C4B43">
      <w:pPr>
        <w:pStyle w:val="20"/>
        <w:framePr w:w="10042" w:h="10522" w:hRule="exact" w:wrap="none" w:vAnchor="page" w:hAnchor="page" w:x="1495" w:y="1010"/>
        <w:numPr>
          <w:ilvl w:val="0"/>
          <w:numId w:val="14"/>
        </w:numPr>
        <w:shd w:val="clear" w:color="auto" w:fill="auto"/>
        <w:tabs>
          <w:tab w:val="left" w:pos="811"/>
        </w:tabs>
        <w:ind w:firstLine="580"/>
        <w:jc w:val="both"/>
      </w:pPr>
      <w:r>
        <w:t>организует работу комиссии;</w:t>
      </w:r>
    </w:p>
    <w:p w:rsidR="009C4B43" w:rsidRDefault="009C4B43">
      <w:pPr>
        <w:pStyle w:val="20"/>
        <w:framePr w:w="10042" w:h="10522" w:hRule="exact" w:wrap="none" w:vAnchor="page" w:hAnchor="page" w:x="1495" w:y="1010"/>
        <w:numPr>
          <w:ilvl w:val="0"/>
          <w:numId w:val="14"/>
        </w:numPr>
        <w:shd w:val="clear" w:color="auto" w:fill="auto"/>
        <w:tabs>
          <w:tab w:val="left" w:pos="811"/>
        </w:tabs>
        <w:ind w:firstLine="580"/>
        <w:jc w:val="both"/>
      </w:pPr>
      <w:r>
        <w:t>созывает заседания и председательствует на них;</w:t>
      </w:r>
    </w:p>
    <w:p w:rsidR="009C4B43" w:rsidRDefault="009C4B43">
      <w:pPr>
        <w:pStyle w:val="20"/>
        <w:framePr w:w="10042" w:h="10522" w:hRule="exact" w:wrap="none" w:vAnchor="page" w:hAnchor="page" w:x="1495" w:y="1010"/>
        <w:numPr>
          <w:ilvl w:val="0"/>
          <w:numId w:val="14"/>
        </w:numPr>
        <w:shd w:val="clear" w:color="auto" w:fill="auto"/>
        <w:tabs>
          <w:tab w:val="left" w:pos="811"/>
        </w:tabs>
        <w:ind w:right="660" w:firstLine="580"/>
        <w:jc w:val="both"/>
      </w:pPr>
      <w:r>
        <w:t>обеспечивает членов комиссии материалами и документами по вопросам, связанным с их деятельностью;</w:t>
      </w:r>
    </w:p>
    <w:p w:rsidR="009C4B43" w:rsidRDefault="009C4B43">
      <w:pPr>
        <w:pStyle w:val="20"/>
        <w:framePr w:w="10042" w:h="10522" w:hRule="exact" w:wrap="none" w:vAnchor="page" w:hAnchor="page" w:x="1495" w:y="1010"/>
        <w:numPr>
          <w:ilvl w:val="0"/>
          <w:numId w:val="14"/>
        </w:numPr>
        <w:shd w:val="clear" w:color="auto" w:fill="auto"/>
        <w:tabs>
          <w:tab w:val="left" w:pos="811"/>
        </w:tabs>
        <w:ind w:right="660" w:firstLine="580"/>
        <w:jc w:val="both"/>
      </w:pPr>
      <w:r>
        <w:t>дает поручения членам комиссии в пределах своих полномочий по вопросам, входящим в компетенцию комиссии;</w:t>
      </w:r>
    </w:p>
    <w:p w:rsidR="009C4B43" w:rsidRDefault="009C4B43">
      <w:pPr>
        <w:pStyle w:val="20"/>
        <w:framePr w:w="10042" w:h="10522" w:hRule="exact" w:wrap="none" w:vAnchor="page" w:hAnchor="page" w:x="1495" w:y="1010"/>
        <w:numPr>
          <w:ilvl w:val="0"/>
          <w:numId w:val="14"/>
        </w:numPr>
        <w:shd w:val="clear" w:color="auto" w:fill="auto"/>
        <w:tabs>
          <w:tab w:val="left" w:pos="811"/>
        </w:tabs>
        <w:ind w:right="660" w:firstLine="580"/>
        <w:jc w:val="both"/>
      </w:pPr>
      <w:r>
        <w:t>приглашает для участия в заседании представителей населения, должностных лиц местного самоуправления, руководителей муниципальных предприятий, учреждений и организаций района, специалистов и экспертов;</w:t>
      </w:r>
    </w:p>
    <w:p w:rsidR="009C4B43" w:rsidRDefault="009C4B43">
      <w:pPr>
        <w:pStyle w:val="20"/>
        <w:framePr w:w="10042" w:h="10522" w:hRule="exact" w:wrap="none" w:vAnchor="page" w:hAnchor="page" w:x="1495" w:y="1010"/>
        <w:numPr>
          <w:ilvl w:val="0"/>
          <w:numId w:val="14"/>
        </w:numPr>
        <w:shd w:val="clear" w:color="auto" w:fill="auto"/>
        <w:tabs>
          <w:tab w:val="left" w:pos="811"/>
        </w:tabs>
        <w:ind w:right="660" w:firstLine="580"/>
        <w:jc w:val="both"/>
      </w:pPr>
      <w:r>
        <w:t>организует контроль за исполнением решений Совета депутатов по вопросам, входящим в компетенцию комиссии.</w:t>
      </w:r>
    </w:p>
    <w:p w:rsidR="009C4B43" w:rsidRDefault="009C4B43">
      <w:pPr>
        <w:pStyle w:val="20"/>
        <w:framePr w:w="10042" w:h="3319" w:hRule="exact" w:wrap="none" w:vAnchor="page" w:hAnchor="page" w:x="1495" w:y="12086"/>
        <w:shd w:val="clear" w:color="auto" w:fill="auto"/>
        <w:spacing w:line="552" w:lineRule="exact"/>
        <w:ind w:left="620"/>
        <w:jc w:val="center"/>
      </w:pPr>
      <w:r>
        <w:t>Глава 3. ОРГАНИЗАЦИОННЫЕ ФОРМЫ РАБОТЫ СОВЕТА ДЕПУТАТОВ</w:t>
      </w:r>
      <w:r>
        <w:br/>
        <w:t>Статья 10. Заседания Совета депутатов</w:t>
      </w:r>
    </w:p>
    <w:p w:rsidR="009C4B43" w:rsidRDefault="009C4B43">
      <w:pPr>
        <w:pStyle w:val="20"/>
        <w:framePr w:w="10042" w:h="3319" w:hRule="exact" w:wrap="none" w:vAnchor="page" w:hAnchor="page" w:x="1495" w:y="12086"/>
        <w:numPr>
          <w:ilvl w:val="0"/>
          <w:numId w:val="15"/>
        </w:numPr>
        <w:shd w:val="clear" w:color="auto" w:fill="auto"/>
        <w:tabs>
          <w:tab w:val="left" w:pos="834"/>
        </w:tabs>
        <w:ind w:right="660" w:firstLine="580"/>
        <w:jc w:val="both"/>
      </w:pPr>
      <w:r>
        <w:t>Основной формой работы Совета депутатов является его заседание, которое проводится не реже одного раза в три месяца.</w:t>
      </w:r>
    </w:p>
    <w:p w:rsidR="009C4B43" w:rsidRDefault="009C4B43">
      <w:pPr>
        <w:pStyle w:val="20"/>
        <w:framePr w:w="10042" w:h="3319" w:hRule="exact" w:wrap="none" w:vAnchor="page" w:hAnchor="page" w:x="1495" w:y="12086"/>
        <w:numPr>
          <w:ilvl w:val="0"/>
          <w:numId w:val="15"/>
        </w:numPr>
        <w:shd w:val="clear" w:color="auto" w:fill="auto"/>
        <w:tabs>
          <w:tab w:val="left" w:pos="834"/>
        </w:tabs>
        <w:ind w:right="660" w:firstLine="580"/>
        <w:jc w:val="both"/>
      </w:pPr>
      <w:r>
        <w:t>Заседание Совета депутатов правомочно, если на нем присутствует не менее 2/3 от установленного числа депутатов Совета депутатов.</w:t>
      </w:r>
    </w:p>
    <w:p w:rsidR="009C4B43" w:rsidRDefault="009C4B43">
      <w:pPr>
        <w:pStyle w:val="20"/>
        <w:framePr w:w="10042" w:h="3319" w:hRule="exact" w:wrap="none" w:vAnchor="page" w:hAnchor="page" w:x="1495" w:y="12086"/>
        <w:shd w:val="clear" w:color="auto" w:fill="auto"/>
        <w:ind w:right="660" w:firstLine="580"/>
        <w:jc w:val="both"/>
      </w:pPr>
      <w:r>
        <w:t>Если на заседании присутствует менее 2/3 от общего числа депутатов Совета депутатов, то заседание переносится на другое время, а отсутствующим депутатам в письменном виде (либо телефонограммой) сообщается о месте и времени проведения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81" w:hRule="exact" w:wrap="none" w:vAnchor="page" w:hAnchor="page" w:x="1495" w:y="1029"/>
        <w:shd w:val="clear" w:color="auto" w:fill="auto"/>
        <w:ind w:left="180" w:right="520"/>
        <w:jc w:val="both"/>
      </w:pPr>
      <w:r>
        <w:t>заседания, которые определяются председателем Совета депутатов с учетом времени для доставки указанного сообщения.</w:t>
      </w:r>
    </w:p>
    <w:p w:rsidR="009C4B43" w:rsidRDefault="009C4B43">
      <w:pPr>
        <w:pStyle w:val="20"/>
        <w:framePr w:w="10042" w:h="14381" w:hRule="exact" w:wrap="none" w:vAnchor="page" w:hAnchor="page" w:x="1495" w:y="1029"/>
        <w:shd w:val="clear" w:color="auto" w:fill="auto"/>
        <w:ind w:left="180" w:right="520" w:firstLine="540"/>
        <w:jc w:val="both"/>
      </w:pPr>
      <w:r>
        <w:t>Если и на повторно созванном заседании в его работе примет участие менее 2/3 от установленной численности депутатов Совета депутатов, то заседание считается несостоявшимся, повестка дня не рассматривается, а председателям постоянных комиссий Совета депутатов поручается выяснение причин неявки депутатов на повторное заседание Совета депутатов. Депутаты, не явившиеся на повторное заседание без уважительных причин, привлекаются к ответственности за неявку на заседание Совета депутатов в порядке, предусмотренном настоящим Регламентом.</w:t>
      </w:r>
    </w:p>
    <w:p w:rsidR="009C4B43" w:rsidRDefault="009C4B43">
      <w:pPr>
        <w:pStyle w:val="20"/>
        <w:framePr w:w="10042" w:h="14381" w:hRule="exact" w:wrap="none" w:vAnchor="page" w:hAnchor="page" w:x="1495" w:y="1029"/>
        <w:shd w:val="clear" w:color="auto" w:fill="auto"/>
        <w:ind w:left="180" w:right="520" w:firstLine="540"/>
        <w:jc w:val="both"/>
      </w:pPr>
      <w:r>
        <w:t>Повестка дня несостоявшегося повторного заседания Совета депутатов должна быть внесена на другое заседание Совета депутатов после обсуждения и голосования.</w:t>
      </w:r>
    </w:p>
    <w:p w:rsidR="009C4B43" w:rsidRDefault="009C4B43">
      <w:pPr>
        <w:pStyle w:val="20"/>
        <w:framePr w:w="10042" w:h="14381" w:hRule="exact" w:wrap="none" w:vAnchor="page" w:hAnchor="page" w:x="1495" w:y="1029"/>
        <w:numPr>
          <w:ilvl w:val="0"/>
          <w:numId w:val="15"/>
        </w:numPr>
        <w:shd w:val="clear" w:color="auto" w:fill="auto"/>
        <w:ind w:left="180" w:right="520" w:firstLine="540"/>
        <w:jc w:val="both"/>
      </w:pPr>
      <w:r>
        <w:t xml:space="preserve"> Заседания Совета депутатов носят открытый характер. В случаях, предусмотренных законодательством, Совет депутатов вправе принять решение о проведении закрытого заседания. Заявление о проведении закрытого заседания может быть представлено депутатом, комиссией, председателем Совета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9C4B43" w:rsidRDefault="009C4B43">
      <w:pPr>
        <w:pStyle w:val="20"/>
        <w:framePr w:w="10042" w:h="14381" w:hRule="exact" w:wrap="none" w:vAnchor="page" w:hAnchor="page" w:x="1495" w:y="1029"/>
        <w:shd w:val="clear" w:color="auto" w:fill="auto"/>
        <w:ind w:left="180" w:right="520" w:firstLine="540"/>
        <w:jc w:val="both"/>
      </w:pPr>
      <w:r>
        <w:t>Все полученные заявления о проведении закрытого заседания оглашаются председателем Совета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депутатов.</w:t>
      </w:r>
    </w:p>
    <w:p w:rsidR="009C4B43" w:rsidRDefault="009C4B43">
      <w:pPr>
        <w:pStyle w:val="20"/>
        <w:framePr w:w="10042" w:h="14381" w:hRule="exact" w:wrap="none" w:vAnchor="page" w:hAnchor="page" w:x="1495" w:y="1029"/>
        <w:shd w:val="clear" w:color="auto" w:fill="auto"/>
        <w:ind w:left="180" w:right="520" w:firstLine="540"/>
        <w:jc w:val="both"/>
      </w:pPr>
      <w:r>
        <w:t>Решение о проведении закрытого заседания принимается абсолютным большинством голосов от общего числа депутатов. Закрытая форма заседаний Совета депутатов не отменяет других принципов его работы. Информация о закрытом заседании Совета депутатов может быть опубликована без ограничений и в том же порядке, что и информация об открытом заседании.</w:t>
      </w:r>
    </w:p>
    <w:p w:rsidR="009C4B43" w:rsidRDefault="009C4B43">
      <w:pPr>
        <w:pStyle w:val="20"/>
        <w:framePr w:w="10042" w:h="14381" w:hRule="exact" w:wrap="none" w:vAnchor="page" w:hAnchor="page" w:x="1495" w:y="1029"/>
        <w:numPr>
          <w:ilvl w:val="0"/>
          <w:numId w:val="15"/>
        </w:numPr>
        <w:shd w:val="clear" w:color="auto" w:fill="auto"/>
        <w:tabs>
          <w:tab w:val="left" w:pos="1029"/>
        </w:tabs>
        <w:ind w:left="180" w:right="520" w:firstLine="540"/>
        <w:jc w:val="both"/>
      </w:pPr>
      <w:r>
        <w:t>Совет депутатов созывается на свое первое заседание Главой сельсовета не позднее чем через три недели после официального опубликования итогов выборов не менее чем двух третей депутатов Совета депутатов нового созыва.</w:t>
      </w:r>
    </w:p>
    <w:p w:rsidR="009C4B43" w:rsidRDefault="009C4B43">
      <w:pPr>
        <w:pStyle w:val="20"/>
        <w:framePr w:w="10042" w:h="14381" w:hRule="exact" w:wrap="none" w:vAnchor="page" w:hAnchor="page" w:x="1495" w:y="1029"/>
        <w:shd w:val="clear" w:color="auto" w:fill="auto"/>
        <w:ind w:left="180" w:right="520" w:firstLine="540"/>
        <w:jc w:val="both"/>
      </w:pPr>
      <w:r>
        <w:t>Если Совет депутатов не созван на свое первое заседание в порядке, установленном абзацем первым настоящего пункта, депутаты собираются на заседание через четыре недели после официального опубликования итогов выборов.</w:t>
      </w:r>
    </w:p>
    <w:p w:rsidR="009C4B43" w:rsidRDefault="009C4B43">
      <w:pPr>
        <w:pStyle w:val="20"/>
        <w:framePr w:w="10042" w:h="14381" w:hRule="exact" w:wrap="none" w:vAnchor="page" w:hAnchor="page" w:x="1495" w:y="1029"/>
        <w:shd w:val="clear" w:color="auto" w:fill="auto"/>
        <w:ind w:left="180" w:firstLine="540"/>
        <w:jc w:val="both"/>
      </w:pPr>
      <w:r>
        <w:t>До избрания председателя Совета депутатов первое заседание ведет Г лава сельсовета</w:t>
      </w:r>
    </w:p>
    <w:p w:rsidR="009C4B43" w:rsidRDefault="009C4B43">
      <w:pPr>
        <w:pStyle w:val="20"/>
        <w:framePr w:w="10042" w:h="14381" w:hRule="exact" w:wrap="none" w:vAnchor="page" w:hAnchor="page" w:x="1495" w:y="1029"/>
        <w:numPr>
          <w:ilvl w:val="0"/>
          <w:numId w:val="15"/>
        </w:numPr>
        <w:shd w:val="clear" w:color="auto" w:fill="auto"/>
        <w:tabs>
          <w:tab w:val="left" w:pos="1029"/>
        </w:tabs>
        <w:ind w:left="180" w:right="520" w:firstLine="540"/>
        <w:jc w:val="both"/>
      </w:pPr>
      <w:r>
        <w:t>Очередные заседания Совета депутатов созываются председателем Совета депутатов по мере необходимости, но не реже одного раза в три месяца. Время, место, повестка дня очередного заседания определяются и оглашаются председателем Совета депутатов в порядке, предусмотренном настоящим Регламентом.</w:t>
      </w:r>
    </w:p>
    <w:p w:rsidR="009C4B43" w:rsidRDefault="009C4B43">
      <w:pPr>
        <w:pStyle w:val="20"/>
        <w:framePr w:w="10042" w:h="14381" w:hRule="exact" w:wrap="none" w:vAnchor="page" w:hAnchor="page" w:x="1495" w:y="1029"/>
        <w:numPr>
          <w:ilvl w:val="0"/>
          <w:numId w:val="15"/>
        </w:numPr>
        <w:shd w:val="clear" w:color="auto" w:fill="auto"/>
        <w:tabs>
          <w:tab w:val="left" w:pos="1029"/>
        </w:tabs>
        <w:ind w:left="180" w:firstLine="540"/>
        <w:jc w:val="both"/>
      </w:pPr>
      <w:r>
        <w:t>Совет депутатов может быть созван на внеочередное заседание.</w:t>
      </w:r>
    </w:p>
    <w:p w:rsidR="009C4B43" w:rsidRDefault="009C4B43">
      <w:pPr>
        <w:pStyle w:val="20"/>
        <w:framePr w:w="10042" w:h="14381" w:hRule="exact" w:wrap="none" w:vAnchor="page" w:hAnchor="page" w:x="1495" w:y="1029"/>
        <w:shd w:val="clear" w:color="auto" w:fill="auto"/>
        <w:ind w:left="180" w:firstLine="540"/>
        <w:jc w:val="both"/>
      </w:pPr>
      <w:r>
        <w:t>Внеочередные сессии Совета депутатов могут проводиться по требованию не менее</w:t>
      </w:r>
    </w:p>
    <w:p w:rsidR="009C4B43" w:rsidRDefault="009C4B43">
      <w:pPr>
        <w:pStyle w:val="20"/>
        <w:framePr w:w="10042" w:h="14381" w:hRule="exact" w:wrap="none" w:vAnchor="page" w:hAnchor="page" w:x="1495" w:y="1029"/>
        <w:shd w:val="clear" w:color="auto" w:fill="auto"/>
        <w:ind w:left="180" w:right="520"/>
        <w:jc w:val="both"/>
      </w:pPr>
      <w:r>
        <w:t>одной трети от общего числа депутатов Совета депутатов или контрольного органа муниципального образования. В требовании о созыве Совета депутатов на внеочередную сессию указываются причины созыва и вопросы, вносимые на рассмотрение Совета депутатов. Требование о созыве подписывается, соответственно, депутатами, требующими созыва внеочередного заседания, руководителем контрольного органа муниципального образования.</w:t>
      </w:r>
    </w:p>
    <w:p w:rsidR="009C4B43" w:rsidRDefault="009C4B43">
      <w:pPr>
        <w:pStyle w:val="20"/>
        <w:framePr w:w="10042" w:h="14381" w:hRule="exact" w:wrap="none" w:vAnchor="page" w:hAnchor="page" w:x="1495" w:y="1029"/>
        <w:shd w:val="clear" w:color="auto" w:fill="auto"/>
        <w:ind w:left="180" w:right="520" w:firstLine="540"/>
        <w:jc w:val="both"/>
      </w:pPr>
      <w:r>
        <w:t>Внеочередная сессия (место и дата ее проведения, повестка дня) назначается председателем Совета депутатов в срок не позднее пяти дней после вручения ему письменного уведомления с требованием о созыве внеочередного заседания.</w:t>
      </w:r>
    </w:p>
    <w:p w:rsidR="009C4B43" w:rsidRDefault="009C4B43">
      <w:pPr>
        <w:pStyle w:val="20"/>
        <w:framePr w:w="10042" w:h="14381" w:hRule="exact" w:wrap="none" w:vAnchor="page" w:hAnchor="page" w:x="1495" w:y="1029"/>
        <w:shd w:val="clear" w:color="auto" w:fill="auto"/>
        <w:ind w:left="180" w:right="520" w:firstLine="540"/>
        <w:jc w:val="both"/>
      </w:pPr>
      <w:r>
        <w:t>Внеочередное заседание Совета депутатов проводится исключительно в соответствии с той повесткой дня, которая была указана в требовании о его созыве.</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a0"/>
        <w:framePr w:w="9432" w:h="537" w:hRule="exact" w:wrap="none" w:vAnchor="page" w:hAnchor="page" w:x="2078" w:y="1053"/>
        <w:shd w:val="clear" w:color="auto" w:fill="auto"/>
        <w:spacing w:after="0" w:line="240" w:lineRule="exact"/>
        <w:ind w:left="220"/>
      </w:pPr>
      <w:r>
        <w:t>Статья 11. Порядок посещения заседаний лицами, не являющимися депутатами Совета</w:t>
      </w:r>
    </w:p>
    <w:p w:rsidR="009C4B43" w:rsidRDefault="009C4B43">
      <w:pPr>
        <w:pStyle w:val="a0"/>
        <w:framePr w:w="9432" w:h="537" w:hRule="exact" w:wrap="none" w:vAnchor="page" w:hAnchor="page" w:x="2078" w:y="1053"/>
        <w:shd w:val="clear" w:color="auto" w:fill="auto"/>
        <w:spacing w:after="0" w:line="240" w:lineRule="exact"/>
        <w:jc w:val="center"/>
      </w:pPr>
      <w:r>
        <w:t>депутатов</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Глава сельсовета, а также иные должностные лица, уполномоченные законодательством или Уставом поселения, вправе присутствовать на открытых и закрытых заседаниях Совета депутатов и его органов, без специального разрешения.</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На открытых заседаниях Совета депутатов могут присутствовать жители поселения и аккредитованные представители средств массовой информации.</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Работники администрации поселения при рассмотрении Советом депутатов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депутатов.</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Совет депутатов вправе потребовать присутствия на заседании должностных лиц местного самоуправления, если это предложение будет принято абсолютным большинством от общего числа депутатов.</w:t>
      </w:r>
    </w:p>
    <w:p w:rsidR="009C4B43" w:rsidRDefault="009C4B43">
      <w:pPr>
        <w:pStyle w:val="20"/>
        <w:framePr w:w="10042" w:h="13244" w:hRule="exact" w:wrap="none" w:vAnchor="page" w:hAnchor="page" w:x="1507" w:y="1871"/>
        <w:shd w:val="clear" w:color="auto" w:fill="auto"/>
        <w:ind w:left="600" w:firstLine="560"/>
        <w:jc w:val="both"/>
      </w:pPr>
      <w:r>
        <w:t>Требование о присутствии своевременно (не позднее чем за три дня до заседания) доводится председателем Совета депутатов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w:t>
      </w:r>
    </w:p>
    <w:p w:rsidR="009C4B43" w:rsidRDefault="009C4B43">
      <w:pPr>
        <w:pStyle w:val="20"/>
        <w:framePr w:w="10042" w:h="13244" w:hRule="exact" w:wrap="none" w:vAnchor="page" w:hAnchor="page" w:x="1507" w:y="1871"/>
        <w:shd w:val="clear" w:color="auto" w:fill="auto"/>
        <w:ind w:left="600" w:firstLine="560"/>
        <w:jc w:val="both"/>
      </w:pPr>
      <w:r>
        <w:t>Неявка должностного лица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Председатель Совета депутатов перед открытием заседания сообщает о присутствующих на заседании лицах, не являющихся депутатами Совета депутатов.</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Для лиц, приглашенных на заседание Совета депутатов, отводятся отдельные места в зале заседания.</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По решению Совета депутатов приглашенным может быть предоставлено слово для выступления в рамках настоящего Регламента.</w:t>
      </w:r>
    </w:p>
    <w:p w:rsidR="009C4B43" w:rsidRDefault="009C4B43">
      <w:pPr>
        <w:pStyle w:val="20"/>
        <w:framePr w:w="10042" w:h="13244" w:hRule="exact" w:wrap="none" w:vAnchor="page" w:hAnchor="page" w:x="1507" w:y="1871"/>
        <w:shd w:val="clear" w:color="auto" w:fill="auto"/>
        <w:ind w:left="600" w:firstLine="560"/>
        <w:jc w:val="both"/>
      </w:pPr>
      <w:r>
        <w:t>Слово для выступления предоставляется без специального решения Совета депутатов должностным лицам местного самоуправления, явившимся на заседание Совета депутатов по требованию последнего.</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w:t>
      </w:r>
    </w:p>
    <w:p w:rsidR="009C4B43" w:rsidRDefault="009C4B43">
      <w:pPr>
        <w:pStyle w:val="20"/>
        <w:framePr w:w="10042" w:h="13244" w:hRule="exact" w:wrap="none" w:vAnchor="page" w:hAnchor="page" w:x="1507" w:y="1871"/>
        <w:numPr>
          <w:ilvl w:val="0"/>
          <w:numId w:val="16"/>
        </w:numPr>
        <w:shd w:val="clear" w:color="auto" w:fill="auto"/>
        <w:tabs>
          <w:tab w:val="left" w:pos="1551"/>
        </w:tabs>
        <w:spacing w:after="267"/>
        <w:ind w:left="600" w:firstLine="560"/>
        <w:jc w:val="both"/>
      </w:pPr>
      <w:r>
        <w:t>Население извещается о работе Совета депутатов, о времени и месте его предстоящих заседаний и о принятых им решениях через средства массовой информации.</w:t>
      </w:r>
    </w:p>
    <w:p w:rsidR="009C4B43" w:rsidRDefault="009C4B43">
      <w:pPr>
        <w:pStyle w:val="20"/>
        <w:framePr w:w="10042" w:h="13244" w:hRule="exact" w:wrap="none" w:vAnchor="page" w:hAnchor="page" w:x="1507" w:y="1871"/>
        <w:shd w:val="clear" w:color="auto" w:fill="auto"/>
        <w:spacing w:after="215" w:line="240" w:lineRule="exact"/>
        <w:ind w:left="2420"/>
        <w:jc w:val="left"/>
      </w:pPr>
      <w:r>
        <w:t>Статья 12 Порядок подготовки к проведению заседания</w:t>
      </w:r>
    </w:p>
    <w:p w:rsidR="009C4B43" w:rsidRDefault="009C4B43">
      <w:pPr>
        <w:pStyle w:val="20"/>
        <w:framePr w:w="10042" w:h="13244" w:hRule="exact" w:wrap="none" w:vAnchor="page" w:hAnchor="page" w:x="1507" w:y="1871"/>
        <w:numPr>
          <w:ilvl w:val="0"/>
          <w:numId w:val="17"/>
        </w:numPr>
        <w:shd w:val="clear" w:color="auto" w:fill="auto"/>
        <w:tabs>
          <w:tab w:val="left" w:pos="1461"/>
        </w:tabs>
        <w:spacing w:line="269" w:lineRule="exact"/>
        <w:ind w:left="600" w:firstLine="560"/>
        <w:jc w:val="both"/>
      </w:pPr>
      <w:r>
        <w:t>В порядке подготовки заседания Совета депутатов председатель Совета депутатов проводит работу по формированию повестки дня в соответствии с настоящим Регламентом.</w:t>
      </w:r>
    </w:p>
    <w:p w:rsidR="009C4B43" w:rsidRDefault="009C4B43">
      <w:pPr>
        <w:pStyle w:val="20"/>
        <w:framePr w:w="10042" w:h="13244" w:hRule="exact" w:wrap="none" w:vAnchor="page" w:hAnchor="page" w:x="1507" w:y="1871"/>
        <w:numPr>
          <w:ilvl w:val="0"/>
          <w:numId w:val="17"/>
        </w:numPr>
        <w:shd w:val="clear" w:color="auto" w:fill="auto"/>
        <w:tabs>
          <w:tab w:val="left" w:pos="1461"/>
        </w:tabs>
        <w:ind w:left="600" w:firstLine="560"/>
        <w:jc w:val="both"/>
      </w:pPr>
      <w:r>
        <w:t>Не позднее чем за десять дней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w:t>
      </w:r>
    </w:p>
    <w:p w:rsidR="009C4B43" w:rsidRDefault="009C4B43">
      <w:pPr>
        <w:pStyle w:val="20"/>
        <w:framePr w:w="10042" w:h="13244" w:hRule="exact" w:wrap="none" w:vAnchor="page" w:hAnchor="page" w:x="1507" w:y="1871"/>
        <w:numPr>
          <w:ilvl w:val="0"/>
          <w:numId w:val="17"/>
        </w:numPr>
        <w:shd w:val="clear" w:color="auto" w:fill="auto"/>
        <w:tabs>
          <w:tab w:val="left" w:pos="1461"/>
        </w:tabs>
        <w:ind w:left="600" w:firstLine="560"/>
        <w:jc w:val="both"/>
      </w:pPr>
      <w:r>
        <w:t>Председатель Совета депутатов организует вручение депутатам Совета депутатов всех предложений по вопросам, предложенным для внесения в повестку заседания, и сопутствующих материалов, включая заключения комиссий и проекты решений, не позднее, чем за три дня до начала заседания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a0"/>
        <w:framePr w:w="9418" w:h="274" w:hRule="exact" w:wrap="none" w:vAnchor="page" w:hAnchor="page" w:x="1703" w:y="1307"/>
        <w:shd w:val="clear" w:color="auto" w:fill="auto"/>
        <w:spacing w:after="0" w:line="240" w:lineRule="exact"/>
        <w:ind w:left="20"/>
        <w:jc w:val="center"/>
      </w:pPr>
      <w:r>
        <w:t>Статья 13. Порядок формирования повестки заседания Совета депутатов</w:t>
      </w:r>
    </w:p>
    <w:p w:rsidR="009C4B43" w:rsidRDefault="009C4B43">
      <w:pPr>
        <w:pStyle w:val="20"/>
        <w:framePr w:w="10042" w:h="13531" w:hRule="exact" w:wrap="none" w:vAnchor="page" w:hAnchor="page" w:x="1507" w:y="1861"/>
        <w:numPr>
          <w:ilvl w:val="0"/>
          <w:numId w:val="18"/>
        </w:numPr>
        <w:shd w:val="clear" w:color="auto" w:fill="auto"/>
        <w:tabs>
          <w:tab w:val="left" w:pos="1050"/>
        </w:tabs>
        <w:ind w:left="240" w:firstLine="540"/>
        <w:jc w:val="both"/>
      </w:pPr>
      <w:r>
        <w:t>Повестка дня заседания Совета депутатов формируется из:</w:t>
      </w:r>
    </w:p>
    <w:p w:rsidR="009C4B43" w:rsidRDefault="009C4B43">
      <w:pPr>
        <w:pStyle w:val="20"/>
        <w:framePr w:w="10042" w:h="13531" w:hRule="exact" w:wrap="none" w:vAnchor="page" w:hAnchor="page" w:x="1507" w:y="1861"/>
        <w:numPr>
          <w:ilvl w:val="0"/>
          <w:numId w:val="14"/>
        </w:numPr>
        <w:shd w:val="clear" w:color="auto" w:fill="auto"/>
        <w:tabs>
          <w:tab w:val="left" w:pos="982"/>
        </w:tabs>
        <w:ind w:left="240" w:firstLine="540"/>
        <w:jc w:val="both"/>
      </w:pPr>
      <w:r>
        <w:t>проектов решений Совета депутатов;</w:t>
      </w:r>
    </w:p>
    <w:p w:rsidR="009C4B43" w:rsidRDefault="009C4B43">
      <w:pPr>
        <w:pStyle w:val="20"/>
        <w:framePr w:w="10042" w:h="13531" w:hRule="exact" w:wrap="none" w:vAnchor="page" w:hAnchor="page" w:x="1507" w:y="1861"/>
        <w:numPr>
          <w:ilvl w:val="0"/>
          <w:numId w:val="14"/>
        </w:numPr>
        <w:shd w:val="clear" w:color="auto" w:fill="auto"/>
        <w:tabs>
          <w:tab w:val="left" w:pos="982"/>
        </w:tabs>
        <w:ind w:left="240" w:firstLine="540"/>
        <w:jc w:val="both"/>
      </w:pPr>
      <w:r>
        <w:t>предложений по работе Совета депутатов;</w:t>
      </w:r>
    </w:p>
    <w:p w:rsidR="009C4B43" w:rsidRDefault="009C4B43">
      <w:pPr>
        <w:pStyle w:val="20"/>
        <w:framePr w:w="10042" w:h="13531" w:hRule="exact" w:wrap="none" w:vAnchor="page" w:hAnchor="page" w:x="1507" w:y="1861"/>
        <w:numPr>
          <w:ilvl w:val="0"/>
          <w:numId w:val="14"/>
        </w:numPr>
        <w:shd w:val="clear" w:color="auto" w:fill="auto"/>
        <w:tabs>
          <w:tab w:val="left" w:pos="982"/>
        </w:tabs>
        <w:ind w:left="240" w:firstLine="540"/>
        <w:jc w:val="both"/>
      </w:pPr>
      <w:r>
        <w:t>ответов на письменные запросы депутатов;</w:t>
      </w:r>
    </w:p>
    <w:p w:rsidR="009C4B43" w:rsidRDefault="009C4B43">
      <w:pPr>
        <w:pStyle w:val="20"/>
        <w:framePr w:w="10042" w:h="13531" w:hRule="exact" w:wrap="none" w:vAnchor="page" w:hAnchor="page" w:x="1507" w:y="1861"/>
        <w:numPr>
          <w:ilvl w:val="0"/>
          <w:numId w:val="14"/>
        </w:numPr>
        <w:shd w:val="clear" w:color="auto" w:fill="auto"/>
        <w:tabs>
          <w:tab w:val="left" w:pos="980"/>
        </w:tabs>
        <w:ind w:left="240" w:right="460" w:firstLine="540"/>
        <w:jc w:val="both"/>
      </w:pPr>
      <w:r>
        <w:t>обращений граждан, общественных объединений по вопросам ведения Совета депутатов;</w:t>
      </w:r>
    </w:p>
    <w:p w:rsidR="009C4B43" w:rsidRDefault="009C4B43">
      <w:pPr>
        <w:pStyle w:val="20"/>
        <w:framePr w:w="10042" w:h="13531" w:hRule="exact" w:wrap="none" w:vAnchor="page" w:hAnchor="page" w:x="1507" w:y="1861"/>
        <w:numPr>
          <w:ilvl w:val="0"/>
          <w:numId w:val="14"/>
        </w:numPr>
        <w:shd w:val="clear" w:color="auto" w:fill="auto"/>
        <w:tabs>
          <w:tab w:val="left" w:pos="975"/>
        </w:tabs>
        <w:ind w:left="240" w:right="460" w:firstLine="540"/>
        <w:jc w:val="both"/>
      </w:pPr>
      <w:r>
        <w:t>предложений и заключений комиссий и рабочих групп по вопросам, отнесенным к их ведению;</w:t>
      </w:r>
    </w:p>
    <w:p w:rsidR="009C4B43" w:rsidRDefault="009C4B43">
      <w:pPr>
        <w:pStyle w:val="20"/>
        <w:framePr w:w="10042" w:h="13531" w:hRule="exact" w:wrap="none" w:vAnchor="page" w:hAnchor="page" w:x="1507" w:y="1861"/>
        <w:numPr>
          <w:ilvl w:val="0"/>
          <w:numId w:val="14"/>
        </w:numPr>
        <w:shd w:val="clear" w:color="auto" w:fill="auto"/>
        <w:tabs>
          <w:tab w:val="left" w:pos="982"/>
        </w:tabs>
        <w:ind w:left="240" w:firstLine="540"/>
        <w:jc w:val="both"/>
      </w:pPr>
      <w:r>
        <w:t>сообщений контрольного органа муниципального образования;</w:t>
      </w:r>
    </w:p>
    <w:p w:rsidR="009C4B43" w:rsidRDefault="009C4B43">
      <w:pPr>
        <w:pStyle w:val="20"/>
        <w:framePr w:w="10042" w:h="13531" w:hRule="exact" w:wrap="none" w:vAnchor="page" w:hAnchor="page" w:x="1507" w:y="1861"/>
        <w:numPr>
          <w:ilvl w:val="0"/>
          <w:numId w:val="14"/>
        </w:numPr>
        <w:shd w:val="clear" w:color="auto" w:fill="auto"/>
        <w:tabs>
          <w:tab w:val="left" w:pos="982"/>
        </w:tabs>
        <w:ind w:left="240" w:firstLine="540"/>
        <w:jc w:val="both"/>
      </w:pPr>
      <w:r>
        <w:t>сообщений информационного характера.</w:t>
      </w:r>
    </w:p>
    <w:p w:rsidR="009C4B43" w:rsidRDefault="009C4B43">
      <w:pPr>
        <w:pStyle w:val="20"/>
        <w:framePr w:w="10042" w:h="13531" w:hRule="exact" w:wrap="none" w:vAnchor="page" w:hAnchor="page" w:x="1507" w:y="1861"/>
        <w:numPr>
          <w:ilvl w:val="0"/>
          <w:numId w:val="18"/>
        </w:numPr>
        <w:shd w:val="clear" w:color="auto" w:fill="auto"/>
        <w:tabs>
          <w:tab w:val="left" w:pos="1104"/>
        </w:tabs>
        <w:ind w:left="240" w:right="460" w:firstLine="540"/>
        <w:jc w:val="both"/>
      </w:pPr>
      <w:r>
        <w:t>Проекты решений Совета депутатов в повестку вносят председатель Совета депутатов, Глава сельсовета, депутаты, депутатские комиссии и рабочие группы.</w:t>
      </w:r>
    </w:p>
    <w:p w:rsidR="009C4B43" w:rsidRDefault="009C4B43">
      <w:pPr>
        <w:pStyle w:val="20"/>
        <w:framePr w:w="10042" w:h="13531" w:hRule="exact" w:wrap="none" w:vAnchor="page" w:hAnchor="page" w:x="1507" w:y="1861"/>
        <w:shd w:val="clear" w:color="auto" w:fill="auto"/>
        <w:ind w:left="240" w:right="460" w:firstLine="540"/>
        <w:jc w:val="both"/>
      </w:pPr>
      <w:r>
        <w:t>Проекты решений Совета депутатов о создании муниципальных предприятий и учреждений,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 установления тарифов на работы и услуги муниципальных предприятий и учреждений; владения, пользования и распоряжения муниципальным имуществом; порядка и условий приватизации муниципального имущества вносятся Главой муниципального образования.</w:t>
      </w:r>
    </w:p>
    <w:p w:rsidR="009C4B43" w:rsidRDefault="009C4B43">
      <w:pPr>
        <w:pStyle w:val="20"/>
        <w:framePr w:w="10042" w:h="13531" w:hRule="exact" w:wrap="none" w:vAnchor="page" w:hAnchor="page" w:x="1507" w:y="1861"/>
        <w:numPr>
          <w:ilvl w:val="0"/>
          <w:numId w:val="18"/>
        </w:numPr>
        <w:shd w:val="clear" w:color="auto" w:fill="auto"/>
        <w:tabs>
          <w:tab w:val="left" w:pos="1104"/>
        </w:tabs>
        <w:ind w:left="240" w:right="460" w:firstLine="540"/>
        <w:jc w:val="both"/>
      </w:pPr>
      <w:r>
        <w:t>Проекты направляются председателю Совета депутатов в письменном виде не позднее чем за семь дней до заседания Совета депутатов.</w:t>
      </w:r>
    </w:p>
    <w:p w:rsidR="009C4B43" w:rsidRDefault="009C4B43">
      <w:pPr>
        <w:pStyle w:val="20"/>
        <w:framePr w:w="10042" w:h="13531" w:hRule="exact" w:wrap="none" w:vAnchor="page" w:hAnchor="page" w:x="1507" w:y="1861"/>
        <w:numPr>
          <w:ilvl w:val="0"/>
          <w:numId w:val="18"/>
        </w:numPr>
        <w:shd w:val="clear" w:color="auto" w:fill="auto"/>
        <w:tabs>
          <w:tab w:val="left" w:pos="1062"/>
        </w:tabs>
        <w:ind w:left="240" w:right="460" w:firstLine="540"/>
        <w:jc w:val="both"/>
      </w:pPr>
      <w:r>
        <w:t>Председатель Совета депутатов организует регистрацию поступающих проектов и в течение суток 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председатель Совета депутатов доводит до сведения всех депутатов.</w:t>
      </w:r>
    </w:p>
    <w:p w:rsidR="009C4B43" w:rsidRDefault="009C4B43">
      <w:pPr>
        <w:pStyle w:val="20"/>
        <w:framePr w:w="10042" w:h="13531" w:hRule="exact" w:wrap="none" w:vAnchor="page" w:hAnchor="page" w:x="1507" w:y="1861"/>
        <w:shd w:val="clear" w:color="auto" w:fill="auto"/>
        <w:ind w:left="240" w:right="460" w:firstLine="540"/>
        <w:jc w:val="both"/>
      </w:pPr>
      <w:r>
        <w:t>Комиссия не позднее чем в трехдневный срок представляет председателю Совета депутатов свое заключение о целесообразности включения вопроса в повестку очередного или последующего заседаний и свои предложения по проекту решения Совета депутатов.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Совета депутатов.</w:t>
      </w:r>
    </w:p>
    <w:p w:rsidR="009C4B43" w:rsidRDefault="009C4B43">
      <w:pPr>
        <w:pStyle w:val="20"/>
        <w:framePr w:w="10042" w:h="13531" w:hRule="exact" w:wrap="none" w:vAnchor="page" w:hAnchor="page" w:x="1507" w:y="1861"/>
        <w:shd w:val="clear" w:color="auto" w:fill="auto"/>
        <w:ind w:left="240" w:right="460" w:firstLine="540"/>
        <w:jc w:val="both"/>
      </w:pPr>
      <w:r>
        <w:t>Проект решения Совета депутатов должен иметь заключение соответствующей депутатской комиссии.</w:t>
      </w:r>
    </w:p>
    <w:p w:rsidR="009C4B43" w:rsidRDefault="009C4B43">
      <w:pPr>
        <w:pStyle w:val="20"/>
        <w:framePr w:w="10042" w:h="13531" w:hRule="exact" w:wrap="none" w:vAnchor="page" w:hAnchor="page" w:x="1507" w:y="1861"/>
        <w:shd w:val="clear" w:color="auto" w:fill="auto"/>
        <w:ind w:left="240" w:firstLine="540"/>
        <w:jc w:val="both"/>
      </w:pPr>
      <w:r>
        <w:t>Проект решения Совета депутатов должен иметь заключение Главы сельсовета.</w:t>
      </w:r>
    </w:p>
    <w:p w:rsidR="009C4B43" w:rsidRDefault="009C4B43">
      <w:pPr>
        <w:pStyle w:val="20"/>
        <w:framePr w:w="10042" w:h="13531" w:hRule="exact" w:wrap="none" w:vAnchor="page" w:hAnchor="page" w:x="1507" w:y="1861"/>
        <w:shd w:val="clear" w:color="auto" w:fill="auto"/>
        <w:ind w:left="240" w:right="460" w:firstLine="540"/>
        <w:jc w:val="both"/>
      </w:pPr>
      <w:r>
        <w:t>При необходимости проекты могут быть направлены председателем Совета депутатов или по решению депутатской комиссии, к ведению которой относится предлагаемый проект, на экспертизу.</w:t>
      </w:r>
    </w:p>
    <w:p w:rsidR="009C4B43" w:rsidRDefault="009C4B43">
      <w:pPr>
        <w:pStyle w:val="20"/>
        <w:framePr w:w="10042" w:h="13531" w:hRule="exact" w:wrap="none" w:vAnchor="page" w:hAnchor="page" w:x="1507" w:y="1861"/>
        <w:shd w:val="clear" w:color="auto" w:fill="auto"/>
        <w:ind w:left="240" w:right="460" w:firstLine="540"/>
        <w:jc w:val="both"/>
      </w:pPr>
      <w:r>
        <w:t>О передаче проекта на экспертизу сообщается лицу, предъявившему проект (предложение), с указанием причин, по которым проект отправлен на экспертизу.</w:t>
      </w:r>
    </w:p>
    <w:p w:rsidR="009C4B43" w:rsidRDefault="009C4B43">
      <w:pPr>
        <w:pStyle w:val="20"/>
        <w:framePr w:w="10042" w:h="13531" w:hRule="exact" w:wrap="none" w:vAnchor="page" w:hAnchor="page" w:x="1507" w:y="1861"/>
        <w:numPr>
          <w:ilvl w:val="0"/>
          <w:numId w:val="18"/>
        </w:numPr>
        <w:shd w:val="clear" w:color="auto" w:fill="auto"/>
        <w:tabs>
          <w:tab w:val="left" w:pos="1104"/>
        </w:tabs>
        <w:ind w:left="240" w:right="460" w:firstLine="540"/>
        <w:jc w:val="both"/>
      </w:pPr>
      <w:r>
        <w:t>Предложения по организации работы Совета депутатов (вопросы организации работы комиссий и рабочих групп, принятие добровольной отставки председателя Совета депутатов и т.п.) выносятся на рассмотрение Совета депутатов в соответствии с процедурой, установленной настоящим Регламентом.</w:t>
      </w:r>
    </w:p>
    <w:p w:rsidR="009C4B43" w:rsidRDefault="009C4B43">
      <w:pPr>
        <w:pStyle w:val="20"/>
        <w:framePr w:w="10042" w:h="13531" w:hRule="exact" w:wrap="none" w:vAnchor="page" w:hAnchor="page" w:x="1507" w:y="1861"/>
        <w:numPr>
          <w:ilvl w:val="0"/>
          <w:numId w:val="18"/>
        </w:numPr>
        <w:shd w:val="clear" w:color="auto" w:fill="auto"/>
        <w:tabs>
          <w:tab w:val="left" w:pos="1066"/>
        </w:tabs>
        <w:ind w:left="240" w:right="460" w:firstLine="540"/>
        <w:jc w:val="both"/>
      </w:pPr>
      <w:r>
        <w:t>Проекты правовых нормативных актов выносятся на заседание Совета депутатов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решениями о создании рабочих групп.</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86" w:hRule="exact" w:wrap="none" w:vAnchor="page" w:hAnchor="page" w:x="1414" w:y="985"/>
        <w:numPr>
          <w:ilvl w:val="0"/>
          <w:numId w:val="18"/>
        </w:numPr>
        <w:shd w:val="clear" w:color="auto" w:fill="auto"/>
        <w:tabs>
          <w:tab w:val="left" w:pos="1195"/>
        </w:tabs>
        <w:ind w:left="240" w:right="460" w:firstLine="540"/>
        <w:jc w:val="both"/>
      </w:pPr>
      <w:r>
        <w:t>Ответы на письменные запросы включаются в повестку дня ближайшего заседания Совета депутатов по мере их поступления в распоряжение председателя Совета депутатов.</w:t>
      </w:r>
    </w:p>
    <w:p w:rsidR="009C4B43" w:rsidRDefault="009C4B43">
      <w:pPr>
        <w:pStyle w:val="20"/>
        <w:framePr w:w="10042" w:h="14386" w:hRule="exact" w:wrap="none" w:vAnchor="page" w:hAnchor="page" w:x="1414" w:y="985"/>
        <w:numPr>
          <w:ilvl w:val="0"/>
          <w:numId w:val="18"/>
        </w:numPr>
        <w:shd w:val="clear" w:color="auto" w:fill="auto"/>
        <w:tabs>
          <w:tab w:val="left" w:pos="1076"/>
        </w:tabs>
        <w:ind w:left="240" w:right="460" w:firstLine="540"/>
        <w:jc w:val="both"/>
      </w:pPr>
      <w:r>
        <w:t>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председателем Совета депутатов в повестку дня по мере их поступления, но не позднее трех дней до заседания.</w:t>
      </w:r>
    </w:p>
    <w:p w:rsidR="009C4B43" w:rsidRDefault="009C4B43">
      <w:pPr>
        <w:pStyle w:val="20"/>
        <w:framePr w:w="10042" w:h="14386" w:hRule="exact" w:wrap="none" w:vAnchor="page" w:hAnchor="page" w:x="1414" w:y="985"/>
        <w:shd w:val="clear" w:color="auto" w:fill="auto"/>
        <w:ind w:left="240" w:right="460" w:firstLine="540"/>
        <w:jc w:val="both"/>
      </w:pPr>
      <w:r>
        <w:t>При установлении очередности рассмотрения вопросов повестки дня преимущество отдается проектам правовых нормативных актов и предложениям по совершенствованию правового регулирования на территории района.</w:t>
      </w:r>
    </w:p>
    <w:p w:rsidR="009C4B43" w:rsidRDefault="009C4B43">
      <w:pPr>
        <w:pStyle w:val="20"/>
        <w:framePr w:w="10042" w:h="14386" w:hRule="exact" w:wrap="none" w:vAnchor="page" w:hAnchor="page" w:x="1414" w:y="985"/>
        <w:numPr>
          <w:ilvl w:val="0"/>
          <w:numId w:val="18"/>
        </w:numPr>
        <w:shd w:val="clear" w:color="auto" w:fill="auto"/>
        <w:tabs>
          <w:tab w:val="left" w:pos="1062"/>
        </w:tabs>
        <w:spacing w:after="267"/>
        <w:ind w:left="240" w:right="460" w:firstLine="540"/>
        <w:jc w:val="both"/>
      </w:pPr>
      <w:r>
        <w:t>Повестка дня, сформированная в соответствии с положениями настоящей статьи, выносится председателем для утверждения на заседании Совета депутатов.</w:t>
      </w:r>
    </w:p>
    <w:p w:rsidR="009C4B43" w:rsidRDefault="009C4B43">
      <w:pPr>
        <w:pStyle w:val="20"/>
        <w:framePr w:w="10042" w:h="14386" w:hRule="exact" w:wrap="none" w:vAnchor="page" w:hAnchor="page" w:x="1414" w:y="985"/>
        <w:shd w:val="clear" w:color="auto" w:fill="auto"/>
        <w:spacing w:after="256" w:line="240" w:lineRule="exact"/>
        <w:ind w:left="220"/>
        <w:jc w:val="center"/>
      </w:pPr>
      <w:r>
        <w:t>Статья 14. Утверждение повестки дня</w:t>
      </w:r>
    </w:p>
    <w:p w:rsidR="009C4B43" w:rsidRDefault="009C4B43">
      <w:pPr>
        <w:pStyle w:val="20"/>
        <w:framePr w:w="10042" w:h="14386" w:hRule="exact" w:wrap="none" w:vAnchor="page" w:hAnchor="page" w:x="1414" w:y="985"/>
        <w:numPr>
          <w:ilvl w:val="0"/>
          <w:numId w:val="19"/>
        </w:numPr>
        <w:shd w:val="clear" w:color="auto" w:fill="auto"/>
        <w:tabs>
          <w:tab w:val="left" w:pos="1066"/>
        </w:tabs>
        <w:ind w:left="240" w:right="460" w:firstLine="540"/>
        <w:jc w:val="both"/>
      </w:pPr>
      <w:r>
        <w:t>В начале каждого заседания Совета депутатов после объявления председателем о наличии кворума обсуждается и утверждается повестка дня.</w:t>
      </w:r>
    </w:p>
    <w:p w:rsidR="009C4B43" w:rsidRDefault="009C4B43">
      <w:pPr>
        <w:pStyle w:val="20"/>
        <w:framePr w:w="10042" w:h="14386" w:hRule="exact" w:wrap="none" w:vAnchor="page" w:hAnchor="page" w:x="1414" w:y="985"/>
        <w:numPr>
          <w:ilvl w:val="0"/>
          <w:numId w:val="19"/>
        </w:numPr>
        <w:shd w:val="clear" w:color="auto" w:fill="auto"/>
        <w:tabs>
          <w:tab w:val="left" w:pos="1071"/>
        </w:tabs>
        <w:ind w:left="240" w:right="460" w:firstLine="540"/>
        <w:jc w:val="both"/>
      </w:pPr>
      <w:r>
        <w:t>Предложения и замечания по предложенному проекту повестки дня излагаются депутатами или председателем в выступлениях.</w:t>
      </w:r>
    </w:p>
    <w:p w:rsidR="009C4B43" w:rsidRDefault="009C4B43">
      <w:pPr>
        <w:pStyle w:val="20"/>
        <w:framePr w:w="10042" w:h="14386" w:hRule="exact" w:wrap="none" w:vAnchor="page" w:hAnchor="page" w:x="1414" w:y="985"/>
        <w:numPr>
          <w:ilvl w:val="0"/>
          <w:numId w:val="19"/>
        </w:numPr>
        <w:shd w:val="clear" w:color="auto" w:fill="auto"/>
        <w:tabs>
          <w:tab w:val="left" w:pos="1071"/>
        </w:tabs>
        <w:ind w:left="240" w:right="460" w:firstLine="540"/>
        <w:jc w:val="both"/>
      </w:pPr>
      <w:r>
        <w:t>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 Совета депутатов)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9C4B43" w:rsidRDefault="009C4B43">
      <w:pPr>
        <w:pStyle w:val="20"/>
        <w:framePr w:w="10042" w:h="14386" w:hRule="exact" w:wrap="none" w:vAnchor="page" w:hAnchor="page" w:x="1414" w:y="985"/>
        <w:numPr>
          <w:ilvl w:val="0"/>
          <w:numId w:val="19"/>
        </w:numPr>
        <w:shd w:val="clear" w:color="auto" w:fill="auto"/>
        <w:tabs>
          <w:tab w:val="left" w:pos="1062"/>
        </w:tabs>
        <w:ind w:left="240" w:right="460" w:firstLine="540"/>
        <w:jc w:val="both"/>
      </w:pPr>
      <w:r>
        <w:t>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депутату.</w:t>
      </w:r>
    </w:p>
    <w:p w:rsidR="009C4B43" w:rsidRDefault="009C4B43">
      <w:pPr>
        <w:pStyle w:val="20"/>
        <w:framePr w:w="10042" w:h="14386" w:hRule="exact" w:wrap="none" w:vAnchor="page" w:hAnchor="page" w:x="1414" w:y="985"/>
        <w:shd w:val="clear" w:color="auto" w:fill="auto"/>
        <w:ind w:left="240" w:right="460" w:firstLine="540"/>
        <w:jc w:val="both"/>
      </w:pPr>
      <w:r>
        <w:t>В случае, если включить дополнительный вопрос в повестку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правовых нормативных актов муниципального образования, а иные письменные проекты - перед устными предложениями.</w:t>
      </w:r>
    </w:p>
    <w:p w:rsidR="009C4B43" w:rsidRDefault="009C4B43">
      <w:pPr>
        <w:pStyle w:val="20"/>
        <w:framePr w:w="10042" w:h="14386" w:hRule="exact" w:wrap="none" w:vAnchor="page" w:hAnchor="page" w:x="1414" w:y="985"/>
        <w:shd w:val="clear" w:color="auto" w:fill="auto"/>
        <w:ind w:left="240" w:right="460" w:firstLine="540"/>
        <w:jc w:val="both"/>
      </w:pPr>
      <w:r>
        <w:t>Повестка заседания Совета депутатов утверждается Советом депутатов на заседании по представлению председателя большинством голосов от числа депутатов, присутствующих на заседании.</w:t>
      </w:r>
    </w:p>
    <w:p w:rsidR="009C4B43" w:rsidRDefault="009C4B43">
      <w:pPr>
        <w:pStyle w:val="20"/>
        <w:framePr w:w="10042" w:h="14386" w:hRule="exact" w:wrap="none" w:vAnchor="page" w:hAnchor="page" w:x="1414" w:y="985"/>
        <w:numPr>
          <w:ilvl w:val="0"/>
          <w:numId w:val="19"/>
        </w:numPr>
        <w:shd w:val="clear" w:color="auto" w:fill="auto"/>
        <w:tabs>
          <w:tab w:val="left" w:pos="1076"/>
        </w:tabs>
        <w:ind w:left="240" w:right="460" w:firstLine="540"/>
        <w:jc w:val="both"/>
      </w:pPr>
      <w:r>
        <w:t>По предложению председателя Совета депутатов или одной четвертой 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9C4B43" w:rsidRDefault="009C4B43">
      <w:pPr>
        <w:pStyle w:val="20"/>
        <w:framePr w:w="10042" w:h="14386" w:hRule="exact" w:wrap="none" w:vAnchor="page" w:hAnchor="page" w:x="1414" w:y="985"/>
        <w:numPr>
          <w:ilvl w:val="0"/>
          <w:numId w:val="19"/>
        </w:numPr>
        <w:shd w:val="clear" w:color="auto" w:fill="auto"/>
        <w:tabs>
          <w:tab w:val="left" w:pos="1071"/>
        </w:tabs>
        <w:ind w:left="240" w:right="460" w:firstLine="540"/>
        <w:jc w:val="both"/>
      </w:pPr>
      <w:r>
        <w:t>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9C4B43" w:rsidRDefault="009C4B43">
      <w:pPr>
        <w:pStyle w:val="20"/>
        <w:framePr w:w="10042" w:h="14386" w:hRule="exact" w:wrap="none" w:vAnchor="page" w:hAnchor="page" w:x="1414" w:y="985"/>
        <w:numPr>
          <w:ilvl w:val="0"/>
          <w:numId w:val="19"/>
        </w:numPr>
        <w:shd w:val="clear" w:color="auto" w:fill="auto"/>
        <w:tabs>
          <w:tab w:val="left" w:pos="1076"/>
        </w:tabs>
        <w:ind w:left="240" w:right="460" w:firstLine="540"/>
        <w:jc w:val="both"/>
      </w:pPr>
      <w:r>
        <w:t>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w:t>
      </w:r>
    </w:p>
    <w:p w:rsidR="009C4B43" w:rsidRDefault="009C4B43">
      <w:pPr>
        <w:pStyle w:val="20"/>
        <w:framePr w:w="10042" w:h="14386" w:hRule="exact" w:wrap="none" w:vAnchor="page" w:hAnchor="page" w:x="1414" w:y="985"/>
        <w:numPr>
          <w:ilvl w:val="0"/>
          <w:numId w:val="19"/>
        </w:numPr>
        <w:shd w:val="clear" w:color="auto" w:fill="auto"/>
        <w:tabs>
          <w:tab w:val="left" w:pos="1076"/>
        </w:tabs>
        <w:ind w:left="240" w:right="460" w:firstLine="540"/>
        <w:jc w:val="both"/>
      </w:pPr>
      <w:r>
        <w:t>Совет депутатов обязан рассмотреть на заседании все вопросы утвержденной повестки (по решению Совета депутатов депутаты имеют право объединить и рассмотреть</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122" w:hRule="exact" w:wrap="none" w:vAnchor="page" w:hAnchor="page" w:x="1414" w:y="989"/>
        <w:shd w:val="clear" w:color="auto" w:fill="auto"/>
        <w:tabs>
          <w:tab w:val="left" w:pos="1076"/>
        </w:tabs>
        <w:ind w:left="240" w:right="460"/>
        <w:jc w:val="both"/>
      </w:pPr>
      <w:r>
        <w:t>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9C4B43" w:rsidRDefault="009C4B43">
      <w:pPr>
        <w:pStyle w:val="20"/>
        <w:framePr w:w="10042" w:h="14122" w:hRule="exact" w:wrap="none" w:vAnchor="page" w:hAnchor="page" w:x="1414" w:y="989"/>
        <w:numPr>
          <w:ilvl w:val="0"/>
          <w:numId w:val="19"/>
        </w:numPr>
        <w:shd w:val="clear" w:color="auto" w:fill="auto"/>
        <w:tabs>
          <w:tab w:val="left" w:pos="1148"/>
        </w:tabs>
        <w:ind w:left="280" w:right="420" w:firstLine="540"/>
        <w:jc w:val="both"/>
      </w:pPr>
      <w:r>
        <w:t>По решению Совета депутатов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9C4B43" w:rsidRDefault="009C4B43">
      <w:pPr>
        <w:pStyle w:val="20"/>
        <w:framePr w:w="10042" w:h="14122" w:hRule="exact" w:wrap="none" w:vAnchor="page" w:hAnchor="page" w:x="1414" w:y="989"/>
        <w:shd w:val="clear" w:color="auto" w:fill="auto"/>
        <w:ind w:left="280" w:right="420" w:firstLine="540"/>
        <w:jc w:val="both"/>
      </w:pPr>
      <w:r>
        <w:t>Указанные вопросы могут быть оставлены без рассмотрения на заседании Совета депутатов, в повестку дня которого они были включены, только с условием обязательного рассмотрения их на последующих заседаниях Совета депутатов.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9C4B43" w:rsidRDefault="009C4B43">
      <w:pPr>
        <w:pStyle w:val="20"/>
        <w:framePr w:w="10042" w:h="14122" w:hRule="exact" w:wrap="none" w:vAnchor="page" w:hAnchor="page" w:x="1414" w:y="989"/>
        <w:shd w:val="clear" w:color="auto" w:fill="auto"/>
        <w:ind w:left="280" w:right="420" w:firstLine="540"/>
        <w:jc w:val="both"/>
      </w:pPr>
      <w: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 депутатов.</w:t>
      </w:r>
    </w:p>
    <w:p w:rsidR="009C4B43" w:rsidRDefault="009C4B43">
      <w:pPr>
        <w:pStyle w:val="20"/>
        <w:framePr w:w="10042" w:h="14122" w:hRule="exact" w:wrap="none" w:vAnchor="page" w:hAnchor="page" w:x="1414" w:y="989"/>
        <w:numPr>
          <w:ilvl w:val="0"/>
          <w:numId w:val="19"/>
        </w:numPr>
        <w:shd w:val="clear" w:color="auto" w:fill="auto"/>
        <w:tabs>
          <w:tab w:val="left" w:pos="1210"/>
        </w:tabs>
        <w:ind w:left="280" w:firstLine="540"/>
        <w:jc w:val="both"/>
      </w:pPr>
      <w:r>
        <w:t>Об утверждении повестки принимается решение.</w:t>
      </w:r>
    </w:p>
    <w:p w:rsidR="009C4B43" w:rsidRDefault="009C4B43">
      <w:pPr>
        <w:pStyle w:val="20"/>
        <w:framePr w:w="10042" w:h="14122" w:hRule="exact" w:wrap="none" w:vAnchor="page" w:hAnchor="page" w:x="1414" w:y="989"/>
        <w:numPr>
          <w:ilvl w:val="0"/>
          <w:numId w:val="19"/>
        </w:numPr>
        <w:shd w:val="clear" w:color="auto" w:fill="auto"/>
        <w:tabs>
          <w:tab w:val="left" w:pos="1222"/>
        </w:tabs>
        <w:spacing w:after="267"/>
        <w:ind w:left="280" w:right="420" w:firstLine="540"/>
        <w:jc w:val="both"/>
      </w:pPr>
      <w:r>
        <w:t>Изменения утвержденной повестки дня принимаются большинством голосов от числа депутатов, присутствующих на заседании.</w:t>
      </w:r>
    </w:p>
    <w:p w:rsidR="009C4B43" w:rsidRDefault="009C4B43">
      <w:pPr>
        <w:pStyle w:val="20"/>
        <w:framePr w:w="10042" w:h="14122" w:hRule="exact" w:wrap="none" w:vAnchor="page" w:hAnchor="page" w:x="1414" w:y="989"/>
        <w:shd w:val="clear" w:color="auto" w:fill="auto"/>
        <w:spacing w:after="261" w:line="240" w:lineRule="exact"/>
        <w:ind w:left="120"/>
        <w:jc w:val="center"/>
      </w:pPr>
      <w:r>
        <w:t>Статья 15. Председательствующий на заседании Совета депутатов</w:t>
      </w:r>
    </w:p>
    <w:p w:rsidR="009C4B43" w:rsidRDefault="009C4B43">
      <w:pPr>
        <w:pStyle w:val="20"/>
        <w:framePr w:w="10042" w:h="14122" w:hRule="exact" w:wrap="none" w:vAnchor="page" w:hAnchor="page" w:x="1414" w:y="989"/>
        <w:numPr>
          <w:ilvl w:val="0"/>
          <w:numId w:val="20"/>
        </w:numPr>
        <w:shd w:val="clear" w:color="auto" w:fill="auto"/>
        <w:tabs>
          <w:tab w:val="left" w:pos="1111"/>
        </w:tabs>
        <w:ind w:left="280" w:right="420" w:firstLine="540"/>
        <w:jc w:val="both"/>
      </w:pPr>
      <w:r>
        <w:t>После избрания председателя Совета депутатов последующие заседания Совета депутатов ведет председатель Совета депутатов, а в его отсутствие - его заместитель. Если председатель Совета депутатов и его заместитель отсутствуют на заседании Совета депутатов, Совет депутатов вправе назначить временно председательствующего на заседании депутата из своего состава.</w:t>
      </w:r>
    </w:p>
    <w:p w:rsidR="009C4B43" w:rsidRDefault="009C4B43">
      <w:pPr>
        <w:pStyle w:val="20"/>
        <w:framePr w:w="10042" w:h="14122" w:hRule="exact" w:wrap="none" w:vAnchor="page" w:hAnchor="page" w:x="1414" w:y="989"/>
        <w:shd w:val="clear" w:color="auto" w:fill="auto"/>
        <w:ind w:left="280" w:right="420" w:firstLine="540"/>
        <w:jc w:val="both"/>
      </w:pPr>
      <w: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p>
    <w:p w:rsidR="009C4B43" w:rsidRDefault="009C4B43">
      <w:pPr>
        <w:pStyle w:val="20"/>
        <w:framePr w:w="10042" w:h="14122" w:hRule="exact" w:wrap="none" w:vAnchor="page" w:hAnchor="page" w:x="1414" w:y="989"/>
        <w:numPr>
          <w:ilvl w:val="0"/>
          <w:numId w:val="20"/>
        </w:numPr>
        <w:shd w:val="clear" w:color="auto" w:fill="auto"/>
        <w:tabs>
          <w:tab w:val="left" w:pos="1148"/>
        </w:tabs>
        <w:ind w:left="280" w:right="420" w:firstLine="540"/>
        <w:jc w:val="both"/>
      </w:pPr>
      <w:r>
        <w:t>До избрания председателя Совета депутатов в соответствии с настоящим Регламентом обязанности председательствующего на заседании Совета депутатов Глава сельсовета. Председательствующий на заседании Совета депутатов:</w:t>
      </w:r>
    </w:p>
    <w:p w:rsidR="009C4B43" w:rsidRDefault="009C4B43">
      <w:pPr>
        <w:pStyle w:val="20"/>
        <w:framePr w:w="10042" w:h="14122" w:hRule="exact" w:wrap="none" w:vAnchor="page" w:hAnchor="page" w:x="1414" w:y="989"/>
        <w:numPr>
          <w:ilvl w:val="0"/>
          <w:numId w:val="14"/>
        </w:numPr>
        <w:shd w:val="clear" w:color="auto" w:fill="auto"/>
        <w:tabs>
          <w:tab w:val="left" w:pos="1018"/>
        </w:tabs>
        <w:ind w:left="280" w:firstLine="540"/>
        <w:jc w:val="both"/>
      </w:pPr>
      <w:r>
        <w:t>объявляет об открытии и закрытии заседания;</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информирует депутатов о составе приглашенных на заседание;</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предоставляет слово для доклада, содоклада и выступлений;</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объявляет о начале и прекращении прений;</w:t>
      </w:r>
    </w:p>
    <w:p w:rsidR="009C4B43" w:rsidRDefault="009C4B43">
      <w:pPr>
        <w:pStyle w:val="20"/>
        <w:framePr w:w="10042" w:h="14122" w:hRule="exact" w:wrap="none" w:vAnchor="page" w:hAnchor="page" w:x="1414" w:y="989"/>
        <w:numPr>
          <w:ilvl w:val="0"/>
          <w:numId w:val="14"/>
        </w:numPr>
        <w:shd w:val="clear" w:color="auto" w:fill="auto"/>
        <w:tabs>
          <w:tab w:val="left" w:pos="1020"/>
        </w:tabs>
        <w:ind w:left="280" w:right="420" w:firstLine="540"/>
        <w:jc w:val="both"/>
      </w:pPr>
      <w:r>
        <w:t>руководит работой заседания, обеспечивает соблюдение настоящего Регламента и утвержденного распорядка работы заседания;</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контролирует наличие кворума заседания;</w:t>
      </w:r>
    </w:p>
    <w:p w:rsidR="009C4B43" w:rsidRDefault="009C4B43">
      <w:pPr>
        <w:pStyle w:val="20"/>
        <w:framePr w:w="10042" w:h="14122" w:hRule="exact" w:wrap="none" w:vAnchor="page" w:hAnchor="page" w:x="1414" w:y="989"/>
        <w:numPr>
          <w:ilvl w:val="0"/>
          <w:numId w:val="14"/>
        </w:numPr>
        <w:shd w:val="clear" w:color="auto" w:fill="auto"/>
        <w:tabs>
          <w:tab w:val="left" w:pos="1020"/>
        </w:tabs>
        <w:ind w:left="280" w:right="420" w:firstLine="540"/>
        <w:jc w:val="both"/>
      </w:pPr>
      <w:r>
        <w:t>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обеспечивает порядок в зале заседания;</w:t>
      </w:r>
    </w:p>
    <w:p w:rsidR="009C4B43" w:rsidRDefault="009C4B43">
      <w:pPr>
        <w:pStyle w:val="20"/>
        <w:framePr w:w="10042" w:h="14122" w:hRule="exact" w:wrap="none" w:vAnchor="page" w:hAnchor="page" w:x="1414" w:y="989"/>
        <w:numPr>
          <w:ilvl w:val="0"/>
          <w:numId w:val="14"/>
        </w:numPr>
        <w:shd w:val="clear" w:color="auto" w:fill="auto"/>
        <w:tabs>
          <w:tab w:val="left" w:pos="1020"/>
        </w:tabs>
        <w:ind w:left="280" w:right="420" w:firstLine="540"/>
        <w:jc w:val="both"/>
      </w:pPr>
      <w:r>
        <w:t>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организует работу аппарата Совета депутатов на заседании;</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подписывает протоколы заседаний;</w:t>
      </w:r>
    </w:p>
    <w:p w:rsidR="009C4B43" w:rsidRDefault="009C4B43">
      <w:pPr>
        <w:pStyle w:val="20"/>
        <w:framePr w:w="10042" w:h="14122" w:hRule="exact" w:wrap="none" w:vAnchor="page" w:hAnchor="page" w:x="1414" w:y="989"/>
        <w:numPr>
          <w:ilvl w:val="0"/>
          <w:numId w:val="14"/>
        </w:numPr>
        <w:shd w:val="clear" w:color="auto" w:fill="auto"/>
        <w:tabs>
          <w:tab w:val="left" w:pos="1020"/>
        </w:tabs>
        <w:ind w:left="280" w:right="420" w:firstLine="540"/>
        <w:jc w:val="both"/>
      </w:pPr>
      <w:r>
        <w:t>имеет право покинуть председательское место, если не может добиться внимания участников заседания;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79" w:hRule="exact" w:wrap="none" w:vAnchor="page" w:hAnchor="page" w:x="1414" w:y="980"/>
        <w:numPr>
          <w:ilvl w:val="0"/>
          <w:numId w:val="14"/>
        </w:numPr>
        <w:shd w:val="clear" w:color="auto" w:fill="auto"/>
        <w:tabs>
          <w:tab w:val="left" w:pos="1084"/>
        </w:tabs>
        <w:ind w:left="300" w:right="400" w:firstLine="540"/>
        <w:jc w:val="both"/>
      </w:pPr>
      <w:r>
        <w:t>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9C4B43" w:rsidRDefault="009C4B43">
      <w:pPr>
        <w:pStyle w:val="20"/>
        <w:framePr w:w="10042" w:h="14379" w:hRule="exact" w:wrap="none" w:vAnchor="page" w:hAnchor="page" w:x="1414" w:y="980"/>
        <w:numPr>
          <w:ilvl w:val="0"/>
          <w:numId w:val="17"/>
        </w:numPr>
        <w:shd w:val="clear" w:color="auto" w:fill="auto"/>
        <w:tabs>
          <w:tab w:val="left" w:pos="1260"/>
        </w:tabs>
        <w:spacing w:after="267"/>
        <w:ind w:left="300" w:right="400" w:firstLine="540"/>
        <w:jc w:val="both"/>
      </w:pPr>
      <w:r>
        <w:t>Ведение протокола, организационно-техническое обеспечение заседаний осуществляет аппарат Совета депутатов.</w:t>
      </w:r>
    </w:p>
    <w:p w:rsidR="009C4B43" w:rsidRDefault="009C4B43">
      <w:pPr>
        <w:pStyle w:val="20"/>
        <w:framePr w:w="10042" w:h="14379" w:hRule="exact" w:wrap="none" w:vAnchor="page" w:hAnchor="page" w:x="1414" w:y="980"/>
        <w:shd w:val="clear" w:color="auto" w:fill="auto"/>
        <w:spacing w:after="256" w:line="240" w:lineRule="exact"/>
        <w:ind w:left="100"/>
        <w:jc w:val="center"/>
      </w:pPr>
      <w:r>
        <w:t>Статья 16. Порядок проведения заседания</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Утренние заседания Совета депутатов начинаются в 10 часов и заканчиваются в 13 часов. Вечерние заседания начинаются в 14 часов и заканчиваются не позднее 18 часов.</w:t>
      </w:r>
    </w:p>
    <w:p w:rsidR="009C4B43" w:rsidRDefault="009C4B43">
      <w:pPr>
        <w:pStyle w:val="20"/>
        <w:framePr w:w="10042" w:h="14379" w:hRule="exact" w:wrap="none" w:vAnchor="page" w:hAnchor="page" w:x="1414" w:y="980"/>
        <w:shd w:val="clear" w:color="auto" w:fill="auto"/>
        <w:ind w:left="300" w:firstLine="540"/>
        <w:jc w:val="both"/>
      </w:pPr>
      <w:r>
        <w:t>Перерыв объявляется через каждые 1,5 часа работы продолжительностью 20 минут.</w:t>
      </w:r>
    </w:p>
    <w:p w:rsidR="009C4B43" w:rsidRDefault="009C4B43">
      <w:pPr>
        <w:pStyle w:val="20"/>
        <w:framePr w:w="10042" w:h="14379" w:hRule="exact" w:wrap="none" w:vAnchor="page" w:hAnchor="page" w:x="1414" w:y="980"/>
        <w:numPr>
          <w:ilvl w:val="0"/>
          <w:numId w:val="21"/>
        </w:numPr>
        <w:shd w:val="clear" w:color="auto" w:fill="auto"/>
        <w:tabs>
          <w:tab w:val="left" w:pos="1260"/>
        </w:tabs>
        <w:ind w:left="300" w:right="400" w:firstLine="540"/>
        <w:jc w:val="both"/>
      </w:pPr>
      <w:r>
        <w:t>Изменение указанного в п. 1 настоящей статьи порядка принимается большинством голосов от числа депутатов, присутствующих на заседании.</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Время для докладов устанавливается до 50 минут, содокладов - до 15 минут. Выступления в прениях:</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обсуждения повестки дня - до 10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обсуждения докладов и содокладов - до 15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постатейного обсуждения проектов решения - до 5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внесения депутатского запроса - до 5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по порядку ведения заседания - до 3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по кандидатурам - до 5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по процедуре голосования - до 3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сообщений, заявлений, предложений, вопросов и справок - до 3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ответа - до 3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повторных выступлений - до 3 минут.</w:t>
      </w:r>
    </w:p>
    <w:p w:rsidR="009C4B43" w:rsidRDefault="009C4B43">
      <w:pPr>
        <w:pStyle w:val="20"/>
        <w:framePr w:w="10042" w:h="14379" w:hRule="exact" w:wrap="none" w:vAnchor="page" w:hAnchor="page" w:x="1414" w:y="980"/>
        <w:shd w:val="clear" w:color="auto" w:fill="auto"/>
        <w:ind w:left="300" w:right="400" w:firstLine="540"/>
        <w:jc w:val="both"/>
      </w:pPr>
      <w:r>
        <w:t>С согласия большинства присутствующих депутатов председательствующий вправе продлить время для выступлений.</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9C4B43" w:rsidRDefault="009C4B43">
      <w:pPr>
        <w:pStyle w:val="20"/>
        <w:framePr w:w="10042" w:h="14379" w:hRule="exact" w:wrap="none" w:vAnchor="page" w:hAnchor="page" w:x="1414" w:y="980"/>
        <w:numPr>
          <w:ilvl w:val="0"/>
          <w:numId w:val="21"/>
        </w:numPr>
        <w:shd w:val="clear" w:color="auto" w:fill="auto"/>
        <w:tabs>
          <w:tab w:val="left" w:pos="1175"/>
        </w:tabs>
        <w:ind w:left="300" w:right="400" w:firstLine="540"/>
        <w:jc w:val="both"/>
      </w:pPr>
      <w:r>
        <w:t>В начале каждого утреннего заседания или в конце вечернего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9C4B43" w:rsidRDefault="009C4B43">
      <w:pPr>
        <w:pStyle w:val="20"/>
        <w:framePr w:w="10042" w:h="14379" w:hRule="exact" w:wrap="none" w:vAnchor="page" w:hAnchor="page" w:x="1414" w:y="980"/>
        <w:numPr>
          <w:ilvl w:val="0"/>
          <w:numId w:val="21"/>
        </w:numPr>
        <w:shd w:val="clear" w:color="auto" w:fill="auto"/>
        <w:tabs>
          <w:tab w:val="left" w:pos="1184"/>
        </w:tabs>
        <w:ind w:left="300" w:right="400" w:firstLine="540"/>
        <w:jc w:val="both"/>
      </w:pPr>
      <w:r>
        <w:t>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выражения претензии к председательствующему;</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уточнения формулировки решения, поставленного на голосование.</w:t>
      </w:r>
    </w:p>
    <w:p w:rsidR="009C4B43" w:rsidRDefault="009C4B43">
      <w:pPr>
        <w:pStyle w:val="20"/>
        <w:framePr w:w="10042" w:h="14379" w:hRule="exact" w:wrap="none" w:vAnchor="page" w:hAnchor="page" w:x="1414" w:y="980"/>
        <w:numPr>
          <w:ilvl w:val="0"/>
          <w:numId w:val="21"/>
        </w:numPr>
        <w:shd w:val="clear" w:color="auto" w:fill="auto"/>
        <w:tabs>
          <w:tab w:val="left" w:pos="1170"/>
        </w:tabs>
        <w:spacing w:after="267"/>
        <w:ind w:left="300" w:right="400" w:firstLine="540"/>
        <w:jc w:val="both"/>
      </w:pPr>
      <w:r>
        <w:t>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9C4B43" w:rsidRDefault="009C4B43">
      <w:pPr>
        <w:pStyle w:val="20"/>
        <w:framePr w:w="10042" w:h="14379" w:hRule="exact" w:wrap="none" w:vAnchor="page" w:hAnchor="page" w:x="1414" w:y="980"/>
        <w:shd w:val="clear" w:color="auto" w:fill="auto"/>
        <w:spacing w:after="247" w:line="240" w:lineRule="exact"/>
        <w:ind w:left="100"/>
        <w:jc w:val="center"/>
      </w:pPr>
      <w:r>
        <w:t>Статья 17. Порядок предоставления слова в прениях</w:t>
      </w:r>
    </w:p>
    <w:p w:rsidR="009C4B43" w:rsidRDefault="009C4B43">
      <w:pPr>
        <w:pStyle w:val="20"/>
        <w:framePr w:w="10042" w:h="14379" w:hRule="exact" w:wrap="none" w:vAnchor="page" w:hAnchor="page" w:x="1414" w:y="980"/>
        <w:numPr>
          <w:ilvl w:val="0"/>
          <w:numId w:val="22"/>
        </w:numPr>
        <w:shd w:val="clear" w:color="auto" w:fill="auto"/>
        <w:tabs>
          <w:tab w:val="left" w:pos="1260"/>
        </w:tabs>
        <w:ind w:left="300" w:right="400" w:firstLine="540"/>
        <w:jc w:val="both"/>
      </w:pPr>
      <w:r>
        <w:t>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4723" w:hRule="exact" w:wrap="none" w:vAnchor="page" w:hAnchor="page" w:x="1414" w:y="989"/>
        <w:shd w:val="clear" w:color="auto" w:fill="auto"/>
        <w:ind w:left="300" w:right="400"/>
        <w:jc w:val="left"/>
      </w:pPr>
      <w:r>
        <w:t>числа присутствующих депутатов принимает решение о прекращении вопросов и переходе к прениям по докладу или проекту решения.</w:t>
      </w:r>
    </w:p>
    <w:p w:rsidR="009C4B43" w:rsidRDefault="009C4B43">
      <w:pPr>
        <w:pStyle w:val="20"/>
        <w:framePr w:w="10042" w:h="4723" w:hRule="exact" w:wrap="none" w:vAnchor="page" w:hAnchor="page" w:x="1414" w:y="989"/>
        <w:numPr>
          <w:ilvl w:val="0"/>
          <w:numId w:val="22"/>
        </w:numPr>
        <w:shd w:val="clear" w:color="auto" w:fill="auto"/>
        <w:tabs>
          <w:tab w:val="left" w:pos="1133"/>
        </w:tabs>
        <w:ind w:left="300" w:right="400" w:firstLine="540"/>
        <w:jc w:val="both"/>
      </w:pPr>
      <w:r>
        <w:t>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Совета депутатов председательствующий может изменить очередность выступлений с объявлением мотивов такого решения.</w:t>
      </w:r>
    </w:p>
    <w:p w:rsidR="009C4B43" w:rsidRDefault="009C4B43">
      <w:pPr>
        <w:pStyle w:val="20"/>
        <w:framePr w:w="10042" w:h="4723" w:hRule="exact" w:wrap="none" w:vAnchor="page" w:hAnchor="page" w:x="1414" w:y="989"/>
        <w:shd w:val="clear" w:color="auto" w:fill="auto"/>
        <w:ind w:left="300" w:right="400" w:firstLine="540"/>
        <w:jc w:val="both"/>
      </w:pPr>
      <w:r>
        <w:t>Депутат может выступить в прениях не более двух раз по каждому обсуждаемому вопросу. Право на дополнительное выступление может быть предоставлено только отдельным решением Совета депутатов.</w:t>
      </w:r>
    </w:p>
    <w:p w:rsidR="009C4B43" w:rsidRDefault="009C4B43">
      <w:pPr>
        <w:pStyle w:val="20"/>
        <w:framePr w:w="10042" w:h="4723" w:hRule="exact" w:wrap="none" w:vAnchor="page" w:hAnchor="page" w:x="1414" w:y="989"/>
        <w:shd w:val="clear" w:color="auto" w:fill="auto"/>
        <w:ind w:left="300" w:firstLine="540"/>
        <w:jc w:val="both"/>
      </w:pPr>
      <w:r>
        <w:t>Передача права на выступление другому лицу не допускается.</w:t>
      </w:r>
    </w:p>
    <w:p w:rsidR="009C4B43" w:rsidRDefault="009C4B43">
      <w:pPr>
        <w:pStyle w:val="20"/>
        <w:framePr w:w="10042" w:h="4723" w:hRule="exact" w:wrap="none" w:vAnchor="page" w:hAnchor="page" w:x="1414" w:y="989"/>
        <w:numPr>
          <w:ilvl w:val="0"/>
          <w:numId w:val="22"/>
        </w:numPr>
        <w:shd w:val="clear" w:color="auto" w:fill="auto"/>
        <w:tabs>
          <w:tab w:val="left" w:pos="1133"/>
        </w:tabs>
        <w:ind w:left="300" w:right="400" w:firstLine="540"/>
        <w:jc w:val="both"/>
      </w:pPr>
      <w:r>
        <w:t>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9C4B43" w:rsidRDefault="009C4B43">
      <w:pPr>
        <w:pStyle w:val="20"/>
        <w:framePr w:w="10042" w:h="4723" w:hRule="exact" w:wrap="none" w:vAnchor="page" w:hAnchor="page" w:x="1414" w:y="989"/>
        <w:shd w:val="clear" w:color="auto" w:fill="auto"/>
        <w:ind w:left="300" w:right="400" w:firstLine="540"/>
        <w:jc w:val="both"/>
      </w:pPr>
      <w:r>
        <w:t>Лицам, лишенным слова, право для повторного выступления по обсуждаемому вопросу не предоставляется.</w:t>
      </w:r>
    </w:p>
    <w:p w:rsidR="009C4B43" w:rsidRDefault="009C4B43">
      <w:pPr>
        <w:pStyle w:val="20"/>
        <w:framePr w:w="10042" w:h="8868" w:hRule="exact" w:wrap="none" w:vAnchor="page" w:hAnchor="page" w:x="1414" w:y="5960"/>
        <w:shd w:val="clear" w:color="auto" w:fill="auto"/>
        <w:spacing w:after="256" w:line="240" w:lineRule="exact"/>
        <w:ind w:left="100"/>
        <w:jc w:val="center"/>
      </w:pPr>
      <w:r>
        <w:t>Статья 18. Прекращение прений</w:t>
      </w:r>
    </w:p>
    <w:p w:rsidR="009C4B43" w:rsidRDefault="009C4B43">
      <w:pPr>
        <w:pStyle w:val="20"/>
        <w:framePr w:w="10042" w:h="8868" w:hRule="exact" w:wrap="none" w:vAnchor="page" w:hAnchor="page" w:x="1414" w:y="5960"/>
        <w:numPr>
          <w:ilvl w:val="0"/>
          <w:numId w:val="23"/>
        </w:numPr>
        <w:shd w:val="clear" w:color="auto" w:fill="auto"/>
        <w:tabs>
          <w:tab w:val="left" w:pos="1133"/>
        </w:tabs>
        <w:ind w:left="300" w:right="400" w:firstLine="540"/>
        <w:jc w:val="both"/>
      </w:pPr>
      <w:r>
        <w:t>Прекращение прений производится по решению Совета депутатов, принимаемому открытым голосованием большинством голосов от общего числа депутатов, присутствующих на заседании.</w:t>
      </w:r>
    </w:p>
    <w:p w:rsidR="009C4B43" w:rsidRDefault="009C4B43">
      <w:pPr>
        <w:pStyle w:val="20"/>
        <w:framePr w:w="10042" w:h="8868" w:hRule="exact" w:wrap="none" w:vAnchor="page" w:hAnchor="page" w:x="1414" w:y="5960"/>
        <w:numPr>
          <w:ilvl w:val="0"/>
          <w:numId w:val="23"/>
        </w:numPr>
        <w:shd w:val="clear" w:color="auto" w:fill="auto"/>
        <w:tabs>
          <w:tab w:val="left" w:pos="1236"/>
        </w:tabs>
        <w:ind w:left="300" w:right="400" w:firstLine="540"/>
        <w:jc w:val="both"/>
      </w:pPr>
      <w:r>
        <w:t>При постановке вопроса о прекращении прений председательствующий информирует депутатов о числе заявивших, о выступлении и выступивших депутатах, выясняет, кто настаивает на предоставлении слова.</w:t>
      </w:r>
    </w:p>
    <w:p w:rsidR="009C4B43" w:rsidRDefault="009C4B43">
      <w:pPr>
        <w:pStyle w:val="20"/>
        <w:framePr w:w="10042" w:h="8868" w:hRule="exact" w:wrap="none" w:vAnchor="page" w:hAnchor="page" w:x="1414" w:y="5960"/>
        <w:numPr>
          <w:ilvl w:val="0"/>
          <w:numId w:val="23"/>
        </w:numPr>
        <w:shd w:val="clear" w:color="auto" w:fill="auto"/>
        <w:tabs>
          <w:tab w:val="left" w:pos="1236"/>
        </w:tabs>
        <w:ind w:left="300" w:right="400" w:firstLine="540"/>
        <w:jc w:val="both"/>
      </w:pPr>
      <w:r>
        <w:t>При решении вопроса о прекращении прений депутаты, представляющие комиссию либо группу депутатов в количестве не менее трех человек, вправе настаивать на предоставлении слова одному своему представителю. Если такое требование поддержано большинством членов комиссии, председательствующий предоставляет слово для выступления представителю этой комиссии или группы.</w:t>
      </w:r>
    </w:p>
    <w:p w:rsidR="009C4B43" w:rsidRDefault="009C4B43">
      <w:pPr>
        <w:pStyle w:val="20"/>
        <w:framePr w:w="10042" w:h="8868" w:hRule="exact" w:wrap="none" w:vAnchor="page" w:hAnchor="page" w:x="1414" w:y="5960"/>
        <w:numPr>
          <w:ilvl w:val="0"/>
          <w:numId w:val="23"/>
        </w:numPr>
        <w:shd w:val="clear" w:color="auto" w:fill="auto"/>
        <w:tabs>
          <w:tab w:val="left" w:pos="1133"/>
        </w:tabs>
        <w:ind w:left="300" w:right="400" w:firstLine="540"/>
        <w:jc w:val="both"/>
      </w:pPr>
      <w:r>
        <w:t>После прекращения прений докладчик и содокладчик имеют право выступить с заключительным словом.</w:t>
      </w:r>
    </w:p>
    <w:p w:rsidR="009C4B43" w:rsidRDefault="009C4B43">
      <w:pPr>
        <w:pStyle w:val="20"/>
        <w:framePr w:w="10042" w:h="8868" w:hRule="exact" w:wrap="none" w:vAnchor="page" w:hAnchor="page" w:x="1414" w:y="5960"/>
        <w:numPr>
          <w:ilvl w:val="0"/>
          <w:numId w:val="23"/>
        </w:numPr>
        <w:shd w:val="clear" w:color="auto" w:fill="auto"/>
        <w:tabs>
          <w:tab w:val="left" w:pos="1136"/>
        </w:tabs>
        <w:ind w:left="300" w:right="400" w:firstLine="540"/>
        <w:jc w:val="both"/>
      </w:pPr>
      <w:r>
        <w:t>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9C4B43" w:rsidRDefault="009C4B43">
      <w:pPr>
        <w:pStyle w:val="20"/>
        <w:framePr w:w="10042" w:h="8868" w:hRule="exact" w:wrap="none" w:vAnchor="page" w:hAnchor="page" w:x="1414" w:y="5960"/>
        <w:numPr>
          <w:ilvl w:val="0"/>
          <w:numId w:val="23"/>
        </w:numPr>
        <w:shd w:val="clear" w:color="auto" w:fill="auto"/>
        <w:tabs>
          <w:tab w:val="left" w:pos="1133"/>
        </w:tabs>
        <w:spacing w:after="267"/>
        <w:ind w:left="300" w:right="400" w:firstLine="540"/>
        <w:jc w:val="both"/>
      </w:pPr>
      <w:r>
        <w:t>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9C4B43" w:rsidRDefault="009C4B43">
      <w:pPr>
        <w:pStyle w:val="20"/>
        <w:framePr w:w="10042" w:h="8868" w:hRule="exact" w:wrap="none" w:vAnchor="page" w:hAnchor="page" w:x="1414" w:y="5960"/>
        <w:shd w:val="clear" w:color="auto" w:fill="auto"/>
        <w:spacing w:after="251" w:line="240" w:lineRule="exact"/>
        <w:ind w:left="100"/>
        <w:jc w:val="center"/>
      </w:pPr>
      <w:r>
        <w:t>Статья 19. Процедура открытого голосования</w:t>
      </w:r>
    </w:p>
    <w:p w:rsidR="009C4B43" w:rsidRDefault="009C4B43">
      <w:pPr>
        <w:pStyle w:val="20"/>
        <w:framePr w:w="10042" w:h="8868" w:hRule="exact" w:wrap="none" w:vAnchor="page" w:hAnchor="page" w:x="1414" w:y="5960"/>
        <w:numPr>
          <w:ilvl w:val="0"/>
          <w:numId w:val="24"/>
        </w:numPr>
        <w:shd w:val="clear" w:color="auto" w:fill="auto"/>
        <w:tabs>
          <w:tab w:val="left" w:pos="1236"/>
        </w:tabs>
        <w:ind w:left="300" w:right="400" w:firstLine="540"/>
        <w:jc w:val="both"/>
      </w:pPr>
      <w:r>
        <w:t>При проведении открытого голосования подсчет голосов на заседании производится председательствующим на заседании.</w:t>
      </w:r>
    </w:p>
    <w:p w:rsidR="009C4B43" w:rsidRDefault="009C4B43">
      <w:pPr>
        <w:pStyle w:val="20"/>
        <w:framePr w:w="10042" w:h="8868" w:hRule="exact" w:wrap="none" w:vAnchor="page" w:hAnchor="page" w:x="1414" w:y="5960"/>
        <w:numPr>
          <w:ilvl w:val="0"/>
          <w:numId w:val="24"/>
        </w:numPr>
        <w:shd w:val="clear" w:color="auto" w:fill="auto"/>
        <w:tabs>
          <w:tab w:val="left" w:pos="1236"/>
        </w:tabs>
        <w:ind w:left="300" w:right="400" w:firstLine="540"/>
        <w:jc w:val="both"/>
      </w:pPr>
      <w:r>
        <w:t>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9C4B43" w:rsidRDefault="009C4B43">
      <w:pPr>
        <w:pStyle w:val="20"/>
        <w:framePr w:w="10042" w:h="8868" w:hRule="exact" w:wrap="none" w:vAnchor="page" w:hAnchor="page" w:x="1414" w:y="5960"/>
        <w:numPr>
          <w:ilvl w:val="0"/>
          <w:numId w:val="24"/>
        </w:numPr>
        <w:shd w:val="clear" w:color="auto" w:fill="auto"/>
        <w:tabs>
          <w:tab w:val="left" w:pos="1133"/>
        </w:tabs>
        <w:ind w:left="300" w:right="400" w:firstLine="540"/>
        <w:jc w:val="both"/>
      </w:pPr>
      <w:r>
        <w:t>При голосовании каждый депутат имеет один голос и подает его за предложение, против него либо воздерживается.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440" w:hRule="exact" w:wrap="none" w:vAnchor="page" w:hAnchor="page" w:x="1414" w:y="979"/>
        <w:numPr>
          <w:ilvl w:val="0"/>
          <w:numId w:val="24"/>
        </w:numPr>
        <w:shd w:val="clear" w:color="auto" w:fill="auto"/>
        <w:tabs>
          <w:tab w:val="left" w:pos="1186"/>
        </w:tabs>
        <w:spacing w:after="263" w:line="269" w:lineRule="exact"/>
        <w:ind w:left="340" w:right="360" w:firstLine="540"/>
        <w:jc w:val="both"/>
      </w:pPr>
      <w:r>
        <w:t>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9C4B43" w:rsidRDefault="009C4B43">
      <w:pPr>
        <w:pStyle w:val="20"/>
        <w:framePr w:w="10042" w:h="14440" w:hRule="exact" w:wrap="none" w:vAnchor="page" w:hAnchor="page" w:x="1414" w:y="979"/>
        <w:shd w:val="clear" w:color="auto" w:fill="auto"/>
        <w:spacing w:after="266" w:line="240" w:lineRule="exact"/>
        <w:ind w:left="40"/>
        <w:jc w:val="center"/>
      </w:pPr>
      <w:r>
        <w:t>Статья 20. Процедура тайного голосования</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9C4B43" w:rsidRDefault="009C4B43">
      <w:pPr>
        <w:pStyle w:val="20"/>
        <w:framePr w:w="10042" w:h="14440" w:hRule="exact" w:wrap="none" w:vAnchor="page" w:hAnchor="page" w:x="1414" w:y="979"/>
        <w:shd w:val="clear" w:color="auto" w:fill="auto"/>
        <w:tabs>
          <w:tab w:val="left" w:pos="8399"/>
        </w:tabs>
        <w:ind w:left="340" w:right="360" w:firstLine="540"/>
        <w:jc w:val="both"/>
      </w:pPr>
      <w:r>
        <w:t>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w:t>
      </w:r>
      <w:r>
        <w:tab/>
        <w:t>исключение</w:t>
      </w:r>
    </w:p>
    <w:p w:rsidR="009C4B43" w:rsidRDefault="009C4B43">
      <w:pPr>
        <w:pStyle w:val="20"/>
        <w:framePr w:w="10042" w:h="14440" w:hRule="exact" w:wrap="none" w:vAnchor="page" w:hAnchor="page" w:x="1414" w:y="979"/>
        <w:shd w:val="clear" w:color="auto" w:fill="auto"/>
        <w:ind w:left="340"/>
        <w:jc w:val="left"/>
      </w:pPr>
      <w:r>
        <w:t>альтернативных вариантов.</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Время и место голосования, порядок его проведения устанавливаются счетной комиссией и объявляются председателем счетной комиссии.</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firstLine="540"/>
        <w:jc w:val="both"/>
      </w:pPr>
      <w:r>
        <w:t>Каждому депутату выдается один бюллетень по решаемому вопросу.</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9C4B43" w:rsidRDefault="009C4B43">
      <w:pPr>
        <w:pStyle w:val="20"/>
        <w:framePr w:w="10042" w:h="14440" w:hRule="exact" w:wrap="none" w:vAnchor="page" w:hAnchor="page" w:x="1414" w:y="979"/>
        <w:numPr>
          <w:ilvl w:val="0"/>
          <w:numId w:val="25"/>
        </w:numPr>
        <w:shd w:val="clear" w:color="auto" w:fill="auto"/>
        <w:tabs>
          <w:tab w:val="left" w:pos="1186"/>
        </w:tabs>
        <w:spacing w:after="267"/>
        <w:ind w:left="340" w:right="360" w:firstLine="540"/>
        <w:jc w:val="both"/>
      </w:pPr>
      <w:r>
        <w:t>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9C4B43" w:rsidRDefault="009C4B43">
      <w:pPr>
        <w:pStyle w:val="20"/>
        <w:framePr w:w="10042" w:h="14440" w:hRule="exact" w:wrap="none" w:vAnchor="page" w:hAnchor="page" w:x="1414" w:y="979"/>
        <w:shd w:val="clear" w:color="auto" w:fill="auto"/>
        <w:spacing w:after="266" w:line="240" w:lineRule="exact"/>
        <w:ind w:left="40"/>
        <w:jc w:val="center"/>
      </w:pPr>
      <w:r>
        <w:t>Статья 21. Процедура поименного голосования</w:t>
      </w:r>
    </w:p>
    <w:p w:rsidR="009C4B43" w:rsidRDefault="009C4B43">
      <w:pPr>
        <w:pStyle w:val="20"/>
        <w:framePr w:w="10042" w:h="14440" w:hRule="exact" w:wrap="none" w:vAnchor="page" w:hAnchor="page" w:x="1414" w:y="979"/>
        <w:numPr>
          <w:ilvl w:val="0"/>
          <w:numId w:val="26"/>
        </w:numPr>
        <w:shd w:val="clear" w:color="auto" w:fill="auto"/>
        <w:tabs>
          <w:tab w:val="left" w:pos="1186"/>
        </w:tabs>
        <w:ind w:left="340" w:right="360" w:firstLine="540"/>
        <w:jc w:val="both"/>
      </w:pPr>
      <w:r>
        <w:t>Поименное голосование проводится по решению Совета депутатов, принятому большинством голосов от числа присутствующих на заседании депутатов.</w:t>
      </w:r>
    </w:p>
    <w:p w:rsidR="009C4B43" w:rsidRDefault="009C4B43">
      <w:pPr>
        <w:pStyle w:val="20"/>
        <w:framePr w:w="10042" w:h="14440" w:hRule="exact" w:wrap="none" w:vAnchor="page" w:hAnchor="page" w:x="1414" w:y="979"/>
        <w:numPr>
          <w:ilvl w:val="0"/>
          <w:numId w:val="26"/>
        </w:numPr>
        <w:shd w:val="clear" w:color="auto" w:fill="auto"/>
        <w:tabs>
          <w:tab w:val="left" w:pos="1186"/>
        </w:tabs>
        <w:spacing w:after="267"/>
        <w:ind w:left="340" w:right="360" w:firstLine="540"/>
        <w:jc w:val="both"/>
      </w:pPr>
      <w:r>
        <w:t>Результаты поименного голосования оглашаются на заседании и включаются в стенографический отчет заседания.</w:t>
      </w:r>
    </w:p>
    <w:p w:rsidR="009C4B43" w:rsidRDefault="009C4B43">
      <w:pPr>
        <w:pStyle w:val="20"/>
        <w:framePr w:w="10042" w:h="14440" w:hRule="exact" w:wrap="none" w:vAnchor="page" w:hAnchor="page" w:x="1414" w:y="979"/>
        <w:shd w:val="clear" w:color="auto" w:fill="auto"/>
        <w:spacing w:after="266" w:line="240" w:lineRule="exact"/>
        <w:ind w:left="40"/>
        <w:jc w:val="center"/>
      </w:pPr>
      <w:r>
        <w:t>Статья 22. Протокол и стенограмма заседаний</w:t>
      </w:r>
    </w:p>
    <w:p w:rsidR="009C4B43" w:rsidRDefault="009C4B43">
      <w:pPr>
        <w:pStyle w:val="20"/>
        <w:framePr w:w="10042" w:h="14440" w:hRule="exact" w:wrap="none" w:vAnchor="page" w:hAnchor="page" w:x="1414" w:y="979"/>
        <w:shd w:val="clear" w:color="auto" w:fill="auto"/>
        <w:spacing w:after="21"/>
        <w:ind w:left="340" w:right="360" w:firstLine="540"/>
        <w:jc w:val="both"/>
      </w:pPr>
      <w:r>
        <w:t>Протокол заседания Совета депутатов составляется на основе стенограммы заседания, подписывается председательствующим на заседании Совета депутатов. Составление протоколов, стенограммы, их копирование, хранение возлагаются на Совет депутатов, который обеспечивает хранение протоколов и стенограмм в течение двух лет, после чего передает их в установленном порядке в архив.</w:t>
      </w:r>
    </w:p>
    <w:p w:rsidR="009C4B43" w:rsidRDefault="009C4B43">
      <w:pPr>
        <w:pStyle w:val="20"/>
        <w:framePr w:w="10042" w:h="14440" w:hRule="exact" w:wrap="none" w:vAnchor="page" w:hAnchor="page" w:x="1414" w:y="979"/>
        <w:shd w:val="clear" w:color="auto" w:fill="auto"/>
        <w:spacing w:line="547" w:lineRule="exact"/>
        <w:ind w:left="40"/>
        <w:jc w:val="center"/>
      </w:pPr>
      <w:r>
        <w:t>Глава 4. РАССМОТРЕНИЕ ПРОЕКТОВ РЕШЕНИЙ И ИХ ПРИНЯТИЕ</w:t>
      </w:r>
      <w:r>
        <w:br/>
        <w:t>Статья 23. Решения Совета депутатов, их порядок принятия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86" w:hRule="exact" w:wrap="none" w:vAnchor="page" w:hAnchor="page" w:x="1414" w:y="980"/>
        <w:shd w:val="clear" w:color="auto" w:fill="auto"/>
        <w:spacing w:after="240"/>
        <w:ind w:left="220"/>
        <w:jc w:val="center"/>
      </w:pPr>
      <w:r>
        <w:t>и вступления в силу. Порядок преодоления отлагательного</w:t>
      </w:r>
      <w:r>
        <w:br/>
        <w:t>вето Главы сельсовета</w:t>
      </w:r>
    </w:p>
    <w:p w:rsidR="009C4B43" w:rsidRDefault="009C4B43">
      <w:pPr>
        <w:pStyle w:val="20"/>
        <w:framePr w:w="10042" w:h="14386" w:hRule="exact" w:wrap="none" w:vAnchor="page" w:hAnchor="page" w:x="1414" w:y="980"/>
        <w:numPr>
          <w:ilvl w:val="0"/>
          <w:numId w:val="27"/>
        </w:numPr>
        <w:shd w:val="clear" w:color="auto" w:fill="auto"/>
        <w:tabs>
          <w:tab w:val="left" w:pos="1066"/>
        </w:tabs>
        <w:ind w:left="240" w:right="460" w:firstLine="540"/>
        <w:jc w:val="both"/>
      </w:pPr>
      <w:r>
        <w:t>Совет депутатов в пределах компетенции, установленной федеральными законами, законами Новосибирской области, Уставом сельсовета принимает муниципальные правовые акты - решения Совета депутатов сельсовета:</w:t>
      </w:r>
    </w:p>
    <w:p w:rsidR="009C4B43" w:rsidRDefault="009C4B43">
      <w:pPr>
        <w:pStyle w:val="20"/>
        <w:framePr w:w="10042" w:h="14386" w:hRule="exact" w:wrap="none" w:vAnchor="page" w:hAnchor="page" w:x="1414" w:y="980"/>
        <w:numPr>
          <w:ilvl w:val="0"/>
          <w:numId w:val="28"/>
        </w:numPr>
        <w:shd w:val="clear" w:color="auto" w:fill="auto"/>
        <w:tabs>
          <w:tab w:val="left" w:pos="1090"/>
        </w:tabs>
        <w:ind w:left="240" w:right="460" w:firstLine="540"/>
        <w:jc w:val="both"/>
      </w:pPr>
      <w:r>
        <w:t>по вопросам местного значения, отнесенным к его компетенции действующим законодательством и Уставом сельсовета</w:t>
      </w:r>
    </w:p>
    <w:p w:rsidR="009C4B43" w:rsidRDefault="009C4B43">
      <w:pPr>
        <w:pStyle w:val="20"/>
        <w:framePr w:w="10042" w:h="14386" w:hRule="exact" w:wrap="none" w:vAnchor="page" w:hAnchor="page" w:x="1414" w:y="980"/>
        <w:numPr>
          <w:ilvl w:val="0"/>
          <w:numId w:val="28"/>
        </w:numPr>
        <w:shd w:val="clear" w:color="auto" w:fill="auto"/>
        <w:tabs>
          <w:tab w:val="left" w:pos="1100"/>
        </w:tabs>
        <w:ind w:left="240" w:right="460" w:firstLine="540"/>
        <w:jc w:val="both"/>
      </w:pPr>
      <w:r>
        <w:t>по вопросам формирования рабочих органов Совета депутатов, признания полномочий депутатов, одобрения проектов решений, кадровым вопросам Совета депутатов (выборы председателя Совета депутатов и его заместителя, утверждение председателей комиссий , освобождение их от должности) и иным вопросам внутренней организации его деятельности;</w:t>
      </w:r>
    </w:p>
    <w:p w:rsidR="009C4B43" w:rsidRDefault="009C4B43">
      <w:pPr>
        <w:pStyle w:val="20"/>
        <w:framePr w:w="10042" w:h="14386" w:hRule="exact" w:wrap="none" w:vAnchor="page" w:hAnchor="page" w:x="1414" w:y="980"/>
        <w:numPr>
          <w:ilvl w:val="0"/>
          <w:numId w:val="28"/>
        </w:numPr>
        <w:shd w:val="clear" w:color="auto" w:fill="auto"/>
        <w:tabs>
          <w:tab w:val="left" w:pos="1105"/>
        </w:tabs>
        <w:ind w:left="240" w:right="460" w:firstLine="540"/>
        <w:jc w:val="both"/>
      </w:pPr>
      <w:r>
        <w:t>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депутатов и при необходимости оформляются выписками из протокола, подписываемыми председателем Совета депутатов.</w:t>
      </w:r>
    </w:p>
    <w:p w:rsidR="009C4B43" w:rsidRDefault="009C4B43">
      <w:pPr>
        <w:pStyle w:val="20"/>
        <w:framePr w:w="10042" w:h="14386" w:hRule="exact" w:wrap="none" w:vAnchor="page" w:hAnchor="page" w:x="1414" w:y="980"/>
        <w:numPr>
          <w:ilvl w:val="0"/>
          <w:numId w:val="27"/>
        </w:numPr>
        <w:shd w:val="clear" w:color="auto" w:fill="auto"/>
        <w:tabs>
          <w:tab w:val="left" w:pos="1071"/>
        </w:tabs>
        <w:ind w:left="240" w:right="460" w:firstLine="540"/>
        <w:jc w:val="both"/>
      </w:pPr>
      <w:r>
        <w:t>Решение принимается на заседаниях Совета депутатов большинством голосов от числа депутатов, присутствующих на заседании Совета депутатов, если иное не установлено законодательством, Уставом сельсовета настоящим Регламентом.</w:t>
      </w:r>
    </w:p>
    <w:p w:rsidR="009C4B43" w:rsidRDefault="009C4B43">
      <w:pPr>
        <w:pStyle w:val="20"/>
        <w:framePr w:w="10042" w:h="14386" w:hRule="exact" w:wrap="none" w:vAnchor="page" w:hAnchor="page" w:x="1414" w:y="980"/>
        <w:numPr>
          <w:ilvl w:val="0"/>
          <w:numId w:val="27"/>
        </w:numPr>
        <w:shd w:val="clear" w:color="auto" w:fill="auto"/>
        <w:tabs>
          <w:tab w:val="left" w:pos="1071"/>
        </w:tabs>
        <w:ind w:left="240" w:right="460" w:firstLine="540"/>
        <w:jc w:val="both"/>
      </w:pPr>
      <w:r>
        <w:t>Решения Совета депутатов вступают в силу с момента подписания, а подлежащие опубликованию - с момента официального опубликования, если иное не установлено законодательством, Уставом сельсовета или самим решением.</w:t>
      </w:r>
    </w:p>
    <w:p w:rsidR="009C4B43" w:rsidRDefault="009C4B43">
      <w:pPr>
        <w:pStyle w:val="20"/>
        <w:framePr w:w="10042" w:h="14386" w:hRule="exact" w:wrap="none" w:vAnchor="page" w:hAnchor="page" w:x="1414" w:y="980"/>
        <w:numPr>
          <w:ilvl w:val="0"/>
          <w:numId w:val="27"/>
        </w:numPr>
        <w:shd w:val="clear" w:color="auto" w:fill="auto"/>
        <w:tabs>
          <w:tab w:val="left" w:pos="1071"/>
        </w:tabs>
        <w:ind w:left="240" w:right="460" w:firstLine="540"/>
        <w:jc w:val="both"/>
      </w:pPr>
      <w:r>
        <w:t>Решение, принятое Советом депутатов и подписанное председателем Совета депутатов, в течение трех рабочих дней направляется Главе сельсовета для подписания и опубликования.</w:t>
      </w:r>
    </w:p>
    <w:p w:rsidR="009C4B43" w:rsidRDefault="009C4B43">
      <w:pPr>
        <w:pStyle w:val="20"/>
        <w:framePr w:w="10042" w:h="14386" w:hRule="exact" w:wrap="none" w:vAnchor="page" w:hAnchor="page" w:x="1414" w:y="980"/>
        <w:numPr>
          <w:ilvl w:val="0"/>
          <w:numId w:val="27"/>
        </w:numPr>
        <w:shd w:val="clear" w:color="auto" w:fill="auto"/>
        <w:tabs>
          <w:tab w:val="left" w:pos="1081"/>
        </w:tabs>
        <w:ind w:left="240" w:right="460" w:firstLine="540"/>
        <w:jc w:val="both"/>
      </w:pPr>
      <w:r>
        <w:t>Глава сельсовета в течение десяти календарных дней со дня поступления решения, принятого Советом депутатов, обязан подписать данное решение либо отклонить его. В последнем случае отклоненное решение и свое мотивированное заключение Глава направляет в Совет депутатов на повторное рассмотрение. Глава сельсовета вправе представить в Совет депутатов свою редакцию решения (отдельных его пунктов).</w:t>
      </w:r>
    </w:p>
    <w:p w:rsidR="009C4B43" w:rsidRDefault="009C4B43">
      <w:pPr>
        <w:pStyle w:val="20"/>
        <w:framePr w:w="10042" w:h="14386" w:hRule="exact" w:wrap="none" w:vAnchor="page" w:hAnchor="page" w:x="1414" w:y="980"/>
        <w:numPr>
          <w:ilvl w:val="0"/>
          <w:numId w:val="27"/>
        </w:numPr>
        <w:shd w:val="clear" w:color="auto" w:fill="auto"/>
        <w:tabs>
          <w:tab w:val="left" w:pos="1076"/>
        </w:tabs>
        <w:ind w:left="240" w:right="460" w:firstLine="540"/>
        <w:jc w:val="both"/>
      </w:pPr>
      <w:r>
        <w:t>Повторное рассмотрение решения, отклоненного Главой сельсовета, начинается с выступления Главы сельсовета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Советом депутатов и Главой сельсовета представителей Совета депутатов и администрации муниципального образования. Согласительная комиссия вырабатывает, одобряет большинством голосов своих членов и представляет на рассмотрение Совета депутатов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9C4B43" w:rsidRDefault="009C4B43">
      <w:pPr>
        <w:pStyle w:val="20"/>
        <w:framePr w:w="10042" w:h="14386" w:hRule="exact" w:wrap="none" w:vAnchor="page" w:hAnchor="page" w:x="1414" w:y="980"/>
        <w:shd w:val="clear" w:color="auto" w:fill="auto"/>
        <w:ind w:left="240" w:right="460" w:firstLine="540"/>
        <w:jc w:val="both"/>
      </w:pPr>
      <w:r>
        <w:t>При наличии редакции решения, предложенной Главой сельсовета первым на голосование ставится вопрос о принятии решения в редакции, предложенной Главой сельсовета. Решение принимается большинством голосов от установленного числа депутатов Совета депутатов.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установленного числа депутатов Совета депутатов. В случае непринятия депутатами решения в редакции, предложенной Главой сельсовета или согласительной комиссией, на голосование ставится вопрос о принятии</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96" w:hRule="exact" w:wrap="none" w:vAnchor="page" w:hAnchor="page" w:x="1414" w:y="970"/>
        <w:shd w:val="clear" w:color="auto" w:fill="auto"/>
        <w:spacing w:after="267"/>
        <w:ind w:left="240" w:right="460"/>
        <w:jc w:val="both"/>
      </w:pPr>
      <w:r>
        <w:t>решения в редакции согласительной комиссии, ранее принятой редакции. При этом решение считается принятым, если за него проголосовало не менее 2/3 от общего числа депутатов Совета депутатов. В этом случае Глава сельсовета обязан подписать принятое решение в течение семи календарных дней.</w:t>
      </w:r>
    </w:p>
    <w:p w:rsidR="009C4B43" w:rsidRDefault="009C4B43">
      <w:pPr>
        <w:pStyle w:val="20"/>
        <w:framePr w:w="10042" w:h="14396" w:hRule="exact" w:wrap="none" w:vAnchor="page" w:hAnchor="page" w:x="1414" w:y="970"/>
        <w:shd w:val="clear" w:color="auto" w:fill="auto"/>
        <w:spacing w:after="267"/>
        <w:ind w:left="240" w:right="460"/>
        <w:jc w:val="both"/>
      </w:pPr>
    </w:p>
    <w:p w:rsidR="009C4B43" w:rsidRDefault="009C4B43">
      <w:pPr>
        <w:pStyle w:val="20"/>
        <w:framePr w:w="10042" w:h="14396" w:hRule="exact" w:wrap="none" w:vAnchor="page" w:hAnchor="page" w:x="1414" w:y="970"/>
        <w:shd w:val="clear" w:color="auto" w:fill="auto"/>
        <w:spacing w:after="201" w:line="240" w:lineRule="exact"/>
        <w:ind w:left="100"/>
        <w:jc w:val="center"/>
      </w:pPr>
      <w:r>
        <w:t>Статья 24. Рассмотрение проектов решений Совета депутатов</w:t>
      </w:r>
    </w:p>
    <w:p w:rsidR="009C4B43" w:rsidRDefault="009C4B43">
      <w:pPr>
        <w:pStyle w:val="20"/>
        <w:framePr w:w="10042" w:h="14396" w:hRule="exact" w:wrap="none" w:vAnchor="page" w:hAnchor="page" w:x="1414" w:y="970"/>
        <w:numPr>
          <w:ilvl w:val="0"/>
          <w:numId w:val="29"/>
        </w:numPr>
        <w:shd w:val="clear" w:color="auto" w:fill="auto"/>
        <w:tabs>
          <w:tab w:val="left" w:pos="1110"/>
        </w:tabs>
        <w:ind w:left="300" w:firstLine="540"/>
        <w:jc w:val="both"/>
      </w:pPr>
      <w:r>
        <w:t>Рассмотрение проектов решений осуществляется в двух чтениях.</w:t>
      </w:r>
    </w:p>
    <w:p w:rsidR="009C4B43" w:rsidRDefault="009C4B43">
      <w:pPr>
        <w:pStyle w:val="20"/>
        <w:framePr w:w="10042" w:h="14396" w:hRule="exact" w:wrap="none" w:vAnchor="page" w:hAnchor="page" w:x="1414" w:y="970"/>
        <w:shd w:val="clear" w:color="auto" w:fill="auto"/>
        <w:ind w:left="300" w:right="400" w:firstLine="540"/>
        <w:jc w:val="both"/>
      </w:pPr>
      <w: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Советом депутатов.</w:t>
      </w:r>
    </w:p>
    <w:p w:rsidR="009C4B43" w:rsidRDefault="009C4B43">
      <w:pPr>
        <w:pStyle w:val="20"/>
        <w:framePr w:w="10042" w:h="14396" w:hRule="exact" w:wrap="none" w:vAnchor="page" w:hAnchor="page" w:x="1414" w:y="970"/>
        <w:shd w:val="clear" w:color="auto" w:fill="auto"/>
        <w:ind w:left="300" w:right="400" w:firstLine="540"/>
        <w:jc w:val="both"/>
      </w:pPr>
      <w:r>
        <w:t>Второе чтение - обсуждение поступивших к проекту решения поправок, решение вопроса о его окончательном принятии.</w:t>
      </w:r>
    </w:p>
    <w:p w:rsidR="009C4B43" w:rsidRDefault="009C4B43">
      <w:pPr>
        <w:pStyle w:val="20"/>
        <w:framePr w:w="10042" w:h="14396" w:hRule="exact" w:wrap="none" w:vAnchor="page" w:hAnchor="page" w:x="1414" w:y="970"/>
        <w:shd w:val="clear" w:color="auto" w:fill="auto"/>
        <w:ind w:left="300" w:right="400" w:firstLine="540"/>
        <w:jc w:val="both"/>
      </w:pPr>
      <w:r>
        <w:t>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Совет депутатов принимает одно из нижеследующих решений:</w:t>
      </w:r>
    </w:p>
    <w:p w:rsidR="009C4B43" w:rsidRDefault="009C4B43">
      <w:pPr>
        <w:pStyle w:val="20"/>
        <w:framePr w:w="10042" w:h="14396" w:hRule="exact" w:wrap="none" w:vAnchor="page" w:hAnchor="page" w:x="1414" w:y="970"/>
        <w:numPr>
          <w:ilvl w:val="0"/>
          <w:numId w:val="30"/>
        </w:numPr>
        <w:shd w:val="clear" w:color="auto" w:fill="auto"/>
        <w:tabs>
          <w:tab w:val="left" w:pos="1134"/>
        </w:tabs>
        <w:ind w:left="300" w:firstLine="540"/>
        <w:jc w:val="both"/>
      </w:pPr>
      <w:r>
        <w:t>принять проект в первом чтении;</w:t>
      </w:r>
    </w:p>
    <w:p w:rsidR="009C4B43" w:rsidRDefault="009C4B43">
      <w:pPr>
        <w:pStyle w:val="20"/>
        <w:framePr w:w="10042" w:h="14396" w:hRule="exact" w:wrap="none" w:vAnchor="page" w:hAnchor="page" w:x="1414" w:y="970"/>
        <w:numPr>
          <w:ilvl w:val="0"/>
          <w:numId w:val="30"/>
        </w:numPr>
        <w:shd w:val="clear" w:color="auto" w:fill="auto"/>
        <w:tabs>
          <w:tab w:val="left" w:pos="1158"/>
        </w:tabs>
        <w:ind w:left="300" w:firstLine="540"/>
        <w:jc w:val="both"/>
      </w:pPr>
      <w:r>
        <w:t>направить проект на доработку;</w:t>
      </w:r>
    </w:p>
    <w:p w:rsidR="009C4B43" w:rsidRDefault="009C4B43">
      <w:pPr>
        <w:pStyle w:val="20"/>
        <w:framePr w:w="10042" w:h="14396" w:hRule="exact" w:wrap="none" w:vAnchor="page" w:hAnchor="page" w:x="1414" w:y="970"/>
        <w:numPr>
          <w:ilvl w:val="0"/>
          <w:numId w:val="30"/>
        </w:numPr>
        <w:shd w:val="clear" w:color="auto" w:fill="auto"/>
        <w:tabs>
          <w:tab w:val="left" w:pos="1162"/>
        </w:tabs>
        <w:ind w:left="300" w:firstLine="540"/>
        <w:jc w:val="both"/>
      </w:pPr>
      <w:r>
        <w:t>отклонить проект.</w:t>
      </w:r>
    </w:p>
    <w:p w:rsidR="009C4B43" w:rsidRDefault="009C4B43">
      <w:pPr>
        <w:pStyle w:val="20"/>
        <w:framePr w:w="10042" w:h="14396" w:hRule="exact" w:wrap="none" w:vAnchor="page" w:hAnchor="page" w:x="1414" w:y="970"/>
        <w:shd w:val="clear" w:color="auto" w:fill="auto"/>
        <w:ind w:left="300" w:right="400" w:firstLine="540"/>
        <w:jc w:val="both"/>
      </w:pPr>
      <w:r>
        <w:t>В случае отклонения проекта, он считается исключенным из повестки заседания Совета депутатов и может быть повторно вынесен на рассмотрение Совета депутатов только после его повторного включения в повестку.</w:t>
      </w:r>
    </w:p>
    <w:p w:rsidR="009C4B43" w:rsidRDefault="009C4B43">
      <w:pPr>
        <w:pStyle w:val="20"/>
        <w:framePr w:w="10042" w:h="14396" w:hRule="exact" w:wrap="none" w:vAnchor="page" w:hAnchor="page" w:x="1414" w:y="970"/>
        <w:numPr>
          <w:ilvl w:val="0"/>
          <w:numId w:val="29"/>
        </w:numPr>
        <w:shd w:val="clear" w:color="auto" w:fill="auto"/>
        <w:tabs>
          <w:tab w:val="left" w:pos="1136"/>
        </w:tabs>
        <w:ind w:left="300" w:right="400" w:firstLine="540"/>
        <w:jc w:val="both"/>
      </w:pPr>
      <w:r>
        <w:t>После рассмотрения проекта решения в первом чтении создается рабочая группа. Рабочая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Совета депутатов,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9C4B43" w:rsidRDefault="009C4B43">
      <w:pPr>
        <w:pStyle w:val="20"/>
        <w:framePr w:w="10042" w:h="14396" w:hRule="exact" w:wrap="none" w:vAnchor="page" w:hAnchor="page" w:x="1414" w:y="970"/>
        <w:shd w:val="clear" w:color="auto" w:fill="auto"/>
        <w:ind w:left="300" w:right="400" w:firstLine="540"/>
        <w:jc w:val="both"/>
      </w:pPr>
      <w: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9C4B43" w:rsidRDefault="009C4B43">
      <w:pPr>
        <w:pStyle w:val="20"/>
        <w:framePr w:w="10042" w:h="14396" w:hRule="exact" w:wrap="none" w:vAnchor="page" w:hAnchor="page" w:x="1414" w:y="970"/>
        <w:numPr>
          <w:ilvl w:val="0"/>
          <w:numId w:val="29"/>
        </w:numPr>
        <w:shd w:val="clear" w:color="auto" w:fill="auto"/>
        <w:tabs>
          <w:tab w:val="left" w:pos="1136"/>
        </w:tabs>
        <w:ind w:left="300" w:right="400" w:firstLine="540"/>
        <w:jc w:val="both"/>
      </w:pPr>
      <w:r>
        <w:t>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9C4B43" w:rsidRDefault="009C4B43">
      <w:pPr>
        <w:pStyle w:val="20"/>
        <w:framePr w:w="10042" w:h="14396" w:hRule="exact" w:wrap="none" w:vAnchor="page" w:hAnchor="page" w:x="1414" w:y="970"/>
        <w:shd w:val="clear" w:color="auto" w:fill="auto"/>
        <w:ind w:left="300" w:right="400" w:firstLine="540"/>
        <w:jc w:val="both"/>
      </w:pPr>
      <w: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9C4B43" w:rsidRDefault="009C4B43">
      <w:pPr>
        <w:pStyle w:val="20"/>
        <w:framePr w:w="10042" w:h="14396" w:hRule="exact" w:wrap="none" w:vAnchor="page" w:hAnchor="page" w:x="1414" w:y="970"/>
        <w:shd w:val="clear" w:color="auto" w:fill="auto"/>
        <w:ind w:left="300" w:right="400" w:firstLine="540"/>
        <w:jc w:val="both"/>
      </w:pPr>
      <w:r>
        <w:t>Если с разрешения Совета депутатов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Совет депутатов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framePr w:wrap="none" w:vAnchor="page" w:hAnchor="page" w:x="317" w:y="400"/>
      </w:pPr>
    </w:p>
    <w:p w:rsidR="009C4B43" w:rsidRDefault="009C4B43">
      <w:pPr>
        <w:framePr w:wrap="none" w:vAnchor="page" w:hAnchor="page" w:x="394" w:y="5416"/>
      </w:pPr>
    </w:p>
    <w:p w:rsidR="009C4B43" w:rsidRDefault="009C4B43">
      <w:pPr>
        <w:pStyle w:val="a2"/>
        <w:framePr w:wrap="none" w:vAnchor="page" w:hAnchor="page" w:x="240" w:y="6090"/>
        <w:shd w:val="clear" w:color="auto" w:fill="auto"/>
        <w:spacing w:line="120" w:lineRule="exact"/>
        <w:jc w:val="both"/>
      </w:pPr>
      <w:r>
        <w:rPr>
          <w:rStyle w:val="6pt"/>
        </w:rPr>
        <w:t>«4г</w:t>
      </w:r>
    </w:p>
    <w:p w:rsidR="009C4B43" w:rsidRDefault="009C4B43">
      <w:pPr>
        <w:framePr w:wrap="none" w:vAnchor="page" w:hAnchor="page" w:x="370" w:y="10768"/>
      </w:pPr>
    </w:p>
    <w:p w:rsidR="009C4B43" w:rsidRDefault="009C4B43">
      <w:pPr>
        <w:pStyle w:val="32"/>
        <w:framePr w:w="9854" w:h="498" w:hRule="exact" w:wrap="none" w:vAnchor="page" w:hAnchor="page" w:x="1507" w:y="1"/>
        <w:shd w:val="clear" w:color="auto" w:fill="auto"/>
        <w:spacing w:after="0" w:line="460" w:lineRule="exact"/>
      </w:pPr>
    </w:p>
    <w:p w:rsidR="009C4B43" w:rsidRDefault="009C4B43" w:rsidP="004271B4">
      <w:pPr>
        <w:pStyle w:val="20"/>
        <w:framePr w:w="9854" w:h="14381" w:hRule="exact" w:wrap="none" w:vAnchor="page" w:hAnchor="page" w:x="1507" w:y="989"/>
        <w:shd w:val="clear" w:color="auto" w:fill="auto"/>
        <w:ind w:right="460"/>
        <w:jc w:val="both"/>
      </w:pPr>
      <w:r>
        <w:t>группы по данной поправке. Прения по поправке в этом случае не открываются, но поправка ставится на голосование.</w:t>
      </w:r>
    </w:p>
    <w:p w:rsidR="009C4B43" w:rsidRDefault="009C4B43">
      <w:pPr>
        <w:pStyle w:val="20"/>
        <w:framePr w:w="9854" w:h="14381" w:hRule="exact" w:wrap="none" w:vAnchor="page" w:hAnchor="page" w:x="1507" w:y="989"/>
        <w:shd w:val="clear" w:color="auto" w:fill="auto"/>
        <w:ind w:right="460" w:firstLine="580"/>
        <w:jc w:val="both"/>
      </w:pPr>
      <w: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9C4B43" w:rsidRDefault="009C4B43">
      <w:pPr>
        <w:pStyle w:val="20"/>
        <w:framePr w:w="9854" w:h="14381" w:hRule="exact" w:wrap="none" w:vAnchor="page" w:hAnchor="page" w:x="1507" w:y="989"/>
        <w:numPr>
          <w:ilvl w:val="0"/>
          <w:numId w:val="29"/>
        </w:numPr>
        <w:shd w:val="clear" w:color="auto" w:fill="auto"/>
        <w:tabs>
          <w:tab w:val="left" w:pos="840"/>
        </w:tabs>
        <w:spacing w:after="21"/>
        <w:ind w:right="460" w:firstLine="580"/>
        <w:jc w:val="both"/>
      </w:pPr>
      <w:r>
        <w:t>По решению Совета депутатов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9C4B43" w:rsidRDefault="009C4B43" w:rsidP="004271B4">
      <w:pPr>
        <w:pStyle w:val="20"/>
        <w:framePr w:w="9854" w:h="14381" w:hRule="exact" w:wrap="none" w:vAnchor="page" w:hAnchor="page" w:x="1507" w:y="989"/>
        <w:shd w:val="clear" w:color="auto" w:fill="auto"/>
        <w:tabs>
          <w:tab w:val="left" w:pos="840"/>
        </w:tabs>
        <w:spacing w:after="21"/>
        <w:ind w:left="580" w:right="460"/>
        <w:jc w:val="both"/>
      </w:pPr>
    </w:p>
    <w:p w:rsidR="009C4B43"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Статья 24.1. Процедура (порядок) избрания Главы Усть-Таркского сельсовета Усть-Таркского Новосибирской области.</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1. Глава Усть-Таркского сельсовета Усть-Таркского района Новосибирской области (далее –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2. Глава поселения избирается на сессии Совета депутатов.</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комиссий двух кандидатов на должность Главы поселения и принимает решение об избрании Главы поселения.</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4. На сессии Совета депутатов кандидаты для избрания на должность Главы поселения представляются Председателем Совета депутатов.</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5. Депутаты Совета депутатов вправе задавать кандидатам на должность Главы поселения вопросы.</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6. Решение об избрании Главы поселения принимается открытым голосованием, в порядке, установленном статьей  22  настоящего Регламента.</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8. Кандидат, избранный Главой поселения,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9. В день представления избранным Главой поселения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sz w:val="28"/>
          <w:szCs w:val="28"/>
        </w:rPr>
      </w:pPr>
      <w:r w:rsidRPr="004271B4">
        <w:rPr>
          <w:rFonts w:ascii="Times New Roman" w:hAnsi="Times New Roman" w:cs="Times New Roman"/>
          <w:color w:val="auto"/>
        </w:rPr>
        <w:t>10. Если кандидат, избранный Главой поселения, не выполнит требования, предусмотренного пунктом 8 настоящей статьи, Совет депутатов отменяет свое решение об избрании кандидата Главой поселения и объявляет новый конкурс</w:t>
      </w:r>
      <w:bookmarkStart w:id="4" w:name="_GoBack"/>
      <w:bookmarkEnd w:id="4"/>
      <w:r w:rsidRPr="004271B4">
        <w:rPr>
          <w:rFonts w:ascii="Times New Roman" w:hAnsi="Times New Roman" w:cs="Times New Roman"/>
          <w:color w:val="auto"/>
        </w:rPr>
        <w:t>.</w:t>
      </w:r>
    </w:p>
    <w:p w:rsidR="009C4B43" w:rsidRDefault="009C4B43">
      <w:pPr>
        <w:pStyle w:val="20"/>
        <w:framePr w:w="9854" w:h="14381" w:hRule="exact" w:wrap="none" w:vAnchor="page" w:hAnchor="page" w:x="1507" w:y="989"/>
        <w:shd w:val="clear" w:color="auto" w:fill="auto"/>
        <w:spacing w:line="547" w:lineRule="exact"/>
        <w:ind w:left="420"/>
        <w:jc w:val="center"/>
      </w:pPr>
      <w:r>
        <w:t>. ДЕПУТАТСКАЯ ДЕЯТЕЛЬНОСТЬ СОВЕТА ДЕПУТАТОВ</w:t>
      </w:r>
      <w:r>
        <w:br/>
        <w:t>Статья 25. Формы депутатской деятельности в Совете депутатов</w:t>
      </w:r>
    </w:p>
    <w:p w:rsidR="009C4B43" w:rsidRDefault="009C4B43">
      <w:pPr>
        <w:pStyle w:val="20"/>
        <w:framePr w:w="9854" w:h="14381" w:hRule="exact" w:wrap="none" w:vAnchor="page" w:hAnchor="page" w:x="1507" w:y="989"/>
        <w:numPr>
          <w:ilvl w:val="0"/>
          <w:numId w:val="31"/>
        </w:numPr>
        <w:shd w:val="clear" w:color="auto" w:fill="auto"/>
        <w:tabs>
          <w:tab w:val="left" w:pos="859"/>
        </w:tabs>
        <w:ind w:firstLine="580"/>
        <w:jc w:val="both"/>
      </w:pPr>
      <w:r>
        <w:t>Деятельность депутата в Совете депутатов осуществляется в следующих формах:</w:t>
      </w:r>
    </w:p>
    <w:p w:rsidR="009C4B43" w:rsidRDefault="009C4B43">
      <w:pPr>
        <w:pStyle w:val="20"/>
        <w:framePr w:w="9854" w:h="14381" w:hRule="exact" w:wrap="none" w:vAnchor="page" w:hAnchor="page" w:x="1507" w:y="989"/>
        <w:shd w:val="clear" w:color="auto" w:fill="auto"/>
        <w:tabs>
          <w:tab w:val="left" w:pos="892"/>
        </w:tabs>
        <w:ind w:firstLine="580"/>
        <w:jc w:val="both"/>
      </w:pPr>
      <w:r>
        <w:t>а)</w:t>
      </w:r>
      <w:r>
        <w:tab/>
        <w:t>участие в заседаниях Совета депутатов;</w:t>
      </w:r>
    </w:p>
    <w:p w:rsidR="009C4B43" w:rsidRDefault="009C4B43">
      <w:pPr>
        <w:pStyle w:val="20"/>
        <w:framePr w:w="9854" w:h="14381" w:hRule="exact" w:wrap="none" w:vAnchor="page" w:hAnchor="page" w:x="1507" w:y="989"/>
        <w:shd w:val="clear" w:color="auto" w:fill="auto"/>
        <w:tabs>
          <w:tab w:val="left" w:pos="911"/>
        </w:tabs>
        <w:ind w:firstLine="580"/>
        <w:jc w:val="both"/>
      </w:pPr>
      <w:r>
        <w:t>б)</w:t>
      </w:r>
      <w:r>
        <w:tab/>
        <w:t>участие в работе комиссий и рабочих групп;</w:t>
      </w:r>
    </w:p>
    <w:p w:rsidR="009C4B43" w:rsidRDefault="009C4B43">
      <w:pPr>
        <w:pStyle w:val="20"/>
        <w:framePr w:w="9854" w:h="14381" w:hRule="exact" w:wrap="none" w:vAnchor="page" w:hAnchor="page" w:x="1507" w:y="989"/>
        <w:shd w:val="clear" w:color="auto" w:fill="auto"/>
        <w:tabs>
          <w:tab w:val="left" w:pos="911"/>
        </w:tabs>
        <w:ind w:firstLine="580"/>
        <w:jc w:val="both"/>
      </w:pPr>
      <w:r>
        <w:t>в)</w:t>
      </w:r>
      <w:r>
        <w:tab/>
        <w:t>исполнение поручений Совета депутатов, его комиссий и рабочих групп;</w:t>
      </w:r>
    </w:p>
    <w:p w:rsidR="009C4B43" w:rsidRDefault="009C4B43">
      <w:pPr>
        <w:pStyle w:val="20"/>
        <w:framePr w:w="9854" w:h="14381" w:hRule="exact" w:wrap="none" w:vAnchor="page" w:hAnchor="page" w:x="1507" w:y="989"/>
        <w:shd w:val="clear" w:color="auto" w:fill="auto"/>
        <w:tabs>
          <w:tab w:val="left" w:pos="911"/>
        </w:tabs>
        <w:ind w:firstLine="580"/>
        <w:jc w:val="both"/>
      </w:pPr>
      <w:r>
        <w:t>г)</w:t>
      </w:r>
      <w:r>
        <w:tab/>
        <w:t>прием избирателей.</w:t>
      </w:r>
    </w:p>
    <w:p w:rsidR="009C4B43" w:rsidRDefault="009C4B43">
      <w:pPr>
        <w:pStyle w:val="20"/>
        <w:framePr w:w="9854" w:h="14381" w:hRule="exact" w:wrap="none" w:vAnchor="page" w:hAnchor="page" w:x="1507" w:y="989"/>
        <w:numPr>
          <w:ilvl w:val="0"/>
          <w:numId w:val="31"/>
        </w:numPr>
        <w:shd w:val="clear" w:color="auto" w:fill="auto"/>
        <w:tabs>
          <w:tab w:val="left" w:pos="840"/>
        </w:tabs>
        <w:spacing w:after="267"/>
        <w:ind w:right="460" w:firstLine="580"/>
        <w:jc w:val="both"/>
      </w:pPr>
      <w:r>
        <w:t>Депутатская деятельность может осуществляться также в иных формах, допускаемых Конституцией Российской Федерации, федеральными законами, законами Новосибирской области, Уставом сельсовета</w:t>
      </w:r>
    </w:p>
    <w:p w:rsidR="009C4B43" w:rsidRDefault="009C4B43">
      <w:pPr>
        <w:pStyle w:val="20"/>
        <w:framePr w:w="9854" w:h="14381" w:hRule="exact" w:wrap="none" w:vAnchor="page" w:hAnchor="page" w:x="1507" w:y="989"/>
        <w:shd w:val="clear" w:color="auto" w:fill="auto"/>
        <w:spacing w:line="240" w:lineRule="exact"/>
        <w:ind w:left="420"/>
        <w:jc w:val="center"/>
      </w:pPr>
      <w:r>
        <w:t>Статья 26. Права депутата при осуществлении депутатской деятельности в Совете</w:t>
      </w:r>
    </w:p>
    <w:p w:rsidR="009C4B43" w:rsidRDefault="009C4B43">
      <w:pPr>
        <w:pStyle w:val="20"/>
        <w:framePr w:w="9854" w:h="14381" w:hRule="exact" w:wrap="none" w:vAnchor="page" w:hAnchor="page" w:x="1507" w:y="989"/>
        <w:shd w:val="clear" w:color="auto" w:fill="auto"/>
        <w:spacing w:after="256" w:line="240" w:lineRule="exact"/>
        <w:ind w:left="420"/>
        <w:jc w:val="center"/>
      </w:pPr>
      <w:r>
        <w:t>депутатов</w:t>
      </w:r>
    </w:p>
    <w:p w:rsidR="009C4B43" w:rsidRDefault="009C4B43">
      <w:pPr>
        <w:pStyle w:val="20"/>
        <w:framePr w:w="9854" w:h="14381" w:hRule="exact" w:wrap="none" w:vAnchor="page" w:hAnchor="page" w:x="1507" w:y="989"/>
        <w:shd w:val="clear" w:color="auto" w:fill="auto"/>
        <w:ind w:firstLine="580"/>
        <w:jc w:val="both"/>
      </w:pPr>
      <w:r>
        <w:t>В связи с осуществлением своих полномочий депутат Совета депутатов имеет право:</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обращаться с письменными (устными) вопросами (запросами) к Главе сельсовета иным должностным лицам, а также руководителям иных организаций, расположенных на территории района</w:t>
      </w:r>
    </w:p>
    <w:p w:rsidR="009C4B43" w:rsidRDefault="009C4B43">
      <w:pPr>
        <w:pStyle w:val="20"/>
        <w:framePr w:w="9854" w:h="14381" w:hRule="exact" w:wrap="none" w:vAnchor="page" w:hAnchor="page" w:x="1507" w:y="989"/>
        <w:numPr>
          <w:ilvl w:val="0"/>
          <w:numId w:val="14"/>
        </w:numPr>
        <w:shd w:val="clear" w:color="auto" w:fill="auto"/>
        <w:tabs>
          <w:tab w:val="left" w:pos="787"/>
        </w:tabs>
        <w:ind w:firstLine="580"/>
        <w:jc w:val="both"/>
      </w:pPr>
      <w:r>
        <w:t>избирать и быть избранным в комиссию, рабочую группу;</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Советом депутатов;</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вносить предложения по повестке дня, порядку обсуждения и по существу рассматриваемых Советом депутатов вопросов;</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вносить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контроля за исполнением решений Совета депутатов;</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оглашать имеющие местное значение обращения населения района общественных объединений;</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знакомиться со стенограммой или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заседания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framePr w:wrap="none" w:vAnchor="page" w:hAnchor="page" w:x="11172" w:y="1"/>
      </w:pPr>
    </w:p>
    <w:p w:rsidR="009C4B43" w:rsidRDefault="009C4B43">
      <w:pPr>
        <w:pStyle w:val="a0"/>
        <w:framePr w:w="9427" w:h="269" w:hRule="exact" w:wrap="none" w:vAnchor="page" w:hAnchor="page" w:x="1663" w:y="1271"/>
        <w:shd w:val="clear" w:color="auto" w:fill="auto"/>
        <w:spacing w:after="0" w:line="240" w:lineRule="exact"/>
        <w:ind w:right="20"/>
        <w:jc w:val="center"/>
      </w:pPr>
      <w:r>
        <w:t>Статья 27. Участие депутата в заседаниях Совета депутатов и его рабочих органов</w:t>
      </w:r>
    </w:p>
    <w:p w:rsidR="009C4B43" w:rsidRDefault="009C4B43">
      <w:pPr>
        <w:pStyle w:val="20"/>
        <w:framePr w:w="9854" w:h="13274" w:hRule="exact" w:wrap="none" w:vAnchor="page" w:hAnchor="page" w:x="1663" w:y="1815"/>
        <w:numPr>
          <w:ilvl w:val="0"/>
          <w:numId w:val="32"/>
        </w:numPr>
        <w:shd w:val="clear" w:color="auto" w:fill="auto"/>
        <w:tabs>
          <w:tab w:val="left" w:pos="853"/>
        </w:tabs>
        <w:ind w:right="480" w:firstLine="580"/>
        <w:jc w:val="both"/>
      </w:pPr>
      <w:r>
        <w:t>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9C4B43" w:rsidRDefault="009C4B43">
      <w:pPr>
        <w:pStyle w:val="20"/>
        <w:framePr w:w="9854" w:h="13274" w:hRule="exact" w:wrap="none" w:vAnchor="page" w:hAnchor="page" w:x="1663" w:y="1815"/>
        <w:numPr>
          <w:ilvl w:val="0"/>
          <w:numId w:val="32"/>
        </w:numPr>
        <w:shd w:val="clear" w:color="auto" w:fill="auto"/>
        <w:tabs>
          <w:tab w:val="left" w:pos="853"/>
        </w:tabs>
        <w:ind w:right="480" w:firstLine="580"/>
        <w:jc w:val="both"/>
      </w:pPr>
      <w:r>
        <w:t>Депутат реализует на заседаниях Совета депутатов и его рабочих органов предоставленные ему права в соответствии с настоящим Регламентом.</w:t>
      </w:r>
    </w:p>
    <w:p w:rsidR="009C4B43" w:rsidRDefault="009C4B43">
      <w:pPr>
        <w:pStyle w:val="20"/>
        <w:framePr w:w="9854" w:h="13274" w:hRule="exact" w:wrap="none" w:vAnchor="page" w:hAnchor="page" w:x="1663" w:y="1815"/>
        <w:numPr>
          <w:ilvl w:val="0"/>
          <w:numId w:val="32"/>
        </w:numPr>
        <w:shd w:val="clear" w:color="auto" w:fill="auto"/>
        <w:tabs>
          <w:tab w:val="left" w:pos="831"/>
        </w:tabs>
        <w:ind w:right="480" w:firstLine="580"/>
        <w:jc w:val="both"/>
      </w:pPr>
      <w:r>
        <w:t>Депутат обязан присутствовать на всех заседаниях Совета депутатов и его рабочих органов, членом которых он является.</w:t>
      </w:r>
    </w:p>
    <w:p w:rsidR="009C4B43" w:rsidRDefault="009C4B43">
      <w:pPr>
        <w:pStyle w:val="20"/>
        <w:framePr w:w="9854" w:h="13274" w:hRule="exact" w:wrap="none" w:vAnchor="page" w:hAnchor="page" w:x="1663" w:y="1815"/>
        <w:shd w:val="clear" w:color="auto" w:fill="auto"/>
        <w:ind w:right="480" w:firstLine="580"/>
        <w:jc w:val="both"/>
      </w:pPr>
      <w:r>
        <w:t>При невозможности присутствовать на заседаниях Совета депутатов,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rsidR="009C4B43" w:rsidRDefault="009C4B43">
      <w:pPr>
        <w:pStyle w:val="20"/>
        <w:framePr w:w="9854" w:h="13274" w:hRule="exact" w:wrap="none" w:vAnchor="page" w:hAnchor="page" w:x="1663" w:y="1815"/>
        <w:numPr>
          <w:ilvl w:val="0"/>
          <w:numId w:val="32"/>
        </w:numPr>
        <w:shd w:val="clear" w:color="auto" w:fill="auto"/>
        <w:tabs>
          <w:tab w:val="left" w:pos="853"/>
        </w:tabs>
        <w:ind w:right="480" w:firstLine="580"/>
        <w:jc w:val="both"/>
      </w:pPr>
      <w:r>
        <w:t>Депутат имеет право присутствовать с правом совещательного голоса на заседании комиссии, рабочей группы, членом которых он не является.</w:t>
      </w:r>
    </w:p>
    <w:p w:rsidR="009C4B43" w:rsidRDefault="009C4B43">
      <w:pPr>
        <w:pStyle w:val="20"/>
        <w:framePr w:w="9854" w:h="13274" w:hRule="exact" w:wrap="none" w:vAnchor="page" w:hAnchor="page" w:x="1663" w:y="1815"/>
        <w:numPr>
          <w:ilvl w:val="0"/>
          <w:numId w:val="32"/>
        </w:numPr>
        <w:shd w:val="clear" w:color="auto" w:fill="auto"/>
        <w:tabs>
          <w:tab w:val="left" w:pos="836"/>
        </w:tabs>
        <w:ind w:right="480" w:firstLine="580"/>
        <w:jc w:val="both"/>
      </w:pPr>
      <w:r>
        <w:t>Депутат, не выступивший на заседании Совета депутатов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9C4B43" w:rsidRDefault="009C4B43">
      <w:pPr>
        <w:pStyle w:val="20"/>
        <w:framePr w:w="9854" w:h="13274" w:hRule="exact" w:wrap="none" w:vAnchor="page" w:hAnchor="page" w:x="1663" w:y="1815"/>
        <w:numPr>
          <w:ilvl w:val="0"/>
          <w:numId w:val="32"/>
        </w:numPr>
        <w:shd w:val="clear" w:color="auto" w:fill="auto"/>
        <w:tabs>
          <w:tab w:val="left" w:pos="826"/>
        </w:tabs>
        <w:spacing w:after="267"/>
        <w:ind w:right="480" w:firstLine="580"/>
        <w:jc w:val="both"/>
      </w:pPr>
      <w:r>
        <w:t>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w:t>
      </w:r>
    </w:p>
    <w:p w:rsidR="009C4B43" w:rsidRDefault="009C4B43">
      <w:pPr>
        <w:pStyle w:val="20"/>
        <w:framePr w:w="9854" w:h="13274" w:hRule="exact" w:wrap="none" w:vAnchor="page" w:hAnchor="page" w:x="1663" w:y="1815"/>
        <w:shd w:val="clear" w:color="auto" w:fill="auto"/>
        <w:spacing w:after="256" w:line="240" w:lineRule="exact"/>
        <w:ind w:left="2900"/>
        <w:jc w:val="left"/>
      </w:pPr>
      <w:r>
        <w:t>Статья 28. Особое мнение депутата</w:t>
      </w:r>
    </w:p>
    <w:p w:rsidR="009C4B43" w:rsidRDefault="009C4B43">
      <w:pPr>
        <w:pStyle w:val="20"/>
        <w:framePr w:w="9854" w:h="13274" w:hRule="exact" w:wrap="none" w:vAnchor="page" w:hAnchor="page" w:x="1663" w:y="1815"/>
        <w:shd w:val="clear" w:color="auto" w:fill="auto"/>
        <w:spacing w:after="267"/>
        <w:ind w:right="480" w:firstLine="580"/>
        <w:jc w:val="both"/>
      </w:pPr>
      <w:r>
        <w:t>Депутат, не согласный с принятым в соответствии с настоящим Регламентом решением Совета депутатов и заявивший об этом в ходе заседания Совета депутатов, может изложить свое особое мнение и в письменной форме представить председательствующему для включения в протокол заседания.</w:t>
      </w:r>
    </w:p>
    <w:p w:rsidR="009C4B43" w:rsidRDefault="009C4B43">
      <w:pPr>
        <w:pStyle w:val="20"/>
        <w:framePr w:w="9854" w:h="13274" w:hRule="exact" w:wrap="none" w:vAnchor="page" w:hAnchor="page" w:x="1663" w:y="1815"/>
        <w:shd w:val="clear" w:color="auto" w:fill="auto"/>
        <w:spacing w:after="288" w:line="240" w:lineRule="exact"/>
        <w:ind w:left="260"/>
        <w:jc w:val="left"/>
      </w:pPr>
      <w:r>
        <w:t>Глава 6. ОСУЩЕСТВЛЕНИЕ СОВЕТОМ ДЕПУТАТОВ КОНТРОЛЬНЫХ ФУНКЦИЙ</w:t>
      </w:r>
    </w:p>
    <w:p w:rsidR="009C4B43" w:rsidRDefault="009C4B43">
      <w:pPr>
        <w:pStyle w:val="20"/>
        <w:framePr w:w="9854" w:h="13274" w:hRule="exact" w:wrap="none" w:vAnchor="page" w:hAnchor="page" w:x="1663" w:y="1815"/>
        <w:shd w:val="clear" w:color="auto" w:fill="auto"/>
        <w:spacing w:after="256" w:line="240" w:lineRule="exact"/>
        <w:ind w:left="3000"/>
        <w:jc w:val="left"/>
      </w:pPr>
      <w:r>
        <w:t>Статья 29. Организация контроля</w:t>
      </w:r>
    </w:p>
    <w:p w:rsidR="009C4B43" w:rsidRDefault="009C4B43">
      <w:pPr>
        <w:pStyle w:val="20"/>
        <w:framePr w:w="9854" w:h="13274" w:hRule="exact" w:wrap="none" w:vAnchor="page" w:hAnchor="page" w:x="1663" w:y="1815"/>
        <w:numPr>
          <w:ilvl w:val="0"/>
          <w:numId w:val="33"/>
        </w:numPr>
        <w:shd w:val="clear" w:color="auto" w:fill="auto"/>
        <w:tabs>
          <w:tab w:val="left" w:pos="853"/>
        </w:tabs>
        <w:ind w:right="480" w:firstLine="580"/>
        <w:jc w:val="both"/>
      </w:pPr>
      <w:r>
        <w:t>Совет депутатов, в соответствии с Уставом района осуществляет контроль за деятельностью всех органов и должностных лиц местного самоуправления, исполнением принимаемых Советом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w:t>
      </w:r>
    </w:p>
    <w:p w:rsidR="009C4B43" w:rsidRDefault="009C4B43">
      <w:pPr>
        <w:pStyle w:val="20"/>
        <w:framePr w:w="9854" w:h="13274" w:hRule="exact" w:wrap="none" w:vAnchor="page" w:hAnchor="page" w:x="1663" w:y="1815"/>
        <w:numPr>
          <w:ilvl w:val="0"/>
          <w:numId w:val="33"/>
        </w:numPr>
        <w:shd w:val="clear" w:color="auto" w:fill="auto"/>
        <w:tabs>
          <w:tab w:val="left" w:pos="822"/>
        </w:tabs>
        <w:ind w:right="480" w:firstLine="580"/>
        <w:jc w:val="both"/>
      </w:pPr>
      <w:r>
        <w:t>Контрольная деятельность Совета депутатов осуществляется Советом депутатов непосредственно, а также через комиссии Совета депутатов.</w:t>
      </w:r>
    </w:p>
    <w:p w:rsidR="009C4B43" w:rsidRDefault="009C4B43">
      <w:pPr>
        <w:pStyle w:val="20"/>
        <w:framePr w:w="9854" w:h="13274" w:hRule="exact" w:wrap="none" w:vAnchor="page" w:hAnchor="page" w:x="1663" w:y="1815"/>
        <w:numPr>
          <w:ilvl w:val="0"/>
          <w:numId w:val="33"/>
        </w:numPr>
        <w:shd w:val="clear" w:color="auto" w:fill="auto"/>
        <w:tabs>
          <w:tab w:val="left" w:pos="853"/>
        </w:tabs>
        <w:spacing w:after="267"/>
        <w:ind w:right="480" w:firstLine="580"/>
        <w:jc w:val="both"/>
      </w:pPr>
      <w:r>
        <w:t>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депутатов, а также посредством депутатских запросов и вопросов.</w:t>
      </w:r>
    </w:p>
    <w:p w:rsidR="009C4B43" w:rsidRDefault="009C4B43">
      <w:pPr>
        <w:pStyle w:val="20"/>
        <w:framePr w:w="9854" w:h="13274" w:hRule="exact" w:wrap="none" w:vAnchor="page" w:hAnchor="page" w:x="1663" w:y="1815"/>
        <w:shd w:val="clear" w:color="auto" w:fill="auto"/>
        <w:spacing w:line="240" w:lineRule="exact"/>
        <w:ind w:left="260"/>
        <w:jc w:val="left"/>
      </w:pPr>
      <w:r>
        <w:t>Статья 30. Права Совета депутатов и его комиссий при осуществлении контрольной</w:t>
      </w:r>
    </w:p>
    <w:p w:rsidR="009C4B43" w:rsidRDefault="009C4B43">
      <w:pPr>
        <w:pStyle w:val="20"/>
        <w:framePr w:w="9854" w:h="13274" w:hRule="exact" w:wrap="none" w:vAnchor="page" w:hAnchor="page" w:x="1663" w:y="1815"/>
        <w:shd w:val="clear" w:color="auto" w:fill="auto"/>
        <w:spacing w:after="252" w:line="240" w:lineRule="exact"/>
        <w:ind w:left="4020"/>
        <w:jc w:val="left"/>
      </w:pPr>
      <w:r>
        <w:t>деятельности</w:t>
      </w:r>
    </w:p>
    <w:p w:rsidR="009C4B43" w:rsidRDefault="009C4B43">
      <w:pPr>
        <w:pStyle w:val="20"/>
        <w:framePr w:w="9854" w:h="13274" w:hRule="exact" w:wrap="none" w:vAnchor="page" w:hAnchor="page" w:x="1663" w:y="1815"/>
        <w:shd w:val="clear" w:color="auto" w:fill="auto"/>
        <w:spacing w:line="278" w:lineRule="exact"/>
        <w:ind w:right="480" w:firstLine="580"/>
        <w:jc w:val="both"/>
      </w:pPr>
      <w:r>
        <w:t>При осуществлении контрольных полномочий Совет депутатов и его комиссии и отдельные депутаты имеют право:</w:t>
      </w:r>
    </w:p>
    <w:p w:rsidR="009C4B43" w:rsidRDefault="009C4B43">
      <w:pPr>
        <w:pStyle w:val="20"/>
        <w:framePr w:w="9854" w:h="13274" w:hRule="exact" w:wrap="none" w:vAnchor="page" w:hAnchor="page" w:x="1663" w:y="1815"/>
        <w:shd w:val="clear" w:color="auto" w:fill="auto"/>
        <w:spacing w:line="278" w:lineRule="exact"/>
        <w:ind w:right="480" w:firstLine="580"/>
        <w:jc w:val="both"/>
      </w:pPr>
      <w:r>
        <w:t>- запрашивать у Главы сельсовета, руководителей структурных подразделений администрации муниципального образования, муниципальных предприятий, учреждений,</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854" w:h="3068" w:hRule="exact" w:wrap="none" w:vAnchor="page" w:hAnchor="page" w:x="1599" w:y="974"/>
        <w:shd w:val="clear" w:color="auto" w:fill="auto"/>
        <w:ind w:right="460"/>
        <w:jc w:val="left"/>
      </w:pPr>
      <w:r>
        <w:t>организаций соответствующие документы, справочные материалы, необходимые для осуществления контроля;</w:t>
      </w:r>
    </w:p>
    <w:p w:rsidR="009C4B43" w:rsidRDefault="009C4B43">
      <w:pPr>
        <w:pStyle w:val="20"/>
        <w:framePr w:w="9854" w:h="3068" w:hRule="exact" w:wrap="none" w:vAnchor="page" w:hAnchor="page" w:x="1599" w:y="974"/>
        <w:numPr>
          <w:ilvl w:val="0"/>
          <w:numId w:val="14"/>
        </w:numPr>
        <w:shd w:val="clear" w:color="auto" w:fill="auto"/>
        <w:tabs>
          <w:tab w:val="left" w:pos="797"/>
        </w:tabs>
        <w:ind w:right="460" w:firstLine="600"/>
        <w:jc w:val="both"/>
      </w:pPr>
      <w:r>
        <w:t>вносить на заседания Совета депутатов и его комиссий предложения по результатам осуществления контроля;</w:t>
      </w:r>
    </w:p>
    <w:p w:rsidR="009C4B43" w:rsidRDefault="009C4B43">
      <w:pPr>
        <w:pStyle w:val="20"/>
        <w:framePr w:w="9854" w:h="3068" w:hRule="exact" w:wrap="none" w:vAnchor="page" w:hAnchor="page" w:x="1599" w:y="974"/>
        <w:numPr>
          <w:ilvl w:val="0"/>
          <w:numId w:val="14"/>
        </w:numPr>
        <w:shd w:val="clear" w:color="auto" w:fill="auto"/>
        <w:tabs>
          <w:tab w:val="left" w:pos="797"/>
        </w:tabs>
        <w:ind w:right="460" w:firstLine="600"/>
        <w:jc w:val="both"/>
      </w:pPr>
      <w:r>
        <w:t>информировать Главу и иных должностных лиц муниципального образования о выявленных нарушениях;</w:t>
      </w:r>
    </w:p>
    <w:p w:rsidR="009C4B43" w:rsidRDefault="009C4B43">
      <w:pPr>
        <w:pStyle w:val="20"/>
        <w:framePr w:w="9854" w:h="3068" w:hRule="exact" w:wrap="none" w:vAnchor="page" w:hAnchor="page" w:x="1599" w:y="974"/>
        <w:numPr>
          <w:ilvl w:val="0"/>
          <w:numId w:val="14"/>
        </w:numPr>
        <w:shd w:val="clear" w:color="auto" w:fill="auto"/>
        <w:tabs>
          <w:tab w:val="left" w:pos="797"/>
        </w:tabs>
        <w:ind w:right="460" w:firstLine="600"/>
        <w:jc w:val="both"/>
      </w:pPr>
      <w:r>
        <w:t>вносить Главе и иным должностным лицам муниципального образования рекомендации по совершенствованию работы;</w:t>
      </w:r>
    </w:p>
    <w:p w:rsidR="009C4B43" w:rsidRDefault="009C4B43">
      <w:pPr>
        <w:pStyle w:val="20"/>
        <w:framePr w:w="9854" w:h="3068" w:hRule="exact" w:wrap="none" w:vAnchor="page" w:hAnchor="page" w:x="1599" w:y="974"/>
        <w:shd w:val="clear" w:color="auto" w:fill="auto"/>
        <w:ind w:right="460" w:firstLine="980"/>
        <w:jc w:val="both"/>
      </w:pPr>
      <w:r>
        <w:t>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w:t>
      </w:r>
    </w:p>
    <w:p w:rsidR="009C4B43" w:rsidRDefault="009C4B43">
      <w:pPr>
        <w:pStyle w:val="20"/>
        <w:framePr w:w="9854" w:h="11066" w:hRule="exact" w:wrap="none" w:vAnchor="page" w:hAnchor="page" w:x="1599" w:y="4289"/>
        <w:shd w:val="clear" w:color="auto" w:fill="auto"/>
        <w:spacing w:after="266" w:line="240" w:lineRule="exact"/>
        <w:ind w:left="3820"/>
        <w:jc w:val="left"/>
      </w:pPr>
      <w:r>
        <w:t>Статья 31. Запрос</w:t>
      </w:r>
    </w:p>
    <w:p w:rsidR="009C4B43" w:rsidRDefault="009C4B43">
      <w:pPr>
        <w:pStyle w:val="20"/>
        <w:framePr w:w="9854" w:h="11066" w:hRule="exact" w:wrap="none" w:vAnchor="page" w:hAnchor="page" w:x="1599" w:y="4289"/>
        <w:numPr>
          <w:ilvl w:val="0"/>
          <w:numId w:val="34"/>
        </w:numPr>
        <w:shd w:val="clear" w:color="auto" w:fill="auto"/>
        <w:tabs>
          <w:tab w:val="left" w:pos="838"/>
        </w:tabs>
        <w:ind w:right="460" w:firstLine="600"/>
        <w:jc w:val="both"/>
      </w:pPr>
      <w:r>
        <w:t>Депутат, группа депутатов Совета депутатов вправе обращаться с запросом к Главе и иным должностным лицам муниципального образования, а также к руководителям предприятий, учреждений, организаций, расположенных на территории муниципального образования, по вопросам, входящим в компетенцию Совета депутатов.</w:t>
      </w:r>
    </w:p>
    <w:p w:rsidR="009C4B43" w:rsidRDefault="009C4B43">
      <w:pPr>
        <w:pStyle w:val="20"/>
        <w:framePr w:w="9854" w:h="11066" w:hRule="exact" w:wrap="none" w:vAnchor="page" w:hAnchor="page" w:x="1599" w:y="4289"/>
        <w:numPr>
          <w:ilvl w:val="0"/>
          <w:numId w:val="34"/>
        </w:numPr>
        <w:shd w:val="clear" w:color="auto" w:fill="auto"/>
        <w:tabs>
          <w:tab w:val="left" w:pos="828"/>
        </w:tabs>
        <w:ind w:right="460" w:firstLine="600"/>
        <w:jc w:val="both"/>
      </w:pPr>
      <w:r>
        <w:t>Депутатский запрос вносится на заседание Совета депутатов в письменной форме, оглашается на заседании и по нему принимается решение.</w:t>
      </w:r>
    </w:p>
    <w:p w:rsidR="009C4B43" w:rsidRDefault="009C4B43">
      <w:pPr>
        <w:pStyle w:val="20"/>
        <w:framePr w:w="9854" w:h="11066" w:hRule="exact" w:wrap="none" w:vAnchor="page" w:hAnchor="page" w:x="1599" w:y="4289"/>
        <w:numPr>
          <w:ilvl w:val="0"/>
          <w:numId w:val="34"/>
        </w:numPr>
        <w:shd w:val="clear" w:color="auto" w:fill="auto"/>
        <w:tabs>
          <w:tab w:val="left" w:pos="838"/>
        </w:tabs>
        <w:ind w:right="460" w:firstLine="600"/>
        <w:jc w:val="both"/>
      </w:pPr>
      <w:r>
        <w:t>Ответ на депутатский запрос должен быть дан в устной форме на заседании Совета депутатов или письменной форме не позднее чем через 10 дней со дня его получения.</w:t>
      </w:r>
    </w:p>
    <w:p w:rsidR="009C4B43" w:rsidRDefault="009C4B43">
      <w:pPr>
        <w:pStyle w:val="20"/>
        <w:framePr w:w="9854" w:h="11066" w:hRule="exact" w:wrap="none" w:vAnchor="page" w:hAnchor="page" w:x="1599" w:y="4289"/>
        <w:numPr>
          <w:ilvl w:val="0"/>
          <w:numId w:val="34"/>
        </w:numPr>
        <w:shd w:val="clear" w:color="auto" w:fill="auto"/>
        <w:tabs>
          <w:tab w:val="left" w:pos="838"/>
        </w:tabs>
        <w:spacing w:after="267"/>
        <w:ind w:right="460" w:firstLine="600"/>
        <w:jc w:val="both"/>
      </w:pPr>
      <w:r>
        <w:t>Письменный ответ на депутатский запрос оглашается председательствующим на заседании Совета депутатов или доводится до сведения депутатов иным путем.</w:t>
      </w:r>
    </w:p>
    <w:p w:rsidR="009C4B43" w:rsidRDefault="009C4B43">
      <w:pPr>
        <w:pStyle w:val="20"/>
        <w:framePr w:w="9854" w:h="11066" w:hRule="exact" w:wrap="none" w:vAnchor="page" w:hAnchor="page" w:x="1599" w:y="4289"/>
        <w:shd w:val="clear" w:color="auto" w:fill="auto"/>
        <w:spacing w:after="261" w:line="240" w:lineRule="exact"/>
        <w:ind w:left="3820"/>
        <w:jc w:val="left"/>
      </w:pPr>
      <w:r>
        <w:t>Статья 32. Вопрос</w:t>
      </w:r>
    </w:p>
    <w:p w:rsidR="009C4B43" w:rsidRDefault="009C4B43">
      <w:pPr>
        <w:pStyle w:val="20"/>
        <w:framePr w:w="9854" w:h="11066" w:hRule="exact" w:wrap="none" w:vAnchor="page" w:hAnchor="page" w:x="1599" w:y="4289"/>
        <w:numPr>
          <w:ilvl w:val="0"/>
          <w:numId w:val="35"/>
        </w:numPr>
        <w:shd w:val="clear" w:color="auto" w:fill="auto"/>
        <w:tabs>
          <w:tab w:val="left" w:pos="828"/>
        </w:tabs>
        <w:ind w:right="460" w:firstLine="600"/>
        <w:jc w:val="both"/>
      </w:pPr>
      <w:r>
        <w:t>Депутат, группа депутатов вправе обращаться на заседании Совета депутатов с вопросом к любому должностному лицу местного самоуправления.</w:t>
      </w:r>
    </w:p>
    <w:p w:rsidR="009C4B43" w:rsidRDefault="009C4B43">
      <w:pPr>
        <w:pStyle w:val="20"/>
        <w:framePr w:w="9854" w:h="11066" w:hRule="exact" w:wrap="none" w:vAnchor="page" w:hAnchor="page" w:x="1599" w:y="4289"/>
        <w:numPr>
          <w:ilvl w:val="0"/>
          <w:numId w:val="35"/>
        </w:numPr>
        <w:shd w:val="clear" w:color="auto" w:fill="auto"/>
        <w:tabs>
          <w:tab w:val="left" w:pos="838"/>
        </w:tabs>
        <w:ind w:right="460" w:firstLine="600"/>
        <w:jc w:val="both"/>
      </w:pPr>
      <w:r>
        <w:t>В повестке дня предусматривается время для обращения депутатов Совета депутатов с вопросами и ответов на них.</w:t>
      </w:r>
    </w:p>
    <w:p w:rsidR="009C4B43" w:rsidRDefault="009C4B43">
      <w:pPr>
        <w:pStyle w:val="20"/>
        <w:framePr w:w="9854" w:h="11066" w:hRule="exact" w:wrap="none" w:vAnchor="page" w:hAnchor="page" w:x="1599" w:y="4289"/>
        <w:numPr>
          <w:ilvl w:val="0"/>
          <w:numId w:val="35"/>
        </w:numPr>
        <w:shd w:val="clear" w:color="auto" w:fill="auto"/>
        <w:tabs>
          <w:tab w:val="left" w:pos="843"/>
        </w:tabs>
        <w:ind w:right="460" w:firstLine="600"/>
        <w:jc w:val="both"/>
      </w:pPr>
      <w:r>
        <w:t>Вопрос в письменной форме заблаговременно передается депутатом,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w:t>
      </w:r>
    </w:p>
    <w:p w:rsidR="009C4B43" w:rsidRDefault="009C4B43">
      <w:pPr>
        <w:pStyle w:val="20"/>
        <w:framePr w:w="9854" w:h="11066" w:hRule="exact" w:wrap="none" w:vAnchor="page" w:hAnchor="page" w:x="1599" w:y="4289"/>
        <w:numPr>
          <w:ilvl w:val="0"/>
          <w:numId w:val="35"/>
        </w:numPr>
        <w:shd w:val="clear" w:color="auto" w:fill="auto"/>
        <w:tabs>
          <w:tab w:val="left" w:pos="833"/>
        </w:tabs>
        <w:spacing w:after="267"/>
        <w:ind w:right="460" w:firstLine="600"/>
        <w:jc w:val="both"/>
      </w:pPr>
      <w:r>
        <w:t>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 депутатов.</w:t>
      </w:r>
    </w:p>
    <w:p w:rsidR="009C4B43" w:rsidRDefault="009C4B43">
      <w:pPr>
        <w:pStyle w:val="20"/>
        <w:framePr w:w="9854" w:h="11066" w:hRule="exact" w:wrap="none" w:vAnchor="page" w:hAnchor="page" w:x="1599" w:y="4289"/>
        <w:shd w:val="clear" w:color="auto" w:fill="auto"/>
        <w:spacing w:after="261" w:line="240" w:lineRule="exact"/>
        <w:jc w:val="left"/>
      </w:pPr>
      <w:r>
        <w:t>Статья 33. Контроль над исполнением решений, принимаемых Советом депутатов</w:t>
      </w:r>
    </w:p>
    <w:p w:rsidR="009C4B43" w:rsidRDefault="009C4B43">
      <w:pPr>
        <w:pStyle w:val="20"/>
        <w:framePr w:w="9854" w:h="11066" w:hRule="exact" w:wrap="none" w:vAnchor="page" w:hAnchor="page" w:x="1599" w:y="4289"/>
        <w:numPr>
          <w:ilvl w:val="0"/>
          <w:numId w:val="36"/>
        </w:numPr>
        <w:shd w:val="clear" w:color="auto" w:fill="auto"/>
        <w:tabs>
          <w:tab w:val="left" w:pos="876"/>
        </w:tabs>
        <w:ind w:firstLine="600"/>
        <w:jc w:val="both"/>
      </w:pPr>
      <w:r>
        <w:t>Решения, принимаемые Советом депутатов, подлежат контролю.</w:t>
      </w:r>
    </w:p>
    <w:p w:rsidR="009C4B43" w:rsidRDefault="009C4B43">
      <w:pPr>
        <w:pStyle w:val="20"/>
        <w:framePr w:w="9854" w:h="11066" w:hRule="exact" w:wrap="none" w:vAnchor="page" w:hAnchor="page" w:x="1599" w:y="4289"/>
        <w:numPr>
          <w:ilvl w:val="0"/>
          <w:numId w:val="36"/>
        </w:numPr>
        <w:shd w:val="clear" w:color="auto" w:fill="auto"/>
        <w:tabs>
          <w:tab w:val="left" w:pos="838"/>
        </w:tabs>
        <w:ind w:right="460" w:firstLine="600"/>
        <w:jc w:val="both"/>
      </w:pPr>
      <w:r>
        <w:t>Срок отчетности по контролю и уполномоченный на осуществление контроля Совет депутатов или лицо определяются либо в самом подлежащем контролю решении, либо в ином решении Совета депутатов.</w:t>
      </w:r>
    </w:p>
    <w:p w:rsidR="009C4B43" w:rsidRDefault="009C4B43">
      <w:pPr>
        <w:pStyle w:val="20"/>
        <w:framePr w:w="9854" w:h="11066" w:hRule="exact" w:wrap="none" w:vAnchor="page" w:hAnchor="page" w:x="1599" w:y="4289"/>
        <w:numPr>
          <w:ilvl w:val="0"/>
          <w:numId w:val="36"/>
        </w:numPr>
        <w:shd w:val="clear" w:color="auto" w:fill="auto"/>
        <w:tabs>
          <w:tab w:val="left" w:pos="838"/>
        </w:tabs>
        <w:ind w:right="460" w:firstLine="600"/>
        <w:jc w:val="both"/>
      </w:pPr>
      <w:r>
        <w:t>После заслушивания сообщения о ходе выполнения решения Совет депутатов вправе:</w:t>
      </w:r>
    </w:p>
    <w:p w:rsidR="009C4B43" w:rsidRDefault="009C4B43">
      <w:pPr>
        <w:pStyle w:val="20"/>
        <w:framePr w:w="9854" w:h="11066" w:hRule="exact" w:wrap="none" w:vAnchor="page" w:hAnchor="page" w:x="1599" w:y="4289"/>
        <w:numPr>
          <w:ilvl w:val="0"/>
          <w:numId w:val="14"/>
        </w:numPr>
        <w:shd w:val="clear" w:color="auto" w:fill="auto"/>
        <w:tabs>
          <w:tab w:val="left" w:pos="804"/>
        </w:tabs>
        <w:ind w:firstLine="600"/>
        <w:jc w:val="both"/>
      </w:pPr>
      <w:r>
        <w:t>снять решение с контроля, как выполненное;</w:t>
      </w:r>
    </w:p>
    <w:p w:rsidR="009C4B43" w:rsidRDefault="009C4B43">
      <w:pPr>
        <w:pStyle w:val="20"/>
        <w:framePr w:w="9854" w:h="11066" w:hRule="exact" w:wrap="none" w:vAnchor="page" w:hAnchor="page" w:x="1599" w:y="4289"/>
        <w:numPr>
          <w:ilvl w:val="0"/>
          <w:numId w:val="14"/>
        </w:numPr>
        <w:shd w:val="clear" w:color="auto" w:fill="auto"/>
        <w:tabs>
          <w:tab w:val="left" w:pos="804"/>
        </w:tabs>
        <w:ind w:firstLine="600"/>
        <w:jc w:val="both"/>
      </w:pPr>
      <w:r>
        <w:t>снять с контроля отдельные пункты решения, как выполненные;</w:t>
      </w:r>
    </w:p>
    <w:p w:rsidR="009C4B43" w:rsidRDefault="009C4B43">
      <w:pPr>
        <w:pStyle w:val="20"/>
        <w:framePr w:w="9854" w:h="11066" w:hRule="exact" w:wrap="none" w:vAnchor="page" w:hAnchor="page" w:x="1599" w:y="4289"/>
        <w:numPr>
          <w:ilvl w:val="0"/>
          <w:numId w:val="14"/>
        </w:numPr>
        <w:shd w:val="clear" w:color="auto" w:fill="auto"/>
        <w:tabs>
          <w:tab w:val="left" w:pos="797"/>
        </w:tabs>
        <w:ind w:right="460" w:firstLine="600"/>
        <w:jc w:val="both"/>
      </w:pPr>
      <w:r>
        <w:t>продлить контрольные полномочия; возложить контрольные полномочия на иное лицо либо орган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4"/>
        <w:framePr w:wrap="none" w:vAnchor="page" w:hAnchor="page" w:x="10992" w:y="121"/>
        <w:shd w:val="clear" w:color="auto" w:fill="auto"/>
        <w:spacing w:line="380" w:lineRule="exact"/>
      </w:pPr>
    </w:p>
    <w:p w:rsidR="009C4B43" w:rsidRDefault="009C4B43">
      <w:pPr>
        <w:pStyle w:val="20"/>
        <w:framePr w:w="9854" w:h="14109" w:hRule="exact" w:wrap="none" w:vAnchor="page" w:hAnchor="page" w:x="1599" w:y="987"/>
        <w:numPr>
          <w:ilvl w:val="0"/>
          <w:numId w:val="14"/>
        </w:numPr>
        <w:shd w:val="clear" w:color="auto" w:fill="auto"/>
        <w:tabs>
          <w:tab w:val="left" w:pos="917"/>
        </w:tabs>
        <w:spacing w:line="269" w:lineRule="exact"/>
        <w:ind w:left="160" w:firstLine="540"/>
        <w:jc w:val="both"/>
      </w:pPr>
      <w:r>
        <w:t>отменить решение;</w:t>
      </w:r>
    </w:p>
    <w:p w:rsidR="009C4B43" w:rsidRDefault="009C4B43">
      <w:pPr>
        <w:pStyle w:val="20"/>
        <w:framePr w:w="9854" w:h="14109" w:hRule="exact" w:wrap="none" w:vAnchor="page" w:hAnchor="page" w:x="1599" w:y="987"/>
        <w:numPr>
          <w:ilvl w:val="0"/>
          <w:numId w:val="14"/>
        </w:numPr>
        <w:shd w:val="clear" w:color="auto" w:fill="auto"/>
        <w:tabs>
          <w:tab w:val="left" w:pos="917"/>
        </w:tabs>
        <w:spacing w:line="269" w:lineRule="exact"/>
        <w:ind w:left="160" w:firstLine="540"/>
        <w:jc w:val="both"/>
      </w:pPr>
      <w:r>
        <w:t>изменить решение или дополнить его;</w:t>
      </w:r>
    </w:p>
    <w:p w:rsidR="009C4B43" w:rsidRDefault="009C4B43">
      <w:pPr>
        <w:pStyle w:val="20"/>
        <w:framePr w:w="9854" w:h="14109" w:hRule="exact" w:wrap="none" w:vAnchor="page" w:hAnchor="page" w:x="1599" w:y="987"/>
        <w:numPr>
          <w:ilvl w:val="0"/>
          <w:numId w:val="14"/>
        </w:numPr>
        <w:shd w:val="clear" w:color="auto" w:fill="auto"/>
        <w:tabs>
          <w:tab w:val="left" w:pos="917"/>
        </w:tabs>
        <w:spacing w:after="263" w:line="269" w:lineRule="exact"/>
        <w:ind w:left="160" w:firstLine="540"/>
        <w:jc w:val="both"/>
      </w:pPr>
      <w:r>
        <w:t>принять дополнительное решение.</w:t>
      </w:r>
    </w:p>
    <w:p w:rsidR="009C4B43" w:rsidRDefault="009C4B43">
      <w:pPr>
        <w:pStyle w:val="20"/>
        <w:framePr w:w="9854" w:h="14109" w:hRule="exact" w:wrap="none" w:vAnchor="page" w:hAnchor="page" w:x="1599" w:y="987"/>
        <w:shd w:val="clear" w:color="auto" w:fill="auto"/>
        <w:spacing w:line="240" w:lineRule="exact"/>
        <w:ind w:left="160"/>
        <w:jc w:val="center"/>
      </w:pPr>
      <w:r>
        <w:t>Статья 34. Контроль над соблюдением Регламента Совета депутатов и ответственность</w:t>
      </w:r>
    </w:p>
    <w:p w:rsidR="009C4B43" w:rsidRDefault="009C4B43">
      <w:pPr>
        <w:pStyle w:val="20"/>
        <w:framePr w:w="9854" w:h="14109" w:hRule="exact" w:wrap="none" w:vAnchor="page" w:hAnchor="page" w:x="1599" w:y="987"/>
        <w:shd w:val="clear" w:color="auto" w:fill="auto"/>
        <w:spacing w:after="196" w:line="240" w:lineRule="exact"/>
        <w:ind w:left="160"/>
        <w:jc w:val="center"/>
      </w:pPr>
      <w:r>
        <w:t>за его нарушение</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Контроль над соблюдением Регламента Совета депутатов и определение меры ответственности за его нарушение возлагаются на председателя Совета депутатов и постоянные комиссии Совета депутатов, которые представляют предложения по соблюдению и обеспечению Регламента.</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При нарушении депутатом Совета депутатов порядка на заседании Совета депутатов или заседании комиссии к нему применяются следующие меры воздействия:</w:t>
      </w:r>
    </w:p>
    <w:p w:rsidR="009C4B43" w:rsidRDefault="009C4B43">
      <w:pPr>
        <w:pStyle w:val="20"/>
        <w:framePr w:w="9854" w:h="14109" w:hRule="exact" w:wrap="none" w:vAnchor="page" w:hAnchor="page" w:x="1599" w:y="987"/>
        <w:numPr>
          <w:ilvl w:val="0"/>
          <w:numId w:val="14"/>
        </w:numPr>
        <w:shd w:val="clear" w:color="auto" w:fill="auto"/>
        <w:tabs>
          <w:tab w:val="left" w:pos="922"/>
        </w:tabs>
        <w:ind w:left="160" w:firstLine="540"/>
        <w:jc w:val="both"/>
      </w:pPr>
      <w:r>
        <w:t>призыв к порядку;</w:t>
      </w:r>
    </w:p>
    <w:p w:rsidR="009C4B43" w:rsidRDefault="009C4B43">
      <w:pPr>
        <w:pStyle w:val="20"/>
        <w:framePr w:w="9854" w:h="14109" w:hRule="exact" w:wrap="none" w:vAnchor="page" w:hAnchor="page" w:x="1599" w:y="987"/>
        <w:numPr>
          <w:ilvl w:val="0"/>
          <w:numId w:val="14"/>
        </w:numPr>
        <w:shd w:val="clear" w:color="auto" w:fill="auto"/>
        <w:tabs>
          <w:tab w:val="left" w:pos="922"/>
        </w:tabs>
        <w:ind w:left="160" w:firstLine="540"/>
        <w:jc w:val="both"/>
      </w:pPr>
      <w:r>
        <w:t>призыв к порядку с занесением в протокол;</w:t>
      </w:r>
    </w:p>
    <w:p w:rsidR="009C4B43" w:rsidRDefault="009C4B43">
      <w:pPr>
        <w:pStyle w:val="20"/>
        <w:framePr w:w="9854" w:h="14109" w:hRule="exact" w:wrap="none" w:vAnchor="page" w:hAnchor="page" w:x="1599" w:y="987"/>
        <w:numPr>
          <w:ilvl w:val="0"/>
          <w:numId w:val="14"/>
        </w:numPr>
        <w:shd w:val="clear" w:color="auto" w:fill="auto"/>
        <w:tabs>
          <w:tab w:val="left" w:pos="922"/>
        </w:tabs>
        <w:ind w:left="160" w:firstLine="540"/>
        <w:jc w:val="both"/>
      </w:pPr>
      <w:r>
        <w:t>порицание.</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Призвать к порядку вправе только председатель Совета депутатов либо председатель комиссии или рабочей группы.</w:t>
      </w:r>
    </w:p>
    <w:p w:rsidR="009C4B43" w:rsidRDefault="009C4B43">
      <w:pPr>
        <w:pStyle w:val="20"/>
        <w:framePr w:w="9854" w:h="14109" w:hRule="exact" w:wrap="none" w:vAnchor="page" w:hAnchor="page" w:x="1599" w:y="987"/>
        <w:shd w:val="clear" w:color="auto" w:fill="auto"/>
        <w:ind w:left="160" w:firstLine="540"/>
        <w:jc w:val="both"/>
      </w:pPr>
      <w:r>
        <w:t>Депутат призывается к порядку, если он:</w:t>
      </w:r>
    </w:p>
    <w:p w:rsidR="009C4B43" w:rsidRDefault="009C4B43">
      <w:pPr>
        <w:pStyle w:val="20"/>
        <w:framePr w:w="9854" w:h="14109" w:hRule="exact" w:wrap="none" w:vAnchor="page" w:hAnchor="page" w:x="1599" w:y="987"/>
        <w:numPr>
          <w:ilvl w:val="0"/>
          <w:numId w:val="14"/>
        </w:numPr>
        <w:shd w:val="clear" w:color="auto" w:fill="auto"/>
        <w:tabs>
          <w:tab w:val="left" w:pos="919"/>
        </w:tabs>
        <w:ind w:left="160" w:right="360" w:firstLine="540"/>
        <w:jc w:val="both"/>
      </w:pPr>
      <w:r>
        <w:t>выступает без разрешения председателя Совета депутатов либо председателя комиссии;</w:t>
      </w:r>
    </w:p>
    <w:p w:rsidR="009C4B43" w:rsidRDefault="009C4B43">
      <w:pPr>
        <w:pStyle w:val="20"/>
        <w:framePr w:w="9854" w:h="14109" w:hRule="exact" w:wrap="none" w:vAnchor="page" w:hAnchor="page" w:x="1599" w:y="987"/>
        <w:numPr>
          <w:ilvl w:val="0"/>
          <w:numId w:val="14"/>
        </w:numPr>
        <w:shd w:val="clear" w:color="auto" w:fill="auto"/>
        <w:tabs>
          <w:tab w:val="left" w:pos="917"/>
        </w:tabs>
        <w:ind w:left="160" w:firstLine="540"/>
        <w:jc w:val="both"/>
      </w:pPr>
      <w:r>
        <w:t>допускает в речи оскорбительные выражения;</w:t>
      </w:r>
    </w:p>
    <w:p w:rsidR="009C4B43" w:rsidRDefault="009C4B43">
      <w:pPr>
        <w:pStyle w:val="20"/>
        <w:framePr w:w="9854" w:h="14109" w:hRule="exact" w:wrap="none" w:vAnchor="page" w:hAnchor="page" w:x="1599" w:y="987"/>
        <w:numPr>
          <w:ilvl w:val="0"/>
          <w:numId w:val="14"/>
        </w:numPr>
        <w:shd w:val="clear" w:color="auto" w:fill="auto"/>
        <w:tabs>
          <w:tab w:val="left" w:pos="922"/>
        </w:tabs>
        <w:ind w:left="160" w:firstLine="540"/>
        <w:jc w:val="both"/>
      </w:pPr>
      <w:r>
        <w:t>перемещается по залу в момент подсчета голосов.</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Призывается к порядку с занесением в протокол депутат, который на том же заседании был однажды призван к порядку.</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и без дебатов.</w:t>
      </w:r>
    </w:p>
    <w:p w:rsidR="009C4B43" w:rsidRDefault="009C4B43">
      <w:pPr>
        <w:pStyle w:val="20"/>
        <w:framePr w:w="9854" w:h="14109" w:hRule="exact" w:wrap="none" w:vAnchor="page" w:hAnchor="page" w:x="1599" w:y="987"/>
        <w:shd w:val="clear" w:color="auto" w:fill="auto"/>
        <w:ind w:left="160" w:firstLine="540"/>
        <w:jc w:val="both"/>
      </w:pPr>
      <w:r>
        <w:t>Порицание выносится депутату, который:</w:t>
      </w:r>
    </w:p>
    <w:p w:rsidR="009C4B43" w:rsidRDefault="009C4B43">
      <w:pPr>
        <w:pStyle w:val="20"/>
        <w:framePr w:w="9854" w:h="14109" w:hRule="exact" w:wrap="none" w:vAnchor="page" w:hAnchor="page" w:x="1599" w:y="987"/>
        <w:numPr>
          <w:ilvl w:val="0"/>
          <w:numId w:val="14"/>
        </w:numPr>
        <w:shd w:val="clear" w:color="auto" w:fill="auto"/>
        <w:tabs>
          <w:tab w:val="left" w:pos="915"/>
        </w:tabs>
        <w:ind w:left="160" w:right="360" w:firstLine="540"/>
        <w:jc w:val="both"/>
      </w:pPr>
      <w:r>
        <w:t>после призвания к порядку с занесением в протокол не выполняет требования председателя Совета депутатов;</w:t>
      </w:r>
    </w:p>
    <w:p w:rsidR="009C4B43" w:rsidRDefault="009C4B43">
      <w:pPr>
        <w:pStyle w:val="20"/>
        <w:framePr w:w="9854" w:h="14109" w:hRule="exact" w:wrap="none" w:vAnchor="page" w:hAnchor="page" w:x="1599" w:y="987"/>
        <w:numPr>
          <w:ilvl w:val="0"/>
          <w:numId w:val="14"/>
        </w:numPr>
        <w:shd w:val="clear" w:color="auto" w:fill="auto"/>
        <w:tabs>
          <w:tab w:val="left" w:pos="915"/>
        </w:tabs>
        <w:ind w:left="160" w:right="360" w:firstLine="540"/>
        <w:jc w:val="both"/>
      </w:pPr>
      <w:r>
        <w:t>на заседании организовал беспорядок и шумные сцены, предпринял попытку парализовать свободу обсуждения и голосования;</w:t>
      </w:r>
    </w:p>
    <w:p w:rsidR="009C4B43" w:rsidRDefault="009C4B43">
      <w:pPr>
        <w:pStyle w:val="20"/>
        <w:framePr w:w="9854" w:h="14109" w:hRule="exact" w:wrap="none" w:vAnchor="page" w:hAnchor="page" w:x="1599" w:y="987"/>
        <w:numPr>
          <w:ilvl w:val="0"/>
          <w:numId w:val="14"/>
        </w:numPr>
        <w:shd w:val="clear" w:color="auto" w:fill="auto"/>
        <w:tabs>
          <w:tab w:val="left" w:pos="919"/>
        </w:tabs>
        <w:ind w:left="160" w:right="360" w:firstLine="540"/>
        <w:jc w:val="both"/>
      </w:pPr>
      <w:r>
        <w:t>оскорбил Совет депутатов, его председателя, группу депутатов или отдельного депутата.</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Депутат освобождается от взыскания, если он немедленно принес публичные извинения.</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Отсутствие депутата на заседаниях Совета депутатов или комиссии без уважительных причин более двух раз подряд может повлечь применение к нему следующих мер воздействия:</w:t>
      </w:r>
    </w:p>
    <w:p w:rsidR="009C4B43" w:rsidRDefault="009C4B43">
      <w:pPr>
        <w:pStyle w:val="20"/>
        <w:framePr w:w="9854" w:h="14109" w:hRule="exact" w:wrap="none" w:vAnchor="page" w:hAnchor="page" w:x="1599" w:y="987"/>
        <w:numPr>
          <w:ilvl w:val="1"/>
          <w:numId w:val="37"/>
        </w:numPr>
        <w:shd w:val="clear" w:color="auto" w:fill="auto"/>
        <w:tabs>
          <w:tab w:val="left" w:pos="1191"/>
        </w:tabs>
        <w:ind w:left="160" w:firstLine="540"/>
        <w:jc w:val="both"/>
      </w:pPr>
      <w:r>
        <w:t>Вынесение публичного порицания в адрес депутата.</w:t>
      </w:r>
    </w:p>
    <w:p w:rsidR="009C4B43" w:rsidRDefault="009C4B43">
      <w:pPr>
        <w:pStyle w:val="20"/>
        <w:framePr w:w="9854" w:h="14109" w:hRule="exact" w:wrap="none" w:vAnchor="page" w:hAnchor="page" w:x="1599" w:y="987"/>
        <w:numPr>
          <w:ilvl w:val="1"/>
          <w:numId w:val="37"/>
        </w:numPr>
        <w:shd w:val="clear" w:color="auto" w:fill="auto"/>
        <w:tabs>
          <w:tab w:val="left" w:pos="1350"/>
        </w:tabs>
        <w:ind w:left="160" w:right="360" w:firstLine="540"/>
        <w:jc w:val="both"/>
      </w:pPr>
      <w:r>
        <w:t>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комиссий.</w:t>
      </w:r>
    </w:p>
    <w:p w:rsidR="009C4B43" w:rsidRDefault="009C4B43">
      <w:pPr>
        <w:pStyle w:val="20"/>
        <w:framePr w:w="9854" w:h="14109" w:hRule="exact" w:wrap="none" w:vAnchor="page" w:hAnchor="page" w:x="1599" w:y="987"/>
        <w:shd w:val="clear" w:color="auto" w:fill="auto"/>
        <w:ind w:left="160" w:right="360" w:firstLine="540"/>
        <w:jc w:val="both"/>
      </w:pPr>
      <w:r>
        <w:t>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w:t>
      </w:r>
    </w:p>
    <w:p w:rsidR="009C4B43" w:rsidRDefault="009C4B43">
      <w:pPr>
        <w:pStyle w:val="20"/>
        <w:framePr w:w="9854" w:h="14109" w:hRule="exact" w:wrap="none" w:vAnchor="page" w:hAnchor="page" w:x="1599" w:y="987"/>
        <w:numPr>
          <w:ilvl w:val="0"/>
          <w:numId w:val="37"/>
        </w:numPr>
        <w:shd w:val="clear" w:color="auto" w:fill="auto"/>
        <w:tabs>
          <w:tab w:val="left" w:pos="1015"/>
        </w:tabs>
        <w:ind w:left="160" w:right="360" w:firstLine="540"/>
        <w:jc w:val="both"/>
      </w:pPr>
      <w:r>
        <w:t>Член комиссии, не посещающий заседание комиссии непрерывно на протяжении четырех заседаний комиссии, исключается из состава комиссии решением комиссии большинством голосов. Дальнейшее включение в состав комиссии производится на общих основаниях.</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framePr w:wrap="none" w:vAnchor="page" w:hAnchor="page" w:x="11213" w:y="1"/>
      </w:pPr>
    </w:p>
    <w:p w:rsidR="009C4B43" w:rsidRDefault="009C4B43">
      <w:pPr>
        <w:pStyle w:val="20"/>
        <w:framePr w:w="9854" w:h="4423" w:hRule="exact" w:wrap="none" w:vAnchor="page" w:hAnchor="page" w:x="1599" w:y="1006"/>
        <w:shd w:val="clear" w:color="auto" w:fill="auto"/>
        <w:spacing w:after="261" w:line="240" w:lineRule="exact"/>
        <w:ind w:left="140"/>
        <w:jc w:val="center"/>
      </w:pPr>
      <w:r>
        <w:t>Глава 7. ЗАКЛЮЧИТЕЛЬНЫЕ ПОЛОЖЕНИЯ</w:t>
      </w:r>
    </w:p>
    <w:p w:rsidR="009C4B43" w:rsidRDefault="009C4B43">
      <w:pPr>
        <w:pStyle w:val="20"/>
        <w:framePr w:w="9854" w:h="4423" w:hRule="exact" w:wrap="none" w:vAnchor="page" w:hAnchor="page" w:x="1599" w:y="1006"/>
        <w:shd w:val="clear" w:color="auto" w:fill="auto"/>
        <w:spacing w:after="240"/>
        <w:ind w:left="140"/>
        <w:jc w:val="center"/>
      </w:pPr>
      <w:r>
        <w:t>Статья 35. Порядок внесения изменений и дополнений</w:t>
      </w:r>
      <w:r>
        <w:br/>
        <w:t>в настоящий Регламент</w:t>
      </w:r>
    </w:p>
    <w:p w:rsidR="009C4B43" w:rsidRDefault="009C4B43">
      <w:pPr>
        <w:pStyle w:val="20"/>
        <w:framePr w:w="9854" w:h="4423" w:hRule="exact" w:wrap="none" w:vAnchor="page" w:hAnchor="page" w:x="1599" w:y="1006"/>
        <w:numPr>
          <w:ilvl w:val="0"/>
          <w:numId w:val="38"/>
        </w:numPr>
        <w:shd w:val="clear" w:color="auto" w:fill="auto"/>
        <w:tabs>
          <w:tab w:val="left" w:pos="1044"/>
        </w:tabs>
        <w:ind w:left="180" w:right="320" w:firstLine="540"/>
        <w:jc w:val="both"/>
      </w:pPr>
      <w:r>
        <w:t>Изменения настоящего Регламента осуществляются по истечении не менее чем трех месяцев работы Совета депутатов очередного созыва 2/3 от установленного числа депутатов. Последующие изменения могут осуществляться числом голосов не менее 2/3 от установленного числа депутатов Совета депутатов в случае необходимости приведения настоящего Регламента в соответствие с законодательством Российской Федерации.</w:t>
      </w:r>
    </w:p>
    <w:p w:rsidR="009C4B43" w:rsidRDefault="009C4B43">
      <w:pPr>
        <w:pStyle w:val="20"/>
        <w:framePr w:w="9854" w:h="4423" w:hRule="exact" w:wrap="none" w:vAnchor="page" w:hAnchor="page" w:x="1599" w:y="1006"/>
        <w:numPr>
          <w:ilvl w:val="0"/>
          <w:numId w:val="38"/>
        </w:numPr>
        <w:shd w:val="clear" w:color="auto" w:fill="auto"/>
        <w:tabs>
          <w:tab w:val="left" w:pos="1046"/>
        </w:tabs>
        <w:spacing w:after="288" w:line="240" w:lineRule="exact"/>
        <w:ind w:left="180" w:firstLine="540"/>
        <w:jc w:val="both"/>
      </w:pPr>
      <w:r>
        <w:t>Очередной созыв Совета депутатов вправе принять новую редакцию Регламента.</w:t>
      </w:r>
    </w:p>
    <w:p w:rsidR="009C4B43" w:rsidRDefault="009C4B43">
      <w:pPr>
        <w:pStyle w:val="20"/>
        <w:framePr w:w="9854" w:h="4423" w:hRule="exact" w:wrap="none" w:vAnchor="page" w:hAnchor="page" w:x="1599" w:y="1006"/>
        <w:shd w:val="clear" w:color="auto" w:fill="auto"/>
        <w:spacing w:after="261" w:line="240" w:lineRule="exact"/>
        <w:ind w:left="140"/>
        <w:jc w:val="center"/>
      </w:pPr>
      <w:r>
        <w:t>Статья 36. Вступление настоящего Регламента в силу</w:t>
      </w:r>
    </w:p>
    <w:p w:rsidR="009C4B43" w:rsidRDefault="009C4B43">
      <w:pPr>
        <w:pStyle w:val="20"/>
        <w:framePr w:w="9854" w:h="4423" w:hRule="exact" w:wrap="none" w:vAnchor="page" w:hAnchor="page" w:x="1599" w:y="1006"/>
        <w:shd w:val="clear" w:color="auto" w:fill="auto"/>
        <w:ind w:left="180" w:right="320" w:firstLine="540"/>
        <w:jc w:val="both"/>
      </w:pPr>
      <w:r>
        <w:t>Настоящий Регламент вступает в силу со дня заседания Совета депутатов, на котором был принят настоящий Регламент.</w:t>
      </w:r>
    </w:p>
    <w:p w:rsidR="009C4B43" w:rsidRDefault="009C4B43">
      <w:pPr>
        <w:rPr>
          <w:sz w:val="2"/>
          <w:szCs w:val="2"/>
        </w:rPr>
      </w:pPr>
    </w:p>
    <w:sectPr w:rsidR="009C4B43" w:rsidSect="006D0C86">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B43" w:rsidRDefault="009C4B43">
      <w:r>
        <w:separator/>
      </w:r>
    </w:p>
  </w:endnote>
  <w:endnote w:type="continuationSeparator" w:id="1">
    <w:p w:rsidR="009C4B43" w:rsidRDefault="009C4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3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B43" w:rsidRDefault="009C4B43"/>
  </w:footnote>
  <w:footnote w:type="continuationSeparator" w:id="1">
    <w:p w:rsidR="009C4B43" w:rsidRDefault="009C4B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CCD"/>
    <w:multiLevelType w:val="multilevel"/>
    <w:tmpl w:val="BDD2C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A3093F"/>
    <w:multiLevelType w:val="multilevel"/>
    <w:tmpl w:val="AB6010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AC7267"/>
    <w:multiLevelType w:val="multilevel"/>
    <w:tmpl w:val="726E6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9DE40B2"/>
    <w:multiLevelType w:val="multilevel"/>
    <w:tmpl w:val="6F72F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CD0331D"/>
    <w:multiLevelType w:val="multilevel"/>
    <w:tmpl w:val="32C8A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5C6113"/>
    <w:multiLevelType w:val="multilevel"/>
    <w:tmpl w:val="D8222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A95779A"/>
    <w:multiLevelType w:val="multilevel"/>
    <w:tmpl w:val="5D0E6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0B6E5B"/>
    <w:multiLevelType w:val="multilevel"/>
    <w:tmpl w:val="BADC0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0447B4C"/>
    <w:multiLevelType w:val="multilevel"/>
    <w:tmpl w:val="C7F48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0CE2EF9"/>
    <w:multiLevelType w:val="multilevel"/>
    <w:tmpl w:val="6E2CF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9B5D74"/>
    <w:multiLevelType w:val="multilevel"/>
    <w:tmpl w:val="04D49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88775A"/>
    <w:multiLevelType w:val="multilevel"/>
    <w:tmpl w:val="19180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E064D2"/>
    <w:multiLevelType w:val="multilevel"/>
    <w:tmpl w:val="4378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3550AEB"/>
    <w:multiLevelType w:val="multilevel"/>
    <w:tmpl w:val="33A6C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5152808"/>
    <w:multiLevelType w:val="multilevel"/>
    <w:tmpl w:val="E0B63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AB02EAC"/>
    <w:multiLevelType w:val="multilevel"/>
    <w:tmpl w:val="778EDD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C095B8B"/>
    <w:multiLevelType w:val="multilevel"/>
    <w:tmpl w:val="64A2100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1021B3F"/>
    <w:multiLevelType w:val="multilevel"/>
    <w:tmpl w:val="CAD4B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1EF2A35"/>
    <w:multiLevelType w:val="multilevel"/>
    <w:tmpl w:val="F73C4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4860B0C"/>
    <w:multiLevelType w:val="multilevel"/>
    <w:tmpl w:val="08782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519022D"/>
    <w:multiLevelType w:val="multilevel"/>
    <w:tmpl w:val="4CAE279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9201E26"/>
    <w:multiLevelType w:val="multilevel"/>
    <w:tmpl w:val="AF0A8C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AA54E08"/>
    <w:multiLevelType w:val="multilevel"/>
    <w:tmpl w:val="BA90D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CB869BF"/>
    <w:multiLevelType w:val="multilevel"/>
    <w:tmpl w:val="061EE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6F54496"/>
    <w:multiLevelType w:val="multilevel"/>
    <w:tmpl w:val="F3B05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79E21A5"/>
    <w:multiLevelType w:val="multilevel"/>
    <w:tmpl w:val="D9DEC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EEE2A5B"/>
    <w:multiLevelType w:val="multilevel"/>
    <w:tmpl w:val="1A00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126464A"/>
    <w:multiLevelType w:val="multilevel"/>
    <w:tmpl w:val="A978D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1DA4197"/>
    <w:multiLevelType w:val="multilevel"/>
    <w:tmpl w:val="FB7C7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4A563C2"/>
    <w:multiLevelType w:val="multilevel"/>
    <w:tmpl w:val="B61E4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BB671F9"/>
    <w:multiLevelType w:val="multilevel"/>
    <w:tmpl w:val="790AD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EB42F88"/>
    <w:multiLevelType w:val="multilevel"/>
    <w:tmpl w:val="6CD8F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6253A1E"/>
    <w:multiLevelType w:val="multilevel"/>
    <w:tmpl w:val="B8645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79140A5"/>
    <w:multiLevelType w:val="multilevel"/>
    <w:tmpl w:val="73F4E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96D16DB"/>
    <w:multiLevelType w:val="multilevel"/>
    <w:tmpl w:val="2D28C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B47207F"/>
    <w:multiLevelType w:val="multilevel"/>
    <w:tmpl w:val="C3E6D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C1867A9"/>
    <w:multiLevelType w:val="multilevel"/>
    <w:tmpl w:val="34A4D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CD25C94"/>
    <w:multiLevelType w:val="multilevel"/>
    <w:tmpl w:val="C4DE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30"/>
  </w:num>
  <w:num w:numId="3">
    <w:abstractNumId w:val="15"/>
  </w:num>
  <w:num w:numId="4">
    <w:abstractNumId w:val="17"/>
  </w:num>
  <w:num w:numId="5">
    <w:abstractNumId w:val="21"/>
  </w:num>
  <w:num w:numId="6">
    <w:abstractNumId w:val="3"/>
  </w:num>
  <w:num w:numId="7">
    <w:abstractNumId w:val="1"/>
  </w:num>
  <w:num w:numId="8">
    <w:abstractNumId w:val="16"/>
  </w:num>
  <w:num w:numId="9">
    <w:abstractNumId w:val="22"/>
  </w:num>
  <w:num w:numId="10">
    <w:abstractNumId w:val="31"/>
  </w:num>
  <w:num w:numId="11">
    <w:abstractNumId w:val="35"/>
  </w:num>
  <w:num w:numId="12">
    <w:abstractNumId w:val="6"/>
  </w:num>
  <w:num w:numId="13">
    <w:abstractNumId w:val="33"/>
  </w:num>
  <w:num w:numId="14">
    <w:abstractNumId w:val="20"/>
  </w:num>
  <w:num w:numId="15">
    <w:abstractNumId w:val="4"/>
  </w:num>
  <w:num w:numId="16">
    <w:abstractNumId w:val="23"/>
  </w:num>
  <w:num w:numId="17">
    <w:abstractNumId w:val="9"/>
  </w:num>
  <w:num w:numId="18">
    <w:abstractNumId w:val="28"/>
  </w:num>
  <w:num w:numId="19">
    <w:abstractNumId w:val="10"/>
  </w:num>
  <w:num w:numId="20">
    <w:abstractNumId w:val="25"/>
  </w:num>
  <w:num w:numId="21">
    <w:abstractNumId w:val="11"/>
  </w:num>
  <w:num w:numId="22">
    <w:abstractNumId w:val="36"/>
  </w:num>
  <w:num w:numId="23">
    <w:abstractNumId w:val="27"/>
  </w:num>
  <w:num w:numId="24">
    <w:abstractNumId w:val="19"/>
  </w:num>
  <w:num w:numId="25">
    <w:abstractNumId w:val="12"/>
  </w:num>
  <w:num w:numId="26">
    <w:abstractNumId w:val="37"/>
  </w:num>
  <w:num w:numId="27">
    <w:abstractNumId w:val="13"/>
  </w:num>
  <w:num w:numId="28">
    <w:abstractNumId w:val="26"/>
  </w:num>
  <w:num w:numId="29">
    <w:abstractNumId w:val="32"/>
  </w:num>
  <w:num w:numId="30">
    <w:abstractNumId w:val="2"/>
  </w:num>
  <w:num w:numId="31">
    <w:abstractNumId w:val="29"/>
  </w:num>
  <w:num w:numId="32">
    <w:abstractNumId w:val="5"/>
  </w:num>
  <w:num w:numId="33">
    <w:abstractNumId w:val="7"/>
  </w:num>
  <w:num w:numId="34">
    <w:abstractNumId w:val="8"/>
  </w:num>
  <w:num w:numId="35">
    <w:abstractNumId w:val="34"/>
  </w:num>
  <w:num w:numId="36">
    <w:abstractNumId w:val="24"/>
  </w:num>
  <w:num w:numId="37">
    <w:abstractNumId w:val="14"/>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814"/>
    <w:rsid w:val="00197405"/>
    <w:rsid w:val="001A5814"/>
    <w:rsid w:val="001B1115"/>
    <w:rsid w:val="003274B1"/>
    <w:rsid w:val="00342704"/>
    <w:rsid w:val="004271B4"/>
    <w:rsid w:val="004A3FE4"/>
    <w:rsid w:val="006D0C86"/>
    <w:rsid w:val="009C4B43"/>
    <w:rsid w:val="00B23761"/>
    <w:rsid w:val="00FB4A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86"/>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0C86"/>
    <w:rPr>
      <w:rFonts w:cs="Times New Roman"/>
      <w:color w:val="0066CC"/>
      <w:u w:val="single"/>
    </w:rPr>
  </w:style>
  <w:style w:type="character" w:customStyle="1" w:styleId="2">
    <w:name w:val="Основной текст (2)_"/>
    <w:basedOn w:val="DefaultParagraphFont"/>
    <w:link w:val="20"/>
    <w:uiPriority w:val="99"/>
    <w:locked/>
    <w:rsid w:val="006D0C86"/>
    <w:rPr>
      <w:rFonts w:ascii="Times New Roman" w:hAnsi="Times New Roman" w:cs="Times New Roman"/>
      <w:u w:val="none"/>
    </w:rPr>
  </w:style>
  <w:style w:type="character" w:customStyle="1" w:styleId="3">
    <w:name w:val="Заголовок №3_"/>
    <w:basedOn w:val="DefaultParagraphFont"/>
    <w:link w:val="30"/>
    <w:uiPriority w:val="99"/>
    <w:locked/>
    <w:rsid w:val="006D0C86"/>
    <w:rPr>
      <w:rFonts w:ascii="Times New Roman" w:hAnsi="Times New Roman" w:cs="Times New Roman"/>
      <w:b/>
      <w:bCs/>
      <w:u w:val="none"/>
    </w:rPr>
  </w:style>
  <w:style w:type="character" w:customStyle="1" w:styleId="21">
    <w:name w:val="Заголовок №2_"/>
    <w:basedOn w:val="DefaultParagraphFont"/>
    <w:link w:val="22"/>
    <w:uiPriority w:val="99"/>
    <w:locked/>
    <w:rsid w:val="006D0C86"/>
    <w:rPr>
      <w:rFonts w:ascii="Times New Roman" w:hAnsi="Times New Roman" w:cs="Times New Roman"/>
      <w:b/>
      <w:bCs/>
      <w:i/>
      <w:iCs/>
      <w:spacing w:val="-40"/>
      <w:sz w:val="36"/>
      <w:szCs w:val="36"/>
      <w:u w:val="none"/>
    </w:rPr>
  </w:style>
  <w:style w:type="character" w:customStyle="1" w:styleId="1">
    <w:name w:val="Заголовок №1_"/>
    <w:basedOn w:val="DefaultParagraphFont"/>
    <w:link w:val="10"/>
    <w:uiPriority w:val="99"/>
    <w:locked/>
    <w:rsid w:val="006D0C86"/>
    <w:rPr>
      <w:rFonts w:ascii="Palatino Linotype" w:eastAsia="Times New Roman" w:hAnsi="Palatino Linotype" w:cs="Palatino Linotype"/>
      <w:i/>
      <w:iCs/>
      <w:spacing w:val="30"/>
      <w:sz w:val="36"/>
      <w:szCs w:val="36"/>
      <w:u w:val="none"/>
    </w:rPr>
  </w:style>
  <w:style w:type="character" w:customStyle="1" w:styleId="a">
    <w:name w:val="Колонтитул_"/>
    <w:basedOn w:val="DefaultParagraphFont"/>
    <w:link w:val="a0"/>
    <w:uiPriority w:val="99"/>
    <w:locked/>
    <w:rsid w:val="006D0C86"/>
    <w:rPr>
      <w:rFonts w:ascii="Times New Roman" w:hAnsi="Times New Roman" w:cs="Times New Roman"/>
      <w:u w:val="none"/>
    </w:rPr>
  </w:style>
  <w:style w:type="character" w:customStyle="1" w:styleId="a1">
    <w:name w:val="Другое_"/>
    <w:basedOn w:val="DefaultParagraphFont"/>
    <w:link w:val="a2"/>
    <w:uiPriority w:val="99"/>
    <w:locked/>
    <w:rsid w:val="006D0C86"/>
    <w:rPr>
      <w:rFonts w:ascii="Times New Roman" w:hAnsi="Times New Roman" w:cs="Times New Roman"/>
      <w:sz w:val="20"/>
      <w:szCs w:val="20"/>
      <w:u w:val="none"/>
    </w:rPr>
  </w:style>
  <w:style w:type="character" w:customStyle="1" w:styleId="6pt">
    <w:name w:val="Другое + 6 pt"/>
    <w:basedOn w:val="a1"/>
    <w:uiPriority w:val="99"/>
    <w:rsid w:val="006D0C86"/>
    <w:rPr>
      <w:color w:val="000000"/>
      <w:spacing w:val="0"/>
      <w:w w:val="100"/>
      <w:position w:val="0"/>
      <w:sz w:val="12"/>
      <w:szCs w:val="12"/>
      <w:lang w:val="ru-RU" w:eastAsia="ru-RU"/>
    </w:rPr>
  </w:style>
  <w:style w:type="character" w:customStyle="1" w:styleId="31">
    <w:name w:val="Основной текст (3)_"/>
    <w:basedOn w:val="DefaultParagraphFont"/>
    <w:link w:val="32"/>
    <w:uiPriority w:val="99"/>
    <w:locked/>
    <w:rsid w:val="006D0C86"/>
    <w:rPr>
      <w:rFonts w:ascii="Franklin Gothic Heavy" w:eastAsia="Times New Roman" w:hAnsi="Franklin Gothic Heavy" w:cs="Franklin Gothic Heavy"/>
      <w:i/>
      <w:iCs/>
      <w:sz w:val="46"/>
      <w:szCs w:val="46"/>
      <w:u w:val="none"/>
    </w:rPr>
  </w:style>
  <w:style w:type="character" w:customStyle="1" w:styleId="23">
    <w:name w:val="Колонтитул (2)_"/>
    <w:basedOn w:val="DefaultParagraphFont"/>
    <w:link w:val="24"/>
    <w:uiPriority w:val="99"/>
    <w:locked/>
    <w:rsid w:val="006D0C86"/>
    <w:rPr>
      <w:rFonts w:ascii="Franklin Gothic Heavy" w:eastAsia="Times New Roman" w:hAnsi="Franklin Gothic Heavy" w:cs="Franklin Gothic Heavy"/>
      <w:i/>
      <w:iCs/>
      <w:spacing w:val="-50"/>
      <w:sz w:val="38"/>
      <w:szCs w:val="38"/>
      <w:u w:val="none"/>
    </w:rPr>
  </w:style>
  <w:style w:type="character" w:customStyle="1" w:styleId="24pt">
    <w:name w:val="Основной текст (2) + 4 pt"/>
    <w:aliases w:val="Курсив"/>
    <w:basedOn w:val="2"/>
    <w:uiPriority w:val="99"/>
    <w:rsid w:val="006D0C86"/>
    <w:rPr>
      <w:i/>
      <w:iCs/>
      <w:color w:val="000000"/>
      <w:spacing w:val="0"/>
      <w:w w:val="100"/>
      <w:position w:val="0"/>
      <w:sz w:val="8"/>
      <w:szCs w:val="8"/>
      <w:lang w:val="ru-RU" w:eastAsia="ru-RU"/>
    </w:rPr>
  </w:style>
  <w:style w:type="paragraph" w:customStyle="1" w:styleId="20">
    <w:name w:val="Основной текст (2)"/>
    <w:basedOn w:val="Normal"/>
    <w:link w:val="2"/>
    <w:uiPriority w:val="99"/>
    <w:rsid w:val="006D0C86"/>
    <w:pPr>
      <w:shd w:val="clear" w:color="auto" w:fill="FFFFFF"/>
      <w:spacing w:line="274" w:lineRule="exact"/>
      <w:jc w:val="right"/>
    </w:pPr>
    <w:rPr>
      <w:rFonts w:ascii="Times New Roman" w:hAnsi="Times New Roman" w:cs="Times New Roman"/>
    </w:rPr>
  </w:style>
  <w:style w:type="paragraph" w:customStyle="1" w:styleId="30">
    <w:name w:val="Заголовок №3"/>
    <w:basedOn w:val="Normal"/>
    <w:link w:val="3"/>
    <w:uiPriority w:val="99"/>
    <w:rsid w:val="006D0C86"/>
    <w:pPr>
      <w:shd w:val="clear" w:color="auto" w:fill="FFFFFF"/>
      <w:spacing w:line="274" w:lineRule="exact"/>
      <w:jc w:val="center"/>
      <w:outlineLvl w:val="2"/>
    </w:pPr>
    <w:rPr>
      <w:rFonts w:ascii="Times New Roman" w:hAnsi="Times New Roman" w:cs="Times New Roman"/>
      <w:b/>
      <w:bCs/>
    </w:rPr>
  </w:style>
  <w:style w:type="paragraph" w:customStyle="1" w:styleId="22">
    <w:name w:val="Заголовок №2"/>
    <w:basedOn w:val="Normal"/>
    <w:link w:val="21"/>
    <w:uiPriority w:val="99"/>
    <w:rsid w:val="006D0C86"/>
    <w:pPr>
      <w:shd w:val="clear" w:color="auto" w:fill="FFFFFF"/>
      <w:spacing w:after="660" w:line="240" w:lineRule="atLeast"/>
      <w:jc w:val="right"/>
      <w:outlineLvl w:val="1"/>
    </w:pPr>
    <w:rPr>
      <w:rFonts w:ascii="Times New Roman" w:hAnsi="Times New Roman" w:cs="Times New Roman"/>
      <w:b/>
      <w:bCs/>
      <w:i/>
      <w:iCs/>
      <w:spacing w:val="-40"/>
      <w:sz w:val="36"/>
      <w:szCs w:val="36"/>
    </w:rPr>
  </w:style>
  <w:style w:type="paragraph" w:customStyle="1" w:styleId="10">
    <w:name w:val="Заголовок №1"/>
    <w:basedOn w:val="Normal"/>
    <w:link w:val="1"/>
    <w:uiPriority w:val="99"/>
    <w:rsid w:val="006D0C86"/>
    <w:pPr>
      <w:shd w:val="clear" w:color="auto" w:fill="FFFFFF"/>
      <w:spacing w:after="720" w:line="240" w:lineRule="atLeast"/>
      <w:jc w:val="right"/>
      <w:outlineLvl w:val="0"/>
    </w:pPr>
    <w:rPr>
      <w:rFonts w:ascii="Palatino Linotype" w:hAnsi="Palatino Linotype" w:cs="Palatino Linotype"/>
      <w:i/>
      <w:iCs/>
      <w:spacing w:val="30"/>
      <w:sz w:val="36"/>
      <w:szCs w:val="36"/>
    </w:rPr>
  </w:style>
  <w:style w:type="paragraph" w:customStyle="1" w:styleId="a0">
    <w:name w:val="Колонтитул"/>
    <w:basedOn w:val="Normal"/>
    <w:link w:val="a"/>
    <w:uiPriority w:val="99"/>
    <w:rsid w:val="006D0C86"/>
    <w:pPr>
      <w:shd w:val="clear" w:color="auto" w:fill="FFFFFF"/>
      <w:spacing w:after="120" w:line="240" w:lineRule="atLeast"/>
    </w:pPr>
    <w:rPr>
      <w:rFonts w:ascii="Times New Roman" w:hAnsi="Times New Roman" w:cs="Times New Roman"/>
    </w:rPr>
  </w:style>
  <w:style w:type="paragraph" w:customStyle="1" w:styleId="a2">
    <w:name w:val="Другое"/>
    <w:basedOn w:val="Normal"/>
    <w:link w:val="a1"/>
    <w:uiPriority w:val="99"/>
    <w:rsid w:val="006D0C86"/>
    <w:pPr>
      <w:shd w:val="clear" w:color="auto" w:fill="FFFFFF"/>
    </w:pPr>
    <w:rPr>
      <w:rFonts w:ascii="Times New Roman" w:hAnsi="Times New Roman" w:cs="Times New Roman"/>
      <w:sz w:val="20"/>
      <w:szCs w:val="20"/>
    </w:rPr>
  </w:style>
  <w:style w:type="paragraph" w:customStyle="1" w:styleId="32">
    <w:name w:val="Основной текст (3)"/>
    <w:basedOn w:val="Normal"/>
    <w:link w:val="31"/>
    <w:uiPriority w:val="99"/>
    <w:rsid w:val="006D0C86"/>
    <w:pPr>
      <w:shd w:val="clear" w:color="auto" w:fill="FFFFFF"/>
      <w:spacing w:after="660" w:line="240" w:lineRule="atLeast"/>
      <w:jc w:val="right"/>
    </w:pPr>
    <w:rPr>
      <w:rFonts w:ascii="Franklin Gothic Heavy" w:hAnsi="Franklin Gothic Heavy" w:cs="Franklin Gothic Heavy"/>
      <w:i/>
      <w:iCs/>
      <w:sz w:val="46"/>
      <w:szCs w:val="46"/>
    </w:rPr>
  </w:style>
  <w:style w:type="paragraph" w:customStyle="1" w:styleId="24">
    <w:name w:val="Колонтитул (2)"/>
    <w:basedOn w:val="Normal"/>
    <w:link w:val="23"/>
    <w:uiPriority w:val="99"/>
    <w:rsid w:val="006D0C86"/>
    <w:pPr>
      <w:shd w:val="clear" w:color="auto" w:fill="FFFFFF"/>
      <w:spacing w:line="240" w:lineRule="atLeast"/>
    </w:pPr>
    <w:rPr>
      <w:rFonts w:ascii="Franklin Gothic Heavy" w:hAnsi="Franklin Gothic Heavy" w:cs="Franklin Gothic Heavy"/>
      <w:i/>
      <w:iCs/>
      <w:spacing w:val="-50"/>
      <w:sz w:val="38"/>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23</Pages>
  <Words>10401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Фёдорова</cp:lastModifiedBy>
  <cp:revision>3</cp:revision>
  <dcterms:created xsi:type="dcterms:W3CDTF">2015-09-22T03:33:00Z</dcterms:created>
  <dcterms:modified xsi:type="dcterms:W3CDTF">2015-11-06T07:42:00Z</dcterms:modified>
</cp:coreProperties>
</file>