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DD" w:rsidRDefault="00E868DD" w:rsidP="003C404B">
      <w:pPr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E868DD" w:rsidRDefault="00E868DD" w:rsidP="003C404B">
      <w:pPr>
        <w:jc w:val="center"/>
        <w:rPr>
          <w:b/>
          <w:szCs w:val="28"/>
        </w:rPr>
      </w:pPr>
      <w:r>
        <w:rPr>
          <w:b/>
          <w:szCs w:val="28"/>
        </w:rPr>
        <w:t>УСТЬ-ТАРКСКОГО СЕЛЬСОВЕТА</w:t>
      </w:r>
    </w:p>
    <w:p w:rsidR="00E868DD" w:rsidRDefault="00E868DD" w:rsidP="003C404B">
      <w:pPr>
        <w:jc w:val="center"/>
        <w:rPr>
          <w:b/>
          <w:szCs w:val="28"/>
        </w:rPr>
      </w:pPr>
      <w:r>
        <w:rPr>
          <w:b/>
          <w:szCs w:val="28"/>
        </w:rPr>
        <w:t>УСТЬ-ТАРКСКОГО РАЙОНА</w:t>
      </w:r>
    </w:p>
    <w:p w:rsidR="00E868DD" w:rsidRDefault="00E868DD" w:rsidP="003C404B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E868DD" w:rsidRDefault="00E868DD" w:rsidP="003C404B">
      <w:pPr>
        <w:jc w:val="center"/>
        <w:rPr>
          <w:b/>
          <w:szCs w:val="28"/>
        </w:rPr>
      </w:pPr>
      <w:r>
        <w:rPr>
          <w:b/>
          <w:szCs w:val="28"/>
        </w:rPr>
        <w:t>(четвертого созыва)</w:t>
      </w:r>
    </w:p>
    <w:p w:rsidR="00E868DD" w:rsidRDefault="00E868DD" w:rsidP="003C404B">
      <w:pPr>
        <w:shd w:val="clear" w:color="auto" w:fill="FFFFFF"/>
        <w:spacing w:before="269"/>
        <w:ind w:left="14"/>
        <w:jc w:val="center"/>
        <w:rPr>
          <w:b/>
          <w:szCs w:val="28"/>
        </w:rPr>
      </w:pPr>
      <w:r>
        <w:rPr>
          <w:b/>
          <w:bCs/>
          <w:color w:val="000000"/>
          <w:spacing w:val="-1"/>
          <w:szCs w:val="28"/>
        </w:rPr>
        <w:t>РЕШЕНИЕ</w:t>
      </w:r>
    </w:p>
    <w:p w:rsidR="00E868DD" w:rsidRDefault="00E868DD" w:rsidP="003C404B">
      <w:pPr>
        <w:shd w:val="clear" w:color="auto" w:fill="FFFFFF"/>
        <w:spacing w:after="533"/>
        <w:jc w:val="center"/>
        <w:rPr>
          <w:b/>
          <w:szCs w:val="28"/>
        </w:rPr>
      </w:pPr>
      <w:r>
        <w:rPr>
          <w:b/>
          <w:szCs w:val="28"/>
        </w:rPr>
        <w:t>(в/о сорок второй сессии)</w:t>
      </w:r>
    </w:p>
    <w:p w:rsidR="00E868DD" w:rsidRDefault="00E868DD" w:rsidP="003C404B">
      <w:pPr>
        <w:shd w:val="clear" w:color="auto" w:fill="FFFFFF"/>
        <w:tabs>
          <w:tab w:val="left" w:pos="4018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  <w:t>от 21.11.2014                                                                                                       №  273</w:t>
      </w:r>
    </w:p>
    <w:p w:rsidR="00E868DD" w:rsidRDefault="00E868DD" w:rsidP="003C404B">
      <w:pPr>
        <w:rPr>
          <w:sz w:val="20"/>
          <w:szCs w:val="20"/>
        </w:rPr>
      </w:pPr>
    </w:p>
    <w:p w:rsidR="00E868DD" w:rsidRPr="00562D7B" w:rsidRDefault="00E868DD" w:rsidP="002815F5">
      <w:pPr>
        <w:shd w:val="clear" w:color="auto" w:fill="FFFFFF"/>
        <w:spacing w:before="331" w:line="317" w:lineRule="exact"/>
        <w:ind w:right="-142"/>
        <w:jc w:val="both"/>
        <w:rPr>
          <w:b/>
          <w:szCs w:val="28"/>
        </w:rPr>
      </w:pPr>
      <w:r w:rsidRPr="00562D7B">
        <w:rPr>
          <w:b/>
          <w:bCs/>
          <w:spacing w:val="7"/>
          <w:szCs w:val="28"/>
        </w:rPr>
        <w:t>О принятии проекта Плана социально-экономического развития Усть-</w:t>
      </w:r>
      <w:r w:rsidRPr="00562D7B">
        <w:rPr>
          <w:b/>
          <w:bCs/>
          <w:spacing w:val="5"/>
          <w:szCs w:val="28"/>
        </w:rPr>
        <w:t>Таркскогосельсовета на 2015 год и на плановый период 2016 и 2017г.г.</w:t>
      </w:r>
    </w:p>
    <w:p w:rsidR="00E868DD" w:rsidRDefault="00E868DD" w:rsidP="003C404B">
      <w:pPr>
        <w:shd w:val="clear" w:color="auto" w:fill="FFFFFF"/>
        <w:spacing w:before="624" w:line="322" w:lineRule="exact"/>
        <w:ind w:right="-185"/>
        <w:jc w:val="both"/>
        <w:rPr>
          <w:szCs w:val="28"/>
        </w:rPr>
      </w:pPr>
      <w:r>
        <w:rPr>
          <w:spacing w:val="19"/>
          <w:szCs w:val="28"/>
        </w:rPr>
        <w:t xml:space="preserve">    В соответствии с Законом от 06.10.2003 г. №131-Ф3 «Об общих </w:t>
      </w:r>
      <w:r>
        <w:rPr>
          <w:spacing w:val="5"/>
          <w:szCs w:val="28"/>
        </w:rPr>
        <w:t xml:space="preserve">принципах организации местного самоуправления в Российской Федерации», </w:t>
      </w:r>
      <w:r>
        <w:rPr>
          <w:spacing w:val="21"/>
          <w:szCs w:val="28"/>
        </w:rPr>
        <w:t xml:space="preserve">Законом Новосибирской области от 15.12.2007 г. № 166-03 «О </w:t>
      </w:r>
      <w:r>
        <w:rPr>
          <w:spacing w:val="6"/>
          <w:szCs w:val="28"/>
        </w:rPr>
        <w:t xml:space="preserve">прогнозировании, программах и планах социально-экономического развития </w:t>
      </w:r>
      <w:r>
        <w:rPr>
          <w:spacing w:val="5"/>
          <w:szCs w:val="28"/>
        </w:rPr>
        <w:t xml:space="preserve">Новосибирской области», руководствуясь Уставом поселения </w:t>
      </w:r>
      <w:r>
        <w:rPr>
          <w:spacing w:val="6"/>
          <w:szCs w:val="28"/>
        </w:rPr>
        <w:t>Совет депутатов, решил:</w:t>
      </w:r>
    </w:p>
    <w:p w:rsidR="00E868DD" w:rsidRPr="002815F5" w:rsidRDefault="00E868DD" w:rsidP="002815F5">
      <w:pPr>
        <w:pStyle w:val="ListParagraph"/>
        <w:numPr>
          <w:ilvl w:val="0"/>
          <w:numId w:val="19"/>
        </w:numPr>
        <w:shd w:val="clear" w:color="auto" w:fill="FFFFFF"/>
        <w:spacing w:line="322" w:lineRule="exact"/>
        <w:ind w:left="0" w:right="-142" w:firstLine="426"/>
        <w:jc w:val="both"/>
        <w:rPr>
          <w:spacing w:val="2"/>
          <w:szCs w:val="28"/>
        </w:rPr>
      </w:pPr>
      <w:r w:rsidRPr="002815F5">
        <w:rPr>
          <w:spacing w:val="10"/>
          <w:szCs w:val="28"/>
        </w:rPr>
        <w:t>Принять проект Плана социально-экономического развития Усть-Таркскогосельсовета на 2014 год и на плановый период 2015 и 2016г.г. (согласно</w:t>
      </w:r>
      <w:r>
        <w:rPr>
          <w:spacing w:val="10"/>
          <w:szCs w:val="28"/>
        </w:rPr>
        <w:t xml:space="preserve"> </w:t>
      </w:r>
      <w:r w:rsidRPr="002815F5">
        <w:rPr>
          <w:spacing w:val="2"/>
          <w:szCs w:val="28"/>
        </w:rPr>
        <w:t>приложению № 1).</w:t>
      </w:r>
    </w:p>
    <w:p w:rsidR="00E868DD" w:rsidRDefault="00E868DD" w:rsidP="002815F5">
      <w:pPr>
        <w:pStyle w:val="ListParagraph"/>
        <w:numPr>
          <w:ilvl w:val="0"/>
          <w:numId w:val="19"/>
        </w:numPr>
        <w:shd w:val="clear" w:color="auto" w:fill="FFFFFF"/>
        <w:spacing w:line="322" w:lineRule="exact"/>
        <w:ind w:left="0" w:right="-142" w:firstLine="426"/>
        <w:rPr>
          <w:szCs w:val="28"/>
        </w:rPr>
      </w:pPr>
      <w:r>
        <w:rPr>
          <w:szCs w:val="28"/>
        </w:rPr>
        <w:t xml:space="preserve">Опубликовать </w:t>
      </w:r>
      <w:r w:rsidRPr="002815F5">
        <w:rPr>
          <w:spacing w:val="10"/>
          <w:szCs w:val="28"/>
        </w:rPr>
        <w:t>проект Плана социально-экономического р</w:t>
      </w:r>
      <w:r>
        <w:rPr>
          <w:spacing w:val="10"/>
          <w:szCs w:val="28"/>
        </w:rPr>
        <w:t xml:space="preserve">азвития Усть-Таркского </w:t>
      </w:r>
      <w:r w:rsidRPr="002815F5">
        <w:rPr>
          <w:spacing w:val="10"/>
          <w:szCs w:val="28"/>
        </w:rPr>
        <w:t>сельсовета на 2014 год и на плановый период 2015 и 2016г.г.</w:t>
      </w:r>
    </w:p>
    <w:p w:rsidR="00E868DD" w:rsidRDefault="00E868DD" w:rsidP="002815F5">
      <w:pPr>
        <w:pStyle w:val="ListParagraph"/>
        <w:numPr>
          <w:ilvl w:val="0"/>
          <w:numId w:val="19"/>
        </w:numPr>
        <w:shd w:val="clear" w:color="auto" w:fill="FFFFFF"/>
        <w:spacing w:line="322" w:lineRule="exact"/>
        <w:ind w:left="0" w:right="-142" w:firstLine="405"/>
        <w:rPr>
          <w:szCs w:val="28"/>
        </w:rPr>
      </w:pPr>
      <w:r>
        <w:rPr>
          <w:szCs w:val="28"/>
        </w:rPr>
        <w:t>Провести публичные слушания 22.12.2014 в 10-00 в здании Администрации Усть-Таркского сельсовета</w:t>
      </w:r>
    </w:p>
    <w:p w:rsidR="00E868DD" w:rsidRDefault="00E868DD" w:rsidP="002815F5">
      <w:pPr>
        <w:pStyle w:val="ListParagraph"/>
        <w:numPr>
          <w:ilvl w:val="0"/>
          <w:numId w:val="19"/>
        </w:numPr>
        <w:shd w:val="clear" w:color="auto" w:fill="FFFFFF"/>
        <w:spacing w:line="322" w:lineRule="exact"/>
        <w:ind w:left="0" w:right="-142" w:firstLine="405"/>
        <w:rPr>
          <w:szCs w:val="28"/>
        </w:rPr>
      </w:pPr>
      <w:r>
        <w:rPr>
          <w:szCs w:val="28"/>
        </w:rPr>
        <w:t>Результате публичных слушаний направить в Совет депутатов для рассмотрения.</w:t>
      </w:r>
    </w:p>
    <w:p w:rsidR="00E868DD" w:rsidRDefault="00E868DD" w:rsidP="00EE6C1C">
      <w:pPr>
        <w:shd w:val="clear" w:color="auto" w:fill="FFFFFF"/>
        <w:spacing w:line="322" w:lineRule="exact"/>
        <w:ind w:right="-142"/>
        <w:rPr>
          <w:szCs w:val="28"/>
        </w:rPr>
      </w:pPr>
    </w:p>
    <w:p w:rsidR="00E868DD" w:rsidRPr="00EE6C1C" w:rsidRDefault="00E868DD" w:rsidP="00EE6C1C">
      <w:pPr>
        <w:shd w:val="clear" w:color="auto" w:fill="FFFFFF"/>
        <w:spacing w:line="322" w:lineRule="exact"/>
        <w:ind w:right="-142"/>
        <w:rPr>
          <w:szCs w:val="28"/>
        </w:rPr>
      </w:pPr>
    </w:p>
    <w:p w:rsidR="00E868DD" w:rsidRDefault="00E868DD" w:rsidP="002815F5">
      <w:pPr>
        <w:shd w:val="clear" w:color="auto" w:fill="FFFFFF"/>
        <w:spacing w:line="322" w:lineRule="exact"/>
        <w:ind w:right="-142"/>
        <w:rPr>
          <w:szCs w:val="28"/>
        </w:rPr>
      </w:pPr>
    </w:p>
    <w:p w:rsidR="00E868DD" w:rsidRPr="00562D7B" w:rsidRDefault="00E868DD" w:rsidP="002815F5">
      <w:pPr>
        <w:rPr>
          <w:sz w:val="24"/>
        </w:rPr>
      </w:pPr>
      <w:r w:rsidRPr="00562D7B">
        <w:rPr>
          <w:sz w:val="24"/>
        </w:rPr>
        <w:t>Глава Усть-Таркского сельсовета</w:t>
      </w:r>
    </w:p>
    <w:p w:rsidR="00E868DD" w:rsidRPr="00562D7B" w:rsidRDefault="00E868DD" w:rsidP="002815F5">
      <w:pPr>
        <w:rPr>
          <w:sz w:val="24"/>
        </w:rPr>
      </w:pPr>
      <w:r w:rsidRPr="00562D7B">
        <w:rPr>
          <w:sz w:val="24"/>
        </w:rPr>
        <w:t>Усть-Таркского района</w:t>
      </w:r>
    </w:p>
    <w:p w:rsidR="00E868DD" w:rsidRPr="00562D7B" w:rsidRDefault="00E868DD" w:rsidP="002815F5">
      <w:pPr>
        <w:rPr>
          <w:sz w:val="24"/>
        </w:rPr>
      </w:pPr>
      <w:r w:rsidRPr="00562D7B">
        <w:rPr>
          <w:sz w:val="24"/>
        </w:rPr>
        <w:t xml:space="preserve">Новосибирской области                                      </w:t>
      </w:r>
      <w:r>
        <w:rPr>
          <w:sz w:val="24"/>
        </w:rPr>
        <w:t xml:space="preserve">                       </w:t>
      </w:r>
      <w:r w:rsidRPr="00562D7B">
        <w:rPr>
          <w:sz w:val="24"/>
        </w:rPr>
        <w:t xml:space="preserve">                                 </w:t>
      </w:r>
      <w:r>
        <w:rPr>
          <w:sz w:val="24"/>
        </w:rPr>
        <w:t xml:space="preserve"> </w:t>
      </w:r>
      <w:r w:rsidRPr="00562D7B">
        <w:rPr>
          <w:sz w:val="24"/>
        </w:rPr>
        <w:t xml:space="preserve">   Н.И Синяков</w:t>
      </w:r>
    </w:p>
    <w:p w:rsidR="00E868DD" w:rsidRPr="00562D7B" w:rsidRDefault="00E868DD" w:rsidP="002815F5">
      <w:pPr>
        <w:rPr>
          <w:sz w:val="24"/>
        </w:rPr>
      </w:pPr>
    </w:p>
    <w:p w:rsidR="00E868DD" w:rsidRPr="00562D7B" w:rsidRDefault="00E868DD" w:rsidP="002815F5">
      <w:pPr>
        <w:rPr>
          <w:sz w:val="24"/>
        </w:rPr>
      </w:pPr>
    </w:p>
    <w:p w:rsidR="00E868DD" w:rsidRPr="00562D7B" w:rsidRDefault="00E868DD" w:rsidP="002815F5">
      <w:pPr>
        <w:rPr>
          <w:sz w:val="24"/>
        </w:rPr>
      </w:pPr>
      <w:r w:rsidRPr="00562D7B">
        <w:rPr>
          <w:sz w:val="24"/>
        </w:rPr>
        <w:t xml:space="preserve">Председатель Совета депутатов </w:t>
      </w:r>
    </w:p>
    <w:p w:rsidR="00E868DD" w:rsidRPr="00562D7B" w:rsidRDefault="00E868DD" w:rsidP="002815F5">
      <w:pPr>
        <w:rPr>
          <w:sz w:val="24"/>
        </w:rPr>
      </w:pPr>
      <w:r w:rsidRPr="00562D7B">
        <w:rPr>
          <w:sz w:val="24"/>
        </w:rPr>
        <w:t>Усть-Таркского сельсовета</w:t>
      </w:r>
    </w:p>
    <w:p w:rsidR="00E868DD" w:rsidRPr="00562D7B" w:rsidRDefault="00E868DD" w:rsidP="002815F5">
      <w:pPr>
        <w:rPr>
          <w:sz w:val="24"/>
        </w:rPr>
      </w:pPr>
      <w:r w:rsidRPr="00562D7B">
        <w:rPr>
          <w:sz w:val="24"/>
        </w:rPr>
        <w:t>Усть-Таркского района</w:t>
      </w:r>
    </w:p>
    <w:p w:rsidR="00E868DD" w:rsidRPr="00562D7B" w:rsidRDefault="00E868DD" w:rsidP="002815F5">
      <w:pPr>
        <w:rPr>
          <w:sz w:val="24"/>
        </w:rPr>
      </w:pPr>
      <w:r w:rsidRPr="00562D7B">
        <w:rPr>
          <w:sz w:val="24"/>
        </w:rPr>
        <w:t xml:space="preserve">Новосибирской области                                                                 </w:t>
      </w:r>
      <w:r>
        <w:rPr>
          <w:sz w:val="24"/>
        </w:rPr>
        <w:t xml:space="preserve">                       </w:t>
      </w:r>
      <w:r w:rsidRPr="00562D7B">
        <w:rPr>
          <w:sz w:val="24"/>
        </w:rPr>
        <w:t xml:space="preserve">    В.Н Предвечный </w:t>
      </w:r>
    </w:p>
    <w:p w:rsidR="00E868DD" w:rsidRPr="00562D7B" w:rsidRDefault="00E868DD" w:rsidP="002815F5">
      <w:pPr>
        <w:shd w:val="clear" w:color="auto" w:fill="FFFFFF"/>
        <w:spacing w:line="322" w:lineRule="exact"/>
        <w:ind w:right="-142"/>
        <w:rPr>
          <w:sz w:val="24"/>
        </w:rPr>
      </w:pPr>
    </w:p>
    <w:p w:rsidR="00E868DD" w:rsidRDefault="00E868DD" w:rsidP="002815F5">
      <w:pPr>
        <w:shd w:val="clear" w:color="auto" w:fill="FFFFFF"/>
        <w:tabs>
          <w:tab w:val="left" w:pos="426"/>
        </w:tabs>
        <w:spacing w:line="322" w:lineRule="exact"/>
        <w:ind w:right="-850"/>
        <w:rPr>
          <w:spacing w:val="-21"/>
          <w:szCs w:val="28"/>
        </w:rPr>
      </w:pPr>
    </w:p>
    <w:p w:rsidR="00E868DD" w:rsidRDefault="00E868DD" w:rsidP="003C404B">
      <w:pPr>
        <w:ind w:right="-850"/>
        <w:rPr>
          <w:sz w:val="20"/>
          <w:szCs w:val="20"/>
        </w:rPr>
      </w:pPr>
    </w:p>
    <w:p w:rsidR="00E868DD" w:rsidRDefault="00E868DD" w:rsidP="003C404B">
      <w:pPr>
        <w:ind w:right="-850"/>
      </w:pPr>
    </w:p>
    <w:p w:rsidR="00E868DD" w:rsidRDefault="00E868DD" w:rsidP="003C404B">
      <w:pPr>
        <w:ind w:right="-850"/>
      </w:pPr>
    </w:p>
    <w:p w:rsidR="00E868DD" w:rsidRDefault="00E868DD" w:rsidP="00276ECA">
      <w:pPr>
        <w:jc w:val="right"/>
        <w:rPr>
          <w:b/>
          <w:sz w:val="24"/>
          <w:szCs w:val="20"/>
        </w:rPr>
      </w:pPr>
    </w:p>
    <w:p w:rsidR="00E868DD" w:rsidRPr="00D561E4" w:rsidRDefault="00E868DD" w:rsidP="00276ECA">
      <w:pPr>
        <w:jc w:val="right"/>
        <w:rPr>
          <w:b/>
          <w:sz w:val="24"/>
          <w:szCs w:val="20"/>
        </w:rPr>
      </w:pPr>
      <w:r w:rsidRPr="00D561E4">
        <w:rPr>
          <w:b/>
          <w:sz w:val="24"/>
          <w:szCs w:val="20"/>
        </w:rPr>
        <w:t>Приложение 1</w:t>
      </w:r>
    </w:p>
    <w:p w:rsidR="00E868DD" w:rsidRPr="00D561E4" w:rsidRDefault="00E868DD" w:rsidP="00C93905">
      <w:pPr>
        <w:tabs>
          <w:tab w:val="left" w:pos="8653"/>
        </w:tabs>
        <w:rPr>
          <w:b/>
          <w:sz w:val="24"/>
          <w:szCs w:val="20"/>
        </w:rPr>
      </w:pPr>
      <w:r>
        <w:rPr>
          <w:b/>
          <w:sz w:val="24"/>
          <w:szCs w:val="20"/>
        </w:rPr>
        <w:tab/>
        <w:t>проект</w:t>
      </w: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jc w:val="center"/>
        <w:rPr>
          <w:sz w:val="24"/>
          <w:szCs w:val="20"/>
        </w:rPr>
      </w:pPr>
    </w:p>
    <w:p w:rsidR="00E868DD" w:rsidRPr="00D561E4" w:rsidRDefault="00E868DD" w:rsidP="00276ECA">
      <w:pPr>
        <w:pStyle w:val="TOC1"/>
        <w:rPr>
          <w:sz w:val="36"/>
          <w:szCs w:val="36"/>
        </w:rPr>
      </w:pPr>
      <w:r w:rsidRPr="00D561E4">
        <w:rPr>
          <w:sz w:val="36"/>
          <w:szCs w:val="36"/>
        </w:rPr>
        <w:t>НОВОСИБИРСКАЯ ОБЛАСТЬ</w:t>
      </w:r>
    </w:p>
    <w:p w:rsidR="00E868DD" w:rsidRPr="00D561E4" w:rsidRDefault="00E868DD" w:rsidP="00276ECA">
      <w:pPr>
        <w:pStyle w:val="TOC1"/>
        <w:rPr>
          <w:sz w:val="36"/>
          <w:szCs w:val="36"/>
        </w:rPr>
      </w:pPr>
    </w:p>
    <w:p w:rsidR="00E868DD" w:rsidRPr="00D561E4" w:rsidRDefault="00E868DD" w:rsidP="00276ECA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УСТЬ-ТАРКСКИЙ </w:t>
      </w:r>
      <w:r w:rsidRPr="00D561E4">
        <w:rPr>
          <w:sz w:val="36"/>
          <w:szCs w:val="36"/>
        </w:rPr>
        <w:t>РАЙОН</w:t>
      </w:r>
    </w:p>
    <w:p w:rsidR="00E868DD" w:rsidRDefault="00E868DD" w:rsidP="00276ECA">
      <w:pPr>
        <w:jc w:val="center"/>
        <w:rPr>
          <w:sz w:val="32"/>
          <w:szCs w:val="32"/>
        </w:rPr>
      </w:pPr>
    </w:p>
    <w:p w:rsidR="00E868DD" w:rsidRPr="00E858DE" w:rsidRDefault="00E868DD" w:rsidP="00276ECA">
      <w:pPr>
        <w:jc w:val="center"/>
        <w:rPr>
          <w:sz w:val="36"/>
          <w:szCs w:val="36"/>
        </w:rPr>
      </w:pPr>
      <w:r w:rsidRPr="00E858DE">
        <w:rPr>
          <w:sz w:val="36"/>
          <w:szCs w:val="36"/>
        </w:rPr>
        <w:t>УСТЬ-ТАРКСКИЙ СЕЛЬСОВЕТ</w:t>
      </w:r>
    </w:p>
    <w:p w:rsidR="00E868DD" w:rsidRPr="00D561E4" w:rsidRDefault="00E868DD" w:rsidP="00276ECA">
      <w:pPr>
        <w:jc w:val="center"/>
        <w:rPr>
          <w:sz w:val="32"/>
          <w:szCs w:val="32"/>
        </w:rPr>
      </w:pPr>
    </w:p>
    <w:p w:rsidR="00E868DD" w:rsidRDefault="00E868DD" w:rsidP="00276ECA">
      <w:pPr>
        <w:jc w:val="center"/>
        <w:rPr>
          <w:sz w:val="32"/>
          <w:szCs w:val="32"/>
        </w:rPr>
      </w:pPr>
    </w:p>
    <w:p w:rsidR="00E868DD" w:rsidRDefault="00E868DD" w:rsidP="00276ECA">
      <w:pPr>
        <w:jc w:val="center"/>
        <w:rPr>
          <w:sz w:val="32"/>
          <w:szCs w:val="32"/>
        </w:rPr>
      </w:pPr>
    </w:p>
    <w:p w:rsidR="00E868DD" w:rsidRPr="00D561E4" w:rsidRDefault="00E868DD" w:rsidP="00276ECA">
      <w:pPr>
        <w:jc w:val="center"/>
        <w:rPr>
          <w:sz w:val="32"/>
          <w:szCs w:val="32"/>
        </w:rPr>
      </w:pPr>
    </w:p>
    <w:p w:rsidR="00E868DD" w:rsidRPr="00D561E4" w:rsidRDefault="00E868DD" w:rsidP="00276ECA">
      <w:pPr>
        <w:jc w:val="center"/>
        <w:rPr>
          <w:sz w:val="32"/>
          <w:szCs w:val="32"/>
        </w:rPr>
      </w:pPr>
    </w:p>
    <w:p w:rsidR="00E868DD" w:rsidRPr="00D561E4" w:rsidRDefault="00E868DD" w:rsidP="00276ECA">
      <w:pPr>
        <w:spacing w:line="228" w:lineRule="auto"/>
        <w:jc w:val="center"/>
        <w:rPr>
          <w:rFonts w:cs="Arial"/>
          <w:b/>
          <w:bCs/>
          <w:sz w:val="36"/>
          <w:szCs w:val="36"/>
        </w:rPr>
      </w:pPr>
      <w:r w:rsidRPr="00D561E4">
        <w:rPr>
          <w:rFonts w:cs="Arial"/>
          <w:b/>
          <w:bCs/>
          <w:sz w:val="36"/>
          <w:szCs w:val="36"/>
        </w:rPr>
        <w:t>ПЛАН</w:t>
      </w:r>
    </w:p>
    <w:p w:rsidR="00E868DD" w:rsidRPr="00D561E4" w:rsidRDefault="00E868DD" w:rsidP="00276ECA">
      <w:pPr>
        <w:spacing w:line="228" w:lineRule="auto"/>
        <w:jc w:val="center"/>
        <w:rPr>
          <w:rFonts w:cs="Arial"/>
          <w:b/>
          <w:bCs/>
          <w:sz w:val="36"/>
          <w:szCs w:val="36"/>
        </w:rPr>
      </w:pPr>
    </w:p>
    <w:p w:rsidR="00E868DD" w:rsidRPr="00D561E4" w:rsidRDefault="00E868DD" w:rsidP="00276ECA">
      <w:pPr>
        <w:pStyle w:val="TOC1"/>
        <w:rPr>
          <w:sz w:val="36"/>
          <w:szCs w:val="36"/>
        </w:rPr>
      </w:pPr>
      <w:r w:rsidRPr="00D561E4">
        <w:rPr>
          <w:sz w:val="36"/>
          <w:szCs w:val="36"/>
        </w:rPr>
        <w:t>СОЦИАЛЬНО-ЭКОНОМИЧЕСКОГО РАЗВИТИЯ</w:t>
      </w:r>
    </w:p>
    <w:p w:rsidR="00E868DD" w:rsidRPr="00D561E4" w:rsidRDefault="00E868DD" w:rsidP="00276ECA">
      <w:pPr>
        <w:pStyle w:val="TOC1"/>
        <w:rPr>
          <w:sz w:val="36"/>
          <w:szCs w:val="36"/>
        </w:rPr>
      </w:pPr>
      <w:r>
        <w:rPr>
          <w:sz w:val="36"/>
          <w:szCs w:val="36"/>
        </w:rPr>
        <w:t xml:space="preserve"> УСТЬ-ТАРКСКОГО СЕЛЬСОВЕТА</w:t>
      </w:r>
    </w:p>
    <w:p w:rsidR="00E868DD" w:rsidRPr="00D561E4" w:rsidRDefault="00E868DD" w:rsidP="00276ECA">
      <w:pPr>
        <w:rPr>
          <w:b/>
          <w:sz w:val="36"/>
          <w:szCs w:val="36"/>
        </w:rPr>
      </w:pPr>
    </w:p>
    <w:p w:rsidR="00E868DD" w:rsidRPr="00D561E4" w:rsidRDefault="00E868DD" w:rsidP="00276ECA">
      <w:pPr>
        <w:jc w:val="center"/>
        <w:rPr>
          <w:sz w:val="36"/>
          <w:szCs w:val="36"/>
        </w:rPr>
      </w:pPr>
      <w:r w:rsidRPr="00D561E4">
        <w:rPr>
          <w:sz w:val="36"/>
          <w:szCs w:val="36"/>
        </w:rPr>
        <w:t>на 2015</w:t>
      </w:r>
      <w:r>
        <w:rPr>
          <w:sz w:val="36"/>
          <w:szCs w:val="36"/>
        </w:rPr>
        <w:t xml:space="preserve"> год и плановый период </w:t>
      </w:r>
      <w:r w:rsidRPr="00D561E4">
        <w:rPr>
          <w:sz w:val="36"/>
          <w:szCs w:val="36"/>
        </w:rPr>
        <w:t>2016 и 2017 годы.</w:t>
      </w:r>
    </w:p>
    <w:p w:rsidR="00E868DD" w:rsidRPr="00D561E4" w:rsidRDefault="00E868DD" w:rsidP="00276ECA">
      <w:pPr>
        <w:jc w:val="center"/>
        <w:rPr>
          <w:sz w:val="24"/>
          <w:szCs w:val="20"/>
        </w:rPr>
      </w:pP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jc w:val="center"/>
        <w:rPr>
          <w:sz w:val="24"/>
          <w:szCs w:val="20"/>
        </w:rPr>
      </w:pPr>
    </w:p>
    <w:p w:rsidR="00E868DD" w:rsidRPr="00D561E4" w:rsidRDefault="00E868DD" w:rsidP="00276ECA">
      <w:pPr>
        <w:rPr>
          <w:sz w:val="24"/>
          <w:szCs w:val="20"/>
        </w:rPr>
      </w:pPr>
    </w:p>
    <w:p w:rsidR="00E868DD" w:rsidRPr="00D561E4" w:rsidRDefault="00E868DD" w:rsidP="00276ECA">
      <w:pPr>
        <w:jc w:val="center"/>
        <w:rPr>
          <w:sz w:val="32"/>
          <w:szCs w:val="32"/>
        </w:rPr>
      </w:pPr>
      <w:r w:rsidRPr="00D561E4">
        <w:rPr>
          <w:sz w:val="32"/>
          <w:szCs w:val="32"/>
        </w:rPr>
        <w:t>с. Усть-Тарка 2014 год</w:t>
      </w:r>
    </w:p>
    <w:p w:rsidR="00E868DD" w:rsidRDefault="00E868DD" w:rsidP="00276ECA">
      <w:pPr>
        <w:jc w:val="center"/>
        <w:rPr>
          <w:b/>
          <w:sz w:val="24"/>
        </w:rPr>
      </w:pPr>
    </w:p>
    <w:p w:rsidR="00E868DD" w:rsidRDefault="00E868DD" w:rsidP="00276ECA">
      <w:pPr>
        <w:jc w:val="center"/>
        <w:rPr>
          <w:b/>
          <w:sz w:val="24"/>
        </w:rPr>
      </w:pPr>
    </w:p>
    <w:p w:rsidR="00E868DD" w:rsidRDefault="00E868DD" w:rsidP="00276ECA">
      <w:pPr>
        <w:jc w:val="center"/>
        <w:rPr>
          <w:b/>
          <w:sz w:val="24"/>
        </w:rPr>
      </w:pPr>
    </w:p>
    <w:p w:rsidR="00E868DD" w:rsidRDefault="00E868DD" w:rsidP="00276ECA">
      <w:pPr>
        <w:jc w:val="center"/>
        <w:rPr>
          <w:b/>
          <w:sz w:val="24"/>
        </w:rPr>
      </w:pPr>
    </w:p>
    <w:p w:rsidR="00E868DD" w:rsidRDefault="00E868DD" w:rsidP="00276ECA">
      <w:pPr>
        <w:jc w:val="center"/>
        <w:rPr>
          <w:b/>
          <w:sz w:val="24"/>
        </w:rPr>
      </w:pPr>
    </w:p>
    <w:p w:rsidR="00E868DD" w:rsidRPr="00D561E4" w:rsidRDefault="00E868DD" w:rsidP="00276ECA">
      <w:pPr>
        <w:jc w:val="center"/>
        <w:rPr>
          <w:b/>
          <w:sz w:val="24"/>
        </w:rPr>
      </w:pPr>
    </w:p>
    <w:p w:rsidR="00E868DD" w:rsidRPr="00D561E4" w:rsidRDefault="00E868DD" w:rsidP="00276ECA">
      <w:pPr>
        <w:ind w:hanging="57"/>
        <w:jc w:val="center"/>
        <w:rPr>
          <w:b/>
          <w:sz w:val="24"/>
        </w:rPr>
      </w:pPr>
      <w:r w:rsidRPr="00D561E4">
        <w:rPr>
          <w:b/>
          <w:sz w:val="24"/>
        </w:rPr>
        <w:t>СОДЕРЖАНИЕ</w:t>
      </w:r>
    </w:p>
    <w:p w:rsidR="00E868DD" w:rsidRPr="00E858DE" w:rsidRDefault="00E868DD" w:rsidP="00276ECA">
      <w:pPr>
        <w:ind w:hanging="57"/>
        <w:jc w:val="center"/>
        <w:rPr>
          <w:b/>
          <w:color w:val="FF0000"/>
          <w:sz w:val="24"/>
        </w:rPr>
      </w:pPr>
    </w:p>
    <w:p w:rsidR="00E868DD" w:rsidRPr="00E858DE" w:rsidRDefault="00E868DD" w:rsidP="00276ECA">
      <w:pPr>
        <w:tabs>
          <w:tab w:val="right" w:leader="dot" w:pos="9462"/>
        </w:tabs>
        <w:ind w:left="399" w:right="517" w:hanging="228"/>
        <w:jc w:val="both"/>
        <w:rPr>
          <w:b/>
          <w:color w:val="FF0000"/>
          <w:sz w:val="24"/>
        </w:rPr>
      </w:pPr>
    </w:p>
    <w:p w:rsidR="00E868DD" w:rsidRPr="00512AB9" w:rsidRDefault="00E868DD" w:rsidP="00276ECA">
      <w:pPr>
        <w:pStyle w:val="TOC1"/>
        <w:tabs>
          <w:tab w:val="right" w:leader="dot" w:pos="9912"/>
        </w:tabs>
        <w:jc w:val="left"/>
        <w:rPr>
          <w:rFonts w:ascii="Calibri" w:hAnsi="Calibri"/>
          <w:noProof/>
          <w:sz w:val="24"/>
        </w:rPr>
      </w:pPr>
      <w:r w:rsidRPr="00E858DE">
        <w:rPr>
          <w:color w:val="FF0000"/>
          <w:sz w:val="24"/>
        </w:rPr>
        <w:fldChar w:fldCharType="begin"/>
      </w:r>
      <w:r w:rsidRPr="00E858DE">
        <w:rPr>
          <w:color w:val="FF0000"/>
          <w:sz w:val="24"/>
        </w:rPr>
        <w:instrText xml:space="preserve"> TOC \o "1-3" \h \z \u </w:instrText>
      </w:r>
      <w:r w:rsidRPr="00E858DE">
        <w:rPr>
          <w:color w:val="FF0000"/>
          <w:sz w:val="24"/>
        </w:rPr>
        <w:fldChar w:fldCharType="separate"/>
      </w:r>
      <w:hyperlink w:anchor="_Toc374024435" w:history="1">
        <w:r w:rsidRPr="00512AB9">
          <w:rPr>
            <w:rStyle w:val="Hyperlink"/>
            <w:noProof/>
            <w:color w:val="auto"/>
            <w:sz w:val="24"/>
          </w:rPr>
          <w:t>Введение</w:t>
        </w:r>
        <w:r w:rsidRPr="00512AB9">
          <w:rPr>
            <w:noProof/>
            <w:webHidden/>
            <w:sz w:val="24"/>
          </w:rPr>
          <w:tab/>
        </w:r>
        <w:r w:rsidRPr="00512AB9">
          <w:rPr>
            <w:noProof/>
            <w:webHidden/>
            <w:sz w:val="24"/>
          </w:rPr>
          <w:fldChar w:fldCharType="begin"/>
        </w:r>
        <w:r w:rsidRPr="00512AB9">
          <w:rPr>
            <w:noProof/>
            <w:webHidden/>
            <w:sz w:val="24"/>
          </w:rPr>
          <w:instrText xml:space="preserve"> PAGEREF _Toc374024435 \h </w:instrText>
        </w:r>
        <w:r w:rsidRPr="00562D7B">
          <w:rPr>
            <w:noProof/>
            <w:sz w:val="24"/>
          </w:rPr>
        </w:r>
        <w:r w:rsidRPr="00512AB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</w:t>
        </w:r>
        <w:r w:rsidRPr="00512AB9">
          <w:rPr>
            <w:noProof/>
            <w:webHidden/>
            <w:sz w:val="24"/>
          </w:rPr>
          <w:fldChar w:fldCharType="end"/>
        </w:r>
      </w:hyperlink>
    </w:p>
    <w:p w:rsidR="00E868DD" w:rsidRPr="00512AB9" w:rsidRDefault="00E868DD" w:rsidP="00276ECA">
      <w:pPr>
        <w:pStyle w:val="TOC1"/>
        <w:tabs>
          <w:tab w:val="right" w:leader="dot" w:pos="9912"/>
        </w:tabs>
        <w:jc w:val="left"/>
        <w:rPr>
          <w:rFonts w:ascii="Calibri" w:hAnsi="Calibri"/>
          <w:noProof/>
          <w:sz w:val="24"/>
        </w:rPr>
      </w:pPr>
      <w:hyperlink w:anchor="_Toc374024436" w:history="1">
        <w:r w:rsidRPr="00512AB9">
          <w:rPr>
            <w:rStyle w:val="Hyperlink"/>
            <w:noProof/>
            <w:color w:val="auto"/>
            <w:sz w:val="24"/>
          </w:rPr>
          <w:t>1. Проблемные вопросы  развития сельсовета  и приоритетные задачи</w:t>
        </w:r>
        <w:r w:rsidRPr="00512AB9">
          <w:rPr>
            <w:noProof/>
            <w:webHidden/>
            <w:sz w:val="24"/>
          </w:rPr>
          <w:tab/>
        </w:r>
        <w:r w:rsidRPr="00512AB9">
          <w:rPr>
            <w:noProof/>
            <w:webHidden/>
            <w:sz w:val="24"/>
          </w:rPr>
          <w:fldChar w:fldCharType="begin"/>
        </w:r>
        <w:r w:rsidRPr="00512AB9">
          <w:rPr>
            <w:noProof/>
            <w:webHidden/>
            <w:sz w:val="24"/>
          </w:rPr>
          <w:instrText xml:space="preserve"> PAGEREF _Toc374024436 \h </w:instrText>
        </w:r>
        <w:r w:rsidRPr="00562D7B">
          <w:rPr>
            <w:noProof/>
            <w:sz w:val="24"/>
          </w:rPr>
        </w:r>
        <w:r w:rsidRPr="00512AB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</w:t>
        </w:r>
        <w:r w:rsidRPr="00512AB9">
          <w:rPr>
            <w:noProof/>
            <w:webHidden/>
            <w:sz w:val="24"/>
          </w:rPr>
          <w:fldChar w:fldCharType="end"/>
        </w:r>
      </w:hyperlink>
    </w:p>
    <w:p w:rsidR="00E868DD" w:rsidRPr="00512AB9" w:rsidRDefault="00E868DD" w:rsidP="00276ECA">
      <w:pPr>
        <w:pStyle w:val="TOC1"/>
        <w:tabs>
          <w:tab w:val="right" w:leader="dot" w:pos="9912"/>
        </w:tabs>
        <w:jc w:val="left"/>
        <w:rPr>
          <w:rFonts w:ascii="Calibri" w:hAnsi="Calibri"/>
          <w:noProof/>
          <w:sz w:val="24"/>
        </w:rPr>
      </w:pPr>
      <w:hyperlink w:anchor="_Toc374024437" w:history="1">
        <w:r w:rsidRPr="00512AB9">
          <w:rPr>
            <w:rStyle w:val="Hyperlink"/>
            <w:noProof/>
            <w:color w:val="auto"/>
            <w:sz w:val="24"/>
          </w:rPr>
          <w:t>на 2015 год и плановый период  2016 и 2017 годов</w:t>
        </w:r>
        <w:r w:rsidRPr="00512AB9">
          <w:rPr>
            <w:noProof/>
            <w:webHidden/>
            <w:sz w:val="24"/>
          </w:rPr>
          <w:tab/>
        </w:r>
        <w:r w:rsidRPr="00512AB9">
          <w:rPr>
            <w:noProof/>
            <w:webHidden/>
            <w:sz w:val="24"/>
          </w:rPr>
          <w:fldChar w:fldCharType="begin"/>
        </w:r>
        <w:r w:rsidRPr="00512AB9">
          <w:rPr>
            <w:noProof/>
            <w:webHidden/>
            <w:sz w:val="24"/>
          </w:rPr>
          <w:instrText xml:space="preserve"> PAGEREF _Toc374024437 \h </w:instrText>
        </w:r>
        <w:r w:rsidRPr="00562D7B">
          <w:rPr>
            <w:noProof/>
            <w:sz w:val="24"/>
          </w:rPr>
        </w:r>
        <w:r w:rsidRPr="00512AB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</w:t>
        </w:r>
        <w:r w:rsidRPr="00512AB9">
          <w:rPr>
            <w:noProof/>
            <w:webHidden/>
            <w:sz w:val="24"/>
          </w:rPr>
          <w:fldChar w:fldCharType="end"/>
        </w:r>
      </w:hyperlink>
    </w:p>
    <w:p w:rsidR="00E868DD" w:rsidRPr="00512AB9" w:rsidRDefault="00E868DD" w:rsidP="00276ECA">
      <w:pPr>
        <w:pStyle w:val="TOC1"/>
        <w:tabs>
          <w:tab w:val="right" w:leader="dot" w:pos="9912"/>
        </w:tabs>
        <w:jc w:val="left"/>
        <w:rPr>
          <w:rFonts w:ascii="Calibri" w:hAnsi="Calibri"/>
          <w:noProof/>
          <w:sz w:val="24"/>
        </w:rPr>
      </w:pPr>
      <w:hyperlink w:anchor="_Toc374024438" w:history="1">
        <w:r w:rsidRPr="00512AB9">
          <w:rPr>
            <w:rStyle w:val="Hyperlink"/>
            <w:noProof/>
            <w:color w:val="auto"/>
            <w:sz w:val="24"/>
          </w:rPr>
          <w:t>Проблемы социальной сферы:</w:t>
        </w:r>
        <w:r w:rsidRPr="00512AB9">
          <w:rPr>
            <w:noProof/>
            <w:webHidden/>
            <w:sz w:val="24"/>
          </w:rPr>
          <w:tab/>
        </w:r>
        <w:r w:rsidRPr="00512AB9">
          <w:rPr>
            <w:noProof/>
            <w:webHidden/>
            <w:sz w:val="24"/>
          </w:rPr>
          <w:fldChar w:fldCharType="begin"/>
        </w:r>
        <w:r w:rsidRPr="00512AB9">
          <w:rPr>
            <w:noProof/>
            <w:webHidden/>
            <w:sz w:val="24"/>
          </w:rPr>
          <w:instrText xml:space="preserve"> PAGEREF _Toc374024438 \h </w:instrText>
        </w:r>
        <w:r w:rsidRPr="00562D7B">
          <w:rPr>
            <w:noProof/>
            <w:sz w:val="24"/>
          </w:rPr>
        </w:r>
        <w:r w:rsidRPr="00512AB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</w:t>
        </w:r>
        <w:r w:rsidRPr="00512AB9">
          <w:rPr>
            <w:noProof/>
            <w:webHidden/>
            <w:sz w:val="24"/>
          </w:rPr>
          <w:fldChar w:fldCharType="end"/>
        </w:r>
      </w:hyperlink>
    </w:p>
    <w:p w:rsidR="00E868DD" w:rsidRPr="00512AB9" w:rsidRDefault="00E868DD" w:rsidP="00276ECA">
      <w:pPr>
        <w:pStyle w:val="TOC1"/>
        <w:tabs>
          <w:tab w:val="right" w:leader="dot" w:pos="9912"/>
        </w:tabs>
        <w:jc w:val="left"/>
        <w:rPr>
          <w:rFonts w:ascii="Calibri" w:hAnsi="Calibri"/>
          <w:noProof/>
          <w:sz w:val="24"/>
        </w:rPr>
      </w:pPr>
      <w:hyperlink w:anchor="_Toc374024439" w:history="1">
        <w:r w:rsidRPr="00512AB9">
          <w:rPr>
            <w:rStyle w:val="Hyperlink"/>
            <w:noProof/>
            <w:color w:val="auto"/>
            <w:sz w:val="24"/>
          </w:rPr>
          <w:t>Проблемы экономики сельсовета:</w:t>
        </w:r>
        <w:r w:rsidRPr="00512AB9">
          <w:rPr>
            <w:noProof/>
            <w:webHidden/>
            <w:sz w:val="24"/>
          </w:rPr>
          <w:tab/>
        </w:r>
        <w:r w:rsidRPr="00512AB9">
          <w:rPr>
            <w:noProof/>
            <w:webHidden/>
            <w:sz w:val="24"/>
          </w:rPr>
          <w:fldChar w:fldCharType="begin"/>
        </w:r>
        <w:r w:rsidRPr="00512AB9">
          <w:rPr>
            <w:noProof/>
            <w:webHidden/>
            <w:sz w:val="24"/>
          </w:rPr>
          <w:instrText xml:space="preserve"> PAGEREF _Toc374024439 \h </w:instrText>
        </w:r>
        <w:r w:rsidRPr="00562D7B">
          <w:rPr>
            <w:noProof/>
            <w:sz w:val="24"/>
          </w:rPr>
        </w:r>
        <w:r w:rsidRPr="00512AB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5</w:t>
        </w:r>
        <w:r w:rsidRPr="00512AB9">
          <w:rPr>
            <w:noProof/>
            <w:webHidden/>
            <w:sz w:val="24"/>
          </w:rPr>
          <w:fldChar w:fldCharType="end"/>
        </w:r>
      </w:hyperlink>
    </w:p>
    <w:p w:rsidR="00E868DD" w:rsidRPr="00512AB9" w:rsidRDefault="00E868DD" w:rsidP="00276ECA">
      <w:pPr>
        <w:pStyle w:val="TOC1"/>
        <w:tabs>
          <w:tab w:val="right" w:leader="dot" w:pos="9912"/>
        </w:tabs>
        <w:jc w:val="left"/>
        <w:rPr>
          <w:rFonts w:ascii="Calibri" w:hAnsi="Calibri"/>
          <w:noProof/>
          <w:sz w:val="24"/>
        </w:rPr>
      </w:pPr>
      <w:hyperlink w:anchor="_Toc374024440" w:history="1">
        <w:r w:rsidRPr="00512AB9">
          <w:rPr>
            <w:rStyle w:val="Hyperlink"/>
            <w:noProof/>
            <w:color w:val="auto"/>
            <w:sz w:val="24"/>
          </w:rPr>
          <w:t>2. Приоритетные  задачи социально-экономического развития</w:t>
        </w:r>
        <w:r w:rsidRPr="00512AB9">
          <w:rPr>
            <w:noProof/>
            <w:webHidden/>
            <w:sz w:val="24"/>
          </w:rPr>
          <w:tab/>
        </w:r>
        <w:r w:rsidRPr="00512AB9">
          <w:rPr>
            <w:noProof/>
            <w:webHidden/>
            <w:sz w:val="24"/>
          </w:rPr>
          <w:fldChar w:fldCharType="begin"/>
        </w:r>
        <w:r w:rsidRPr="00512AB9">
          <w:rPr>
            <w:noProof/>
            <w:webHidden/>
            <w:sz w:val="24"/>
          </w:rPr>
          <w:instrText xml:space="preserve"> PAGEREF _Toc374024440 \h </w:instrText>
        </w:r>
        <w:r w:rsidRPr="00562D7B">
          <w:rPr>
            <w:noProof/>
            <w:sz w:val="24"/>
          </w:rPr>
        </w:r>
        <w:r w:rsidRPr="00512AB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5</w:t>
        </w:r>
        <w:r w:rsidRPr="00512AB9">
          <w:rPr>
            <w:noProof/>
            <w:webHidden/>
            <w:sz w:val="24"/>
          </w:rPr>
          <w:fldChar w:fldCharType="end"/>
        </w:r>
      </w:hyperlink>
    </w:p>
    <w:p w:rsidR="00E868DD" w:rsidRPr="00512AB9" w:rsidRDefault="00E868DD" w:rsidP="00276ECA">
      <w:pPr>
        <w:pStyle w:val="TOC1"/>
        <w:tabs>
          <w:tab w:val="right" w:leader="dot" w:pos="9912"/>
        </w:tabs>
        <w:jc w:val="left"/>
        <w:rPr>
          <w:rFonts w:ascii="Calibri" w:hAnsi="Calibri"/>
          <w:noProof/>
          <w:sz w:val="24"/>
        </w:rPr>
      </w:pPr>
      <w:hyperlink w:anchor="_Toc374024441" w:history="1">
        <w:r w:rsidRPr="00512AB9">
          <w:rPr>
            <w:rStyle w:val="Hyperlink"/>
            <w:noProof/>
            <w:color w:val="auto"/>
            <w:sz w:val="24"/>
          </w:rPr>
          <w:t>муниципального образования в среднесрочной перспективе</w:t>
        </w:r>
        <w:r w:rsidRPr="00512AB9">
          <w:rPr>
            <w:noProof/>
            <w:webHidden/>
            <w:sz w:val="24"/>
          </w:rPr>
          <w:tab/>
        </w:r>
        <w:r w:rsidRPr="00512AB9">
          <w:rPr>
            <w:noProof/>
            <w:webHidden/>
            <w:sz w:val="24"/>
          </w:rPr>
          <w:fldChar w:fldCharType="begin"/>
        </w:r>
        <w:r w:rsidRPr="00512AB9">
          <w:rPr>
            <w:noProof/>
            <w:webHidden/>
            <w:sz w:val="24"/>
          </w:rPr>
          <w:instrText xml:space="preserve"> PAGEREF _Toc374024441 \h </w:instrText>
        </w:r>
        <w:r w:rsidRPr="00562D7B">
          <w:rPr>
            <w:noProof/>
            <w:sz w:val="24"/>
          </w:rPr>
        </w:r>
        <w:r w:rsidRPr="00512AB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5</w:t>
        </w:r>
        <w:r w:rsidRPr="00512AB9">
          <w:rPr>
            <w:noProof/>
            <w:webHidden/>
            <w:sz w:val="24"/>
          </w:rPr>
          <w:fldChar w:fldCharType="end"/>
        </w:r>
      </w:hyperlink>
    </w:p>
    <w:p w:rsidR="00E868DD" w:rsidRPr="00512AB9" w:rsidRDefault="00E868DD" w:rsidP="00276ECA">
      <w:pPr>
        <w:pStyle w:val="TOC1"/>
        <w:tabs>
          <w:tab w:val="right" w:leader="dot" w:pos="9912"/>
        </w:tabs>
        <w:jc w:val="left"/>
        <w:rPr>
          <w:rFonts w:ascii="Calibri" w:hAnsi="Calibri"/>
          <w:noProof/>
          <w:sz w:val="24"/>
        </w:rPr>
      </w:pPr>
      <w:hyperlink w:anchor="_Toc374024442" w:history="1">
        <w:r w:rsidRPr="00512AB9">
          <w:rPr>
            <w:rStyle w:val="Hyperlink"/>
            <w:noProof/>
            <w:color w:val="auto"/>
            <w:sz w:val="24"/>
          </w:rPr>
          <w:t>2.1.Социальные цели и задачи плана.</w:t>
        </w:r>
        <w:r w:rsidRPr="00512AB9">
          <w:rPr>
            <w:noProof/>
            <w:webHidden/>
            <w:sz w:val="24"/>
          </w:rPr>
          <w:tab/>
        </w:r>
        <w:r w:rsidRPr="00512AB9">
          <w:rPr>
            <w:noProof/>
            <w:webHidden/>
            <w:sz w:val="24"/>
          </w:rPr>
          <w:fldChar w:fldCharType="begin"/>
        </w:r>
        <w:r w:rsidRPr="00512AB9">
          <w:rPr>
            <w:noProof/>
            <w:webHidden/>
            <w:sz w:val="24"/>
          </w:rPr>
          <w:instrText xml:space="preserve"> PAGEREF _Toc374024442 \h </w:instrText>
        </w:r>
        <w:r w:rsidRPr="00562D7B">
          <w:rPr>
            <w:noProof/>
            <w:sz w:val="24"/>
          </w:rPr>
        </w:r>
        <w:r w:rsidRPr="00512AB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6</w:t>
        </w:r>
        <w:r w:rsidRPr="00512AB9">
          <w:rPr>
            <w:noProof/>
            <w:webHidden/>
            <w:sz w:val="24"/>
          </w:rPr>
          <w:fldChar w:fldCharType="end"/>
        </w:r>
      </w:hyperlink>
    </w:p>
    <w:p w:rsidR="00E868DD" w:rsidRPr="00512AB9" w:rsidRDefault="00E868DD" w:rsidP="00276ECA">
      <w:pPr>
        <w:pStyle w:val="TOC1"/>
        <w:tabs>
          <w:tab w:val="right" w:leader="dot" w:pos="9912"/>
        </w:tabs>
        <w:jc w:val="left"/>
        <w:rPr>
          <w:rFonts w:ascii="Calibri" w:hAnsi="Calibri"/>
          <w:noProof/>
          <w:sz w:val="24"/>
        </w:rPr>
      </w:pPr>
      <w:hyperlink w:anchor="_Toc374024443" w:history="1">
        <w:r w:rsidRPr="00512AB9">
          <w:rPr>
            <w:rStyle w:val="Hyperlink"/>
            <w:noProof/>
            <w:color w:val="auto"/>
            <w:sz w:val="24"/>
          </w:rPr>
          <w:t>2.2.Экономические цели и задачи плана</w:t>
        </w:r>
        <w:r w:rsidRPr="00512AB9">
          <w:rPr>
            <w:noProof/>
            <w:webHidden/>
            <w:sz w:val="24"/>
          </w:rPr>
          <w:tab/>
          <w:t>8</w:t>
        </w:r>
      </w:hyperlink>
    </w:p>
    <w:p w:rsidR="00E868DD" w:rsidRPr="00512AB9" w:rsidRDefault="00E868DD" w:rsidP="00276ECA">
      <w:pPr>
        <w:pStyle w:val="TOC1"/>
        <w:tabs>
          <w:tab w:val="right" w:leader="dot" w:pos="9912"/>
        </w:tabs>
        <w:jc w:val="left"/>
        <w:rPr>
          <w:rFonts w:ascii="Calibri" w:hAnsi="Calibri"/>
          <w:noProof/>
          <w:sz w:val="24"/>
        </w:rPr>
      </w:pPr>
      <w:hyperlink w:anchor="_Toc374024444" w:history="1">
        <w:r w:rsidRPr="00512AB9">
          <w:rPr>
            <w:rStyle w:val="Hyperlink"/>
            <w:noProof/>
            <w:color w:val="auto"/>
            <w:sz w:val="24"/>
          </w:rPr>
          <w:t>3.Основные мероприятия по достижению выбранных целей и задач</w:t>
        </w:r>
        <w:r w:rsidRPr="00512AB9">
          <w:rPr>
            <w:noProof/>
            <w:webHidden/>
            <w:sz w:val="24"/>
          </w:rPr>
          <w:tab/>
        </w:r>
        <w:r w:rsidRPr="00512AB9">
          <w:rPr>
            <w:noProof/>
            <w:webHidden/>
            <w:sz w:val="24"/>
          </w:rPr>
          <w:fldChar w:fldCharType="begin"/>
        </w:r>
        <w:r w:rsidRPr="00512AB9">
          <w:rPr>
            <w:noProof/>
            <w:webHidden/>
            <w:sz w:val="24"/>
          </w:rPr>
          <w:instrText xml:space="preserve"> PAGEREF _Toc374024444 \h </w:instrText>
        </w:r>
        <w:r w:rsidRPr="00562D7B">
          <w:rPr>
            <w:noProof/>
            <w:sz w:val="24"/>
          </w:rPr>
        </w:r>
        <w:r w:rsidRPr="00512AB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9</w:t>
        </w:r>
        <w:r w:rsidRPr="00512AB9">
          <w:rPr>
            <w:noProof/>
            <w:webHidden/>
            <w:sz w:val="24"/>
          </w:rPr>
          <w:fldChar w:fldCharType="end"/>
        </w:r>
      </w:hyperlink>
    </w:p>
    <w:p w:rsidR="00E868DD" w:rsidRPr="00512AB9" w:rsidRDefault="00E868DD" w:rsidP="00276ECA">
      <w:pPr>
        <w:pStyle w:val="TOC1"/>
        <w:tabs>
          <w:tab w:val="right" w:leader="dot" w:pos="9912"/>
        </w:tabs>
        <w:jc w:val="left"/>
        <w:rPr>
          <w:rFonts w:ascii="Calibri" w:hAnsi="Calibri"/>
          <w:noProof/>
          <w:sz w:val="24"/>
        </w:rPr>
      </w:pPr>
      <w:hyperlink w:anchor="_Toc374024445" w:history="1">
        <w:r w:rsidRPr="00512AB9">
          <w:rPr>
            <w:rStyle w:val="Hyperlink"/>
            <w:noProof/>
            <w:color w:val="auto"/>
            <w:sz w:val="24"/>
          </w:rPr>
          <w:t>на  2015 год и плановый период  2016 и 2017 годов</w:t>
        </w:r>
        <w:r w:rsidRPr="00512AB9">
          <w:rPr>
            <w:noProof/>
            <w:webHidden/>
            <w:sz w:val="24"/>
          </w:rPr>
          <w:tab/>
        </w:r>
        <w:r w:rsidRPr="00512AB9">
          <w:rPr>
            <w:noProof/>
            <w:webHidden/>
            <w:sz w:val="24"/>
          </w:rPr>
          <w:fldChar w:fldCharType="begin"/>
        </w:r>
        <w:r w:rsidRPr="00512AB9">
          <w:rPr>
            <w:noProof/>
            <w:webHidden/>
            <w:sz w:val="24"/>
          </w:rPr>
          <w:instrText xml:space="preserve"> PAGEREF _Toc374024445 \h </w:instrText>
        </w:r>
        <w:r w:rsidRPr="00562D7B">
          <w:rPr>
            <w:noProof/>
            <w:sz w:val="24"/>
          </w:rPr>
        </w:r>
        <w:r w:rsidRPr="00512AB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9</w:t>
        </w:r>
        <w:r w:rsidRPr="00512AB9">
          <w:rPr>
            <w:noProof/>
            <w:webHidden/>
            <w:sz w:val="24"/>
          </w:rPr>
          <w:fldChar w:fldCharType="end"/>
        </w:r>
      </w:hyperlink>
    </w:p>
    <w:p w:rsidR="00E868DD" w:rsidRPr="00512AB9" w:rsidRDefault="00E868DD" w:rsidP="00276ECA">
      <w:pPr>
        <w:pStyle w:val="TOC1"/>
        <w:tabs>
          <w:tab w:val="right" w:leader="dot" w:pos="9912"/>
        </w:tabs>
        <w:jc w:val="left"/>
        <w:rPr>
          <w:rFonts w:ascii="Calibri" w:hAnsi="Calibri"/>
          <w:noProof/>
          <w:sz w:val="24"/>
        </w:rPr>
      </w:pPr>
      <w:hyperlink w:anchor="_Toc374024446" w:history="1">
        <w:r w:rsidRPr="00512AB9">
          <w:rPr>
            <w:rStyle w:val="Hyperlink"/>
            <w:noProof/>
            <w:color w:val="auto"/>
            <w:sz w:val="24"/>
          </w:rPr>
          <w:t>Приложение 1</w:t>
        </w:r>
        <w:r w:rsidRPr="00512AB9">
          <w:rPr>
            <w:noProof/>
            <w:webHidden/>
            <w:sz w:val="24"/>
          </w:rPr>
          <w:tab/>
        </w:r>
        <w:r w:rsidRPr="00512AB9">
          <w:rPr>
            <w:noProof/>
            <w:webHidden/>
            <w:sz w:val="24"/>
          </w:rPr>
          <w:fldChar w:fldCharType="begin"/>
        </w:r>
        <w:r w:rsidRPr="00512AB9">
          <w:rPr>
            <w:noProof/>
            <w:webHidden/>
            <w:sz w:val="24"/>
          </w:rPr>
          <w:instrText xml:space="preserve"> PAGEREF _Toc374024446 \h </w:instrText>
        </w:r>
        <w:r w:rsidRPr="00562D7B">
          <w:rPr>
            <w:noProof/>
            <w:sz w:val="24"/>
          </w:rPr>
        </w:r>
        <w:r w:rsidRPr="00512AB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11</w:t>
        </w:r>
        <w:r w:rsidRPr="00512AB9">
          <w:rPr>
            <w:noProof/>
            <w:webHidden/>
            <w:sz w:val="24"/>
          </w:rPr>
          <w:fldChar w:fldCharType="end"/>
        </w:r>
      </w:hyperlink>
    </w:p>
    <w:p w:rsidR="00E868DD" w:rsidRPr="00512AB9" w:rsidRDefault="00E868DD" w:rsidP="00276ECA">
      <w:pPr>
        <w:pStyle w:val="TOC1"/>
        <w:tabs>
          <w:tab w:val="right" w:leader="dot" w:pos="9912"/>
        </w:tabs>
        <w:jc w:val="left"/>
        <w:rPr>
          <w:rFonts w:ascii="Calibri" w:hAnsi="Calibri"/>
          <w:noProof/>
          <w:sz w:val="24"/>
        </w:rPr>
      </w:pPr>
      <w:hyperlink w:anchor="_Toc374024447" w:history="1">
        <w:r w:rsidRPr="00512AB9">
          <w:rPr>
            <w:rStyle w:val="Hyperlink"/>
            <w:noProof/>
            <w:color w:val="auto"/>
            <w:sz w:val="24"/>
          </w:rPr>
          <w:t>Основные элементы механизма реализации среднесрочного плана социально-экономического развития муниципального образования.</w:t>
        </w:r>
        <w:r w:rsidRPr="00512AB9">
          <w:rPr>
            <w:noProof/>
            <w:webHidden/>
            <w:sz w:val="24"/>
          </w:rPr>
          <w:tab/>
        </w:r>
        <w:r w:rsidRPr="00512AB9">
          <w:rPr>
            <w:noProof/>
            <w:webHidden/>
            <w:sz w:val="24"/>
          </w:rPr>
          <w:fldChar w:fldCharType="begin"/>
        </w:r>
        <w:r w:rsidRPr="00512AB9">
          <w:rPr>
            <w:noProof/>
            <w:webHidden/>
            <w:sz w:val="24"/>
          </w:rPr>
          <w:instrText xml:space="preserve"> PAGEREF _Toc374024447 \h </w:instrText>
        </w:r>
        <w:r w:rsidRPr="00562D7B">
          <w:rPr>
            <w:noProof/>
            <w:sz w:val="24"/>
          </w:rPr>
        </w:r>
        <w:r w:rsidRPr="00512AB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11</w:t>
        </w:r>
        <w:r w:rsidRPr="00512AB9">
          <w:rPr>
            <w:noProof/>
            <w:webHidden/>
            <w:sz w:val="24"/>
          </w:rPr>
          <w:fldChar w:fldCharType="end"/>
        </w:r>
      </w:hyperlink>
    </w:p>
    <w:p w:rsidR="00E868DD" w:rsidRPr="00512AB9" w:rsidRDefault="00E868DD" w:rsidP="00276ECA">
      <w:pPr>
        <w:pStyle w:val="TOC1"/>
        <w:tabs>
          <w:tab w:val="right" w:leader="dot" w:pos="9912"/>
        </w:tabs>
        <w:jc w:val="left"/>
        <w:rPr>
          <w:rFonts w:ascii="Calibri" w:hAnsi="Calibri"/>
          <w:noProof/>
          <w:sz w:val="24"/>
        </w:rPr>
      </w:pPr>
      <w:hyperlink w:anchor="_Toc374024448" w:history="1">
        <w:r w:rsidRPr="00512AB9">
          <w:rPr>
            <w:rStyle w:val="Hyperlink"/>
            <w:noProof/>
            <w:color w:val="auto"/>
            <w:sz w:val="24"/>
          </w:rPr>
          <w:t>3. Перечень инвестиционных проектов, реализуемых на территории сельсовета</w:t>
        </w:r>
        <w:r w:rsidRPr="00512AB9">
          <w:rPr>
            <w:noProof/>
            <w:webHidden/>
            <w:sz w:val="24"/>
          </w:rPr>
          <w:tab/>
        </w:r>
        <w:r w:rsidRPr="00512AB9">
          <w:rPr>
            <w:noProof/>
            <w:webHidden/>
            <w:sz w:val="24"/>
          </w:rPr>
          <w:fldChar w:fldCharType="begin"/>
        </w:r>
        <w:r w:rsidRPr="00512AB9">
          <w:rPr>
            <w:noProof/>
            <w:webHidden/>
            <w:sz w:val="24"/>
          </w:rPr>
          <w:instrText xml:space="preserve"> PAGEREF _Toc374024448 \h </w:instrText>
        </w:r>
        <w:r w:rsidRPr="00562D7B">
          <w:rPr>
            <w:noProof/>
            <w:sz w:val="24"/>
          </w:rPr>
        </w:r>
        <w:r w:rsidRPr="00512AB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14</w:t>
        </w:r>
        <w:r w:rsidRPr="00512AB9">
          <w:rPr>
            <w:noProof/>
            <w:webHidden/>
            <w:sz w:val="24"/>
          </w:rPr>
          <w:fldChar w:fldCharType="end"/>
        </w:r>
      </w:hyperlink>
    </w:p>
    <w:p w:rsidR="00E868DD" w:rsidRPr="00512AB9" w:rsidRDefault="00E868DD" w:rsidP="00276ECA">
      <w:pPr>
        <w:pStyle w:val="TOC1"/>
        <w:tabs>
          <w:tab w:val="right" w:leader="dot" w:pos="9912"/>
        </w:tabs>
        <w:jc w:val="left"/>
        <w:rPr>
          <w:rFonts w:ascii="Calibri" w:hAnsi="Calibri"/>
          <w:noProof/>
          <w:sz w:val="24"/>
        </w:rPr>
      </w:pPr>
      <w:hyperlink w:anchor="_Toc374024449" w:history="1">
        <w:r w:rsidRPr="00512AB9">
          <w:rPr>
            <w:rStyle w:val="Hyperlink"/>
            <w:noProof/>
            <w:color w:val="auto"/>
            <w:sz w:val="24"/>
          </w:rPr>
          <w:t>4. Планируемое создание новых и расширение действующих производств в 2015-2017 годах</w:t>
        </w:r>
        <w:r w:rsidRPr="00512AB9">
          <w:rPr>
            <w:noProof/>
            <w:webHidden/>
            <w:sz w:val="24"/>
          </w:rPr>
          <w:tab/>
        </w:r>
        <w:r w:rsidRPr="00512AB9">
          <w:rPr>
            <w:noProof/>
            <w:webHidden/>
            <w:sz w:val="24"/>
          </w:rPr>
          <w:fldChar w:fldCharType="begin"/>
        </w:r>
        <w:r w:rsidRPr="00512AB9">
          <w:rPr>
            <w:noProof/>
            <w:webHidden/>
            <w:sz w:val="24"/>
          </w:rPr>
          <w:instrText xml:space="preserve"> PAGEREF _Toc374024449 \h </w:instrText>
        </w:r>
        <w:r w:rsidRPr="00562D7B">
          <w:rPr>
            <w:noProof/>
            <w:sz w:val="24"/>
          </w:rPr>
        </w:r>
        <w:r w:rsidRPr="00512AB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14</w:t>
        </w:r>
        <w:r w:rsidRPr="00512AB9">
          <w:rPr>
            <w:noProof/>
            <w:webHidden/>
            <w:sz w:val="24"/>
          </w:rPr>
          <w:fldChar w:fldCharType="end"/>
        </w:r>
      </w:hyperlink>
    </w:p>
    <w:p w:rsidR="00E868DD" w:rsidRPr="00512AB9" w:rsidRDefault="00E868DD" w:rsidP="00276ECA">
      <w:pPr>
        <w:pStyle w:val="TOC1"/>
        <w:tabs>
          <w:tab w:val="right" w:leader="dot" w:pos="9912"/>
        </w:tabs>
        <w:jc w:val="left"/>
        <w:rPr>
          <w:rFonts w:ascii="Calibri" w:hAnsi="Calibri"/>
          <w:noProof/>
          <w:sz w:val="24"/>
        </w:rPr>
      </w:pPr>
      <w:hyperlink w:anchor="_Toc374024450" w:history="1">
        <w:r w:rsidRPr="00512AB9">
          <w:rPr>
            <w:rStyle w:val="Hyperlink"/>
            <w:noProof/>
            <w:color w:val="auto"/>
            <w:sz w:val="24"/>
          </w:rPr>
          <w:t>5. Перечень целевых программ и проектов, действующих на территории сельсовета в плановом периоде.</w:t>
        </w:r>
        <w:r w:rsidRPr="00512AB9">
          <w:rPr>
            <w:noProof/>
            <w:webHidden/>
            <w:sz w:val="24"/>
          </w:rPr>
          <w:tab/>
        </w:r>
        <w:r w:rsidRPr="00512AB9">
          <w:rPr>
            <w:noProof/>
            <w:webHidden/>
            <w:sz w:val="24"/>
          </w:rPr>
          <w:fldChar w:fldCharType="begin"/>
        </w:r>
        <w:r w:rsidRPr="00512AB9">
          <w:rPr>
            <w:noProof/>
            <w:webHidden/>
            <w:sz w:val="24"/>
          </w:rPr>
          <w:instrText xml:space="preserve"> PAGEREF _Toc374024450 \h </w:instrText>
        </w:r>
        <w:r w:rsidRPr="00562D7B">
          <w:rPr>
            <w:noProof/>
            <w:sz w:val="24"/>
          </w:rPr>
        </w:r>
        <w:r w:rsidRPr="00512AB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15</w:t>
        </w:r>
        <w:r w:rsidRPr="00512AB9">
          <w:rPr>
            <w:noProof/>
            <w:webHidden/>
            <w:sz w:val="24"/>
          </w:rPr>
          <w:fldChar w:fldCharType="end"/>
        </w:r>
      </w:hyperlink>
    </w:p>
    <w:p w:rsidR="00E868DD" w:rsidRPr="00512AB9" w:rsidRDefault="00E868DD" w:rsidP="00276ECA">
      <w:pPr>
        <w:pStyle w:val="TOC1"/>
        <w:tabs>
          <w:tab w:val="right" w:leader="dot" w:pos="9912"/>
        </w:tabs>
        <w:jc w:val="left"/>
        <w:rPr>
          <w:rFonts w:ascii="Calibri" w:hAnsi="Calibri"/>
          <w:noProof/>
          <w:sz w:val="24"/>
        </w:rPr>
      </w:pPr>
      <w:hyperlink w:anchor="_Toc374024451" w:history="1">
        <w:r w:rsidRPr="00512AB9">
          <w:rPr>
            <w:rStyle w:val="Hyperlink"/>
            <w:noProof/>
            <w:color w:val="auto"/>
            <w:sz w:val="24"/>
          </w:rPr>
          <w:t>Перечень муниципальных программ и проектов, действующих на территории сельсовета в плановом периоде.</w:t>
        </w:r>
        <w:r w:rsidRPr="00512AB9">
          <w:rPr>
            <w:noProof/>
            <w:webHidden/>
            <w:sz w:val="24"/>
          </w:rPr>
          <w:tab/>
        </w:r>
        <w:r w:rsidRPr="00512AB9">
          <w:rPr>
            <w:noProof/>
            <w:webHidden/>
            <w:sz w:val="24"/>
          </w:rPr>
          <w:fldChar w:fldCharType="begin"/>
        </w:r>
        <w:r w:rsidRPr="00512AB9">
          <w:rPr>
            <w:noProof/>
            <w:webHidden/>
            <w:sz w:val="24"/>
          </w:rPr>
          <w:instrText xml:space="preserve"> PAGEREF _Toc374024451 \h </w:instrText>
        </w:r>
        <w:r w:rsidRPr="00562D7B">
          <w:rPr>
            <w:noProof/>
            <w:sz w:val="24"/>
          </w:rPr>
        </w:r>
        <w:r w:rsidRPr="00512AB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15</w:t>
        </w:r>
        <w:r w:rsidRPr="00512AB9">
          <w:rPr>
            <w:noProof/>
            <w:webHidden/>
            <w:sz w:val="24"/>
          </w:rPr>
          <w:fldChar w:fldCharType="end"/>
        </w:r>
      </w:hyperlink>
    </w:p>
    <w:p w:rsidR="00E868DD" w:rsidRPr="00E858DE" w:rsidRDefault="00E868DD" w:rsidP="00276ECA">
      <w:pPr>
        <w:pStyle w:val="TOC1"/>
        <w:tabs>
          <w:tab w:val="right" w:leader="dot" w:pos="9912"/>
        </w:tabs>
        <w:jc w:val="left"/>
        <w:rPr>
          <w:rFonts w:ascii="Calibri" w:hAnsi="Calibri"/>
          <w:noProof/>
          <w:color w:val="FF0000"/>
          <w:sz w:val="24"/>
        </w:rPr>
      </w:pPr>
      <w:hyperlink w:anchor="_Toc374024452" w:history="1">
        <w:r w:rsidRPr="00512AB9">
          <w:rPr>
            <w:rStyle w:val="Hyperlink"/>
            <w:noProof/>
            <w:color w:val="auto"/>
            <w:sz w:val="24"/>
          </w:rPr>
          <w:t>6. Мониторинг хода реализации плана социально-экономического развития.</w:t>
        </w:r>
        <w:r w:rsidRPr="00512AB9">
          <w:rPr>
            <w:noProof/>
            <w:webHidden/>
            <w:sz w:val="24"/>
          </w:rPr>
          <w:tab/>
        </w:r>
        <w:r w:rsidRPr="00512AB9">
          <w:rPr>
            <w:noProof/>
            <w:webHidden/>
            <w:sz w:val="24"/>
          </w:rPr>
          <w:fldChar w:fldCharType="begin"/>
        </w:r>
        <w:r w:rsidRPr="00512AB9">
          <w:rPr>
            <w:noProof/>
            <w:webHidden/>
            <w:sz w:val="24"/>
          </w:rPr>
          <w:instrText xml:space="preserve"> PAGEREF _Toc374024452 \h </w:instrText>
        </w:r>
        <w:r w:rsidRPr="00562D7B">
          <w:rPr>
            <w:noProof/>
            <w:sz w:val="24"/>
          </w:rPr>
        </w:r>
        <w:r w:rsidRPr="00512AB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16</w:t>
        </w:r>
        <w:r w:rsidRPr="00512AB9">
          <w:rPr>
            <w:noProof/>
            <w:webHidden/>
            <w:sz w:val="24"/>
          </w:rPr>
          <w:fldChar w:fldCharType="end"/>
        </w:r>
      </w:hyperlink>
    </w:p>
    <w:p w:rsidR="00E868DD" w:rsidRPr="00D561E4" w:rsidRDefault="00E868DD" w:rsidP="00276ECA">
      <w:r w:rsidRPr="00E858DE">
        <w:rPr>
          <w:color w:val="FF0000"/>
          <w:sz w:val="24"/>
        </w:rPr>
        <w:fldChar w:fldCharType="end"/>
      </w:r>
    </w:p>
    <w:p w:rsidR="00E868DD" w:rsidRPr="00D561E4" w:rsidRDefault="00E868DD" w:rsidP="00276ECA">
      <w:pPr>
        <w:pStyle w:val="Heading1"/>
        <w:jc w:val="center"/>
      </w:pPr>
      <w:bookmarkStart w:id="0" w:name="_GoBack"/>
      <w:bookmarkEnd w:id="0"/>
      <w:r w:rsidRPr="00D561E4">
        <w:br w:type="page"/>
      </w:r>
      <w:bookmarkStart w:id="1" w:name="_Toc374024435"/>
      <w:r w:rsidRPr="00D561E4">
        <w:t>Введение</w:t>
      </w:r>
      <w:bookmarkEnd w:id="1"/>
    </w:p>
    <w:p w:rsidR="00E868DD" w:rsidRPr="00D561E4" w:rsidRDefault="00E868DD" w:rsidP="00276ECA">
      <w:pPr>
        <w:pStyle w:val="BodyTextIndent3"/>
        <w:jc w:val="center"/>
        <w:rPr>
          <w:b/>
          <w:szCs w:val="32"/>
        </w:rPr>
      </w:pPr>
    </w:p>
    <w:p w:rsidR="00E868DD" w:rsidRPr="00D561E4" w:rsidRDefault="00E868DD" w:rsidP="00276ECA">
      <w:pPr>
        <w:ind w:firstLine="709"/>
        <w:jc w:val="both"/>
        <w:rPr>
          <w:szCs w:val="28"/>
        </w:rPr>
      </w:pPr>
      <w:r w:rsidRPr="00D561E4">
        <w:rPr>
          <w:szCs w:val="28"/>
        </w:rPr>
        <w:t xml:space="preserve">План социально-экономического развития </w:t>
      </w:r>
      <w:r>
        <w:rPr>
          <w:szCs w:val="28"/>
        </w:rPr>
        <w:t xml:space="preserve">Усть-Таркского сельсовета </w:t>
      </w:r>
      <w:r w:rsidRPr="00D561E4">
        <w:rPr>
          <w:szCs w:val="28"/>
        </w:rPr>
        <w:t xml:space="preserve">Усть-Таркского района Новосибирской области на 2015 год и плановый период 2016 и 2017 годы  разработан в соответствии с постановлением  Правительства Новосибирской области   от 05.06.2014 г.  № 218-п  «О подготовке прогноза социально-экономического развития Новосибирской области на 2015 год и на плановый период 2016 и 2017 годов, плана социально-экономического развития </w:t>
      </w:r>
      <w:r>
        <w:rPr>
          <w:szCs w:val="28"/>
        </w:rPr>
        <w:t>Усть-Таркского района</w:t>
      </w:r>
      <w:r w:rsidRPr="00D561E4">
        <w:rPr>
          <w:szCs w:val="28"/>
        </w:rPr>
        <w:t xml:space="preserve"> на 2015 год и плановый период  2016 и 2017 годов».</w:t>
      </w:r>
    </w:p>
    <w:p w:rsidR="00E868DD" w:rsidRPr="00D561E4" w:rsidRDefault="00E868DD" w:rsidP="00176B6F">
      <w:pPr>
        <w:ind w:firstLine="709"/>
        <w:jc w:val="both"/>
        <w:rPr>
          <w:b/>
          <w:szCs w:val="32"/>
        </w:rPr>
      </w:pPr>
      <w:r w:rsidRPr="00D561E4">
        <w:rPr>
          <w:szCs w:val="28"/>
        </w:rPr>
        <w:t xml:space="preserve"> План определяет действия органов местного самоуправления </w:t>
      </w:r>
      <w:r>
        <w:rPr>
          <w:szCs w:val="28"/>
        </w:rPr>
        <w:t>поселения</w:t>
      </w:r>
      <w:r w:rsidRPr="00D561E4">
        <w:rPr>
          <w:szCs w:val="28"/>
        </w:rPr>
        <w:t xml:space="preserve"> в целях создания благоприятной среды проживания  и повышения уровня жизни населения, условий для развития частного, государственного и муниципального сектора экономики. Для достижения целей, определенных Планом и Комплексной программой социально-экономического развития Усть-Таркского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 на 2011-2025 годы, намечены задачи в области развития отраслей экономики и пути их решения.</w:t>
      </w:r>
      <w:bookmarkStart w:id="2" w:name="_Toc171506399"/>
      <w:bookmarkStart w:id="3" w:name="_Toc216495592"/>
      <w:bookmarkStart w:id="4" w:name="_Toc216495712"/>
      <w:bookmarkStart w:id="5" w:name="_Toc216495772"/>
      <w:bookmarkStart w:id="6" w:name="_Toc216504397"/>
      <w:bookmarkStart w:id="7" w:name="_Toc217094961"/>
      <w:bookmarkStart w:id="8" w:name="_Toc245273906"/>
      <w:bookmarkStart w:id="9" w:name="_Toc245274142"/>
      <w:bookmarkStart w:id="10" w:name="_Toc245274299"/>
      <w:bookmarkStart w:id="11" w:name="_Toc245274406"/>
      <w:bookmarkStart w:id="12" w:name="_Toc245274471"/>
      <w:bookmarkStart w:id="13" w:name="_Toc245274641"/>
      <w:bookmarkStart w:id="14" w:name="_Toc245274797"/>
      <w:bookmarkStart w:id="15" w:name="_Toc245527000"/>
      <w:bookmarkStart w:id="16" w:name="_Toc245615153"/>
      <w:bookmarkStart w:id="17" w:name="_Toc246308208"/>
      <w:bookmarkStart w:id="18" w:name="_Toc266809462"/>
      <w:bookmarkStart w:id="19" w:name="_Toc340828732"/>
      <w:bookmarkStart w:id="20" w:name="_Toc340828810"/>
    </w:p>
    <w:p w:rsidR="00E868DD" w:rsidRPr="00D561E4" w:rsidRDefault="00E868DD" w:rsidP="00276ECA">
      <w:pPr>
        <w:pStyle w:val="BodyTextIndent3"/>
        <w:jc w:val="center"/>
        <w:rPr>
          <w:b/>
          <w:szCs w:val="32"/>
        </w:rPr>
      </w:pPr>
    </w:p>
    <w:p w:rsidR="00E868DD" w:rsidRPr="00D561E4" w:rsidRDefault="00E868DD" w:rsidP="00276ECA">
      <w:pPr>
        <w:pStyle w:val="Heading1"/>
        <w:jc w:val="center"/>
        <w:rPr>
          <w:sz w:val="28"/>
          <w:szCs w:val="28"/>
        </w:rPr>
      </w:pPr>
      <w:bookmarkStart w:id="21" w:name="_Toc374024436"/>
      <w:r w:rsidRPr="00D561E4">
        <w:rPr>
          <w:sz w:val="28"/>
          <w:szCs w:val="28"/>
        </w:rPr>
        <w:t xml:space="preserve">1. Проблемные вопросы  развития </w:t>
      </w:r>
      <w:r>
        <w:rPr>
          <w:sz w:val="28"/>
          <w:szCs w:val="28"/>
        </w:rPr>
        <w:t>сельсовета</w:t>
      </w:r>
      <w:r w:rsidRPr="00D561E4">
        <w:rPr>
          <w:sz w:val="28"/>
          <w:szCs w:val="28"/>
        </w:rPr>
        <w:t xml:space="preserve"> и приоритетные задачи</w:t>
      </w:r>
      <w:bookmarkStart w:id="22" w:name="_Toc374024437"/>
      <w:bookmarkEnd w:id="21"/>
      <w:r w:rsidRPr="00D561E4">
        <w:rPr>
          <w:sz w:val="28"/>
          <w:szCs w:val="28"/>
        </w:rPr>
        <w:t>на 2015 год и плановый период  2016 и 2017 годов</w:t>
      </w:r>
      <w:bookmarkEnd w:id="22"/>
    </w:p>
    <w:p w:rsidR="00E868DD" w:rsidRPr="00D561E4" w:rsidRDefault="00E868DD" w:rsidP="00276ECA">
      <w:pPr>
        <w:spacing w:line="360" w:lineRule="auto"/>
        <w:jc w:val="center"/>
        <w:rPr>
          <w:b/>
          <w:szCs w:val="32"/>
        </w:rPr>
      </w:pPr>
    </w:p>
    <w:p w:rsidR="00E868DD" w:rsidRPr="00D561E4" w:rsidRDefault="00E868DD" w:rsidP="00276ECA">
      <w:pPr>
        <w:ind w:firstLine="709"/>
        <w:jc w:val="both"/>
        <w:rPr>
          <w:szCs w:val="28"/>
        </w:rPr>
      </w:pPr>
      <w:r w:rsidRPr="00D561E4">
        <w:rPr>
          <w:szCs w:val="28"/>
        </w:rPr>
        <w:t>При анализе  социальной и экономической ситуации  был выявлен ряд проблемных вопросов</w:t>
      </w:r>
      <w:r>
        <w:rPr>
          <w:szCs w:val="28"/>
        </w:rPr>
        <w:t>,</w:t>
      </w:r>
      <w:r w:rsidRPr="00D561E4">
        <w:rPr>
          <w:szCs w:val="28"/>
        </w:rPr>
        <w:t xml:space="preserve">  как общего, так и отраслевого характера и определены резервы развития. На развитие 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 влияют практически все характерные для </w:t>
      </w:r>
      <w:r>
        <w:rPr>
          <w:szCs w:val="28"/>
        </w:rPr>
        <w:t>Усть-Таркского района</w:t>
      </w:r>
      <w:r w:rsidRPr="00D561E4">
        <w:rPr>
          <w:szCs w:val="28"/>
        </w:rPr>
        <w:t xml:space="preserve"> тенденции последнего времени. Проблемная ситуация в </w:t>
      </w:r>
      <w:r>
        <w:rPr>
          <w:szCs w:val="28"/>
        </w:rPr>
        <w:t>сельсовете</w:t>
      </w:r>
      <w:r w:rsidRPr="00D561E4">
        <w:rPr>
          <w:szCs w:val="28"/>
        </w:rPr>
        <w:t xml:space="preserve"> усугубляется еще и неблагоприятными природно-климатическими и экономико-географическими условиями (удаленность от железнодорожных станций, основных рынков сбыта), отставанием  социальной инфраструктуры от среднеобластных нормативов. </w:t>
      </w:r>
    </w:p>
    <w:p w:rsidR="00E868DD" w:rsidRPr="00D561E4" w:rsidRDefault="00E868DD" w:rsidP="00276ECA">
      <w:pPr>
        <w:pStyle w:val="Heading1"/>
        <w:jc w:val="center"/>
        <w:rPr>
          <w:sz w:val="28"/>
          <w:szCs w:val="28"/>
        </w:rPr>
      </w:pPr>
      <w:bookmarkStart w:id="23" w:name="_Toc374024438"/>
      <w:r w:rsidRPr="00D561E4">
        <w:rPr>
          <w:sz w:val="28"/>
          <w:szCs w:val="28"/>
        </w:rPr>
        <w:t>Проблемы социальной сферы:</w:t>
      </w:r>
      <w:bookmarkEnd w:id="23"/>
    </w:p>
    <w:p w:rsidR="00E868DD" w:rsidRPr="00D561E4" w:rsidRDefault="00E868DD" w:rsidP="00276ECA">
      <w:pPr>
        <w:ind w:firstLine="709"/>
        <w:jc w:val="both"/>
        <w:rPr>
          <w:szCs w:val="28"/>
        </w:rPr>
      </w:pPr>
      <w:r w:rsidRPr="00D561E4">
        <w:rPr>
          <w:szCs w:val="28"/>
        </w:rPr>
        <w:t xml:space="preserve">- сложился невысокий уровень жизни населения при  социальной и экономической дифференциации.Часть населения, вышедшая из сферы занятости, находится  в сфере предпринимательской инициативной деятельности, самозанятости и самостоятельного обеспечения себя и своей семьи. Дифференциация по уровню доходов при низком их среднем уровне снижает качество жизни значительной части  населения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. По-прежнему  велико число нуждающихся в социальной поддержке. В 2013  и текущем годах   число </w:t>
      </w:r>
      <w:r w:rsidRPr="00EE6C1C">
        <w:rPr>
          <w:szCs w:val="28"/>
        </w:rPr>
        <w:t xml:space="preserve">умерших превышает числородившихся,общий </w:t>
      </w:r>
      <w:r w:rsidRPr="00D561E4">
        <w:rPr>
          <w:szCs w:val="28"/>
        </w:rPr>
        <w:t xml:space="preserve">коэффициент смертности остается стабильно высоким, а коэффициент рождаемости – низким. Это негативно отражается на возрастной структуре населения, ускоряет процесс старения населения. Остро стоит проблема занятости в селах, где отсутствует реальный работодатель. Усиливается дефицит квалифицированных рабочих кадров, в особенности в сельском хозяйстве, промышленности, малом бизнесе; </w:t>
      </w:r>
    </w:p>
    <w:p w:rsidR="00E868DD" w:rsidRPr="00512AB9" w:rsidRDefault="00E868DD" w:rsidP="00276ECA">
      <w:pPr>
        <w:jc w:val="both"/>
        <w:rPr>
          <w:szCs w:val="28"/>
        </w:rPr>
      </w:pPr>
      <w:r w:rsidRPr="00512AB9">
        <w:rPr>
          <w:szCs w:val="28"/>
        </w:rPr>
        <w:t xml:space="preserve">- в сфере здравоохранения требует укрепления  материальная база, в том числе амбулаторно-поликлинического звена;  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 связи с отсутствием достаточного финансирования очень слабо обновляется материально-техническая база учреждений культуры, на недостаточном уровне ведется </w:t>
      </w:r>
      <w:r w:rsidRPr="00512AB9">
        <w:rPr>
          <w:szCs w:val="28"/>
        </w:rPr>
        <w:t xml:space="preserve">комплектование библиотек  </w:t>
      </w:r>
      <w:r w:rsidRPr="00D561E4">
        <w:rPr>
          <w:szCs w:val="28"/>
        </w:rPr>
        <w:t>книгами и периодическими изданиями. Необходимо проведение капитальн</w:t>
      </w:r>
      <w:r>
        <w:rPr>
          <w:szCs w:val="28"/>
        </w:rPr>
        <w:t>ого</w:t>
      </w:r>
      <w:r w:rsidRPr="00D561E4">
        <w:rPr>
          <w:szCs w:val="28"/>
        </w:rPr>
        <w:t xml:space="preserve"> ремонт</w:t>
      </w:r>
      <w:r>
        <w:rPr>
          <w:szCs w:val="28"/>
        </w:rPr>
        <w:t>а</w:t>
      </w:r>
      <w:r w:rsidRPr="00D561E4">
        <w:rPr>
          <w:szCs w:val="28"/>
        </w:rPr>
        <w:t xml:space="preserve"> дом</w:t>
      </w:r>
      <w:r>
        <w:rPr>
          <w:szCs w:val="28"/>
        </w:rPr>
        <w:t>а</w:t>
      </w:r>
      <w:r w:rsidRPr="00D561E4">
        <w:rPr>
          <w:szCs w:val="28"/>
        </w:rPr>
        <w:t xml:space="preserve"> культуры; 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- сложившаяся многозвенность, а также удаленность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 от областного центра, железнодорожной станции способствует значительному росту цен на товары (особенно н</w:t>
      </w:r>
      <w:r>
        <w:rPr>
          <w:szCs w:val="28"/>
        </w:rPr>
        <w:t>а непродовольственные) и услуги</w:t>
      </w:r>
      <w:r w:rsidRPr="00D561E4">
        <w:rPr>
          <w:szCs w:val="28"/>
        </w:rPr>
        <w:t>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 - качество питьевой воды не соответствует санитарным нормам по железу, цветности;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 - основными проблемами жилищно-коммунального хозяйства   является высокая степень износа основных производственных фондов  –  до 90 %. Проблемой остается сложное финансовое положение предприяти</w:t>
      </w:r>
      <w:r>
        <w:rPr>
          <w:szCs w:val="28"/>
        </w:rPr>
        <w:t>я</w:t>
      </w:r>
      <w:r w:rsidRPr="00D561E4">
        <w:rPr>
          <w:szCs w:val="28"/>
        </w:rPr>
        <w:t xml:space="preserve"> жилищно-коммунальной сферы, недостаток оборотных средств. Низкий уровень благоустроенности жилья.</w:t>
      </w:r>
    </w:p>
    <w:p w:rsidR="00E868DD" w:rsidRPr="00D561E4" w:rsidRDefault="00E868DD" w:rsidP="00276ECA">
      <w:pPr>
        <w:pStyle w:val="Heading1"/>
        <w:jc w:val="center"/>
        <w:rPr>
          <w:sz w:val="28"/>
          <w:szCs w:val="28"/>
        </w:rPr>
      </w:pPr>
      <w:bookmarkStart w:id="24" w:name="_Toc374024439"/>
      <w:r w:rsidRPr="00D561E4">
        <w:rPr>
          <w:sz w:val="28"/>
          <w:szCs w:val="28"/>
        </w:rPr>
        <w:t xml:space="preserve">Проблемы экономики </w:t>
      </w:r>
      <w:r>
        <w:rPr>
          <w:sz w:val="28"/>
          <w:szCs w:val="28"/>
        </w:rPr>
        <w:t>поселения</w:t>
      </w:r>
      <w:r w:rsidRPr="00D561E4">
        <w:rPr>
          <w:sz w:val="28"/>
          <w:szCs w:val="28"/>
        </w:rPr>
        <w:t>:</w:t>
      </w:r>
      <w:bookmarkEnd w:id="24"/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 промышленности происходит рост издержек производства, связанных с повышением цен на энергоносители, комплектующие. Остается высокой себестоимость производимой продукции, что снижает рентабельность производства; 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 - наиболее острой проблемой в агропромышленном комплексе  </w:t>
      </w:r>
      <w:r>
        <w:rPr>
          <w:szCs w:val="28"/>
        </w:rPr>
        <w:t xml:space="preserve">поселения </w:t>
      </w:r>
      <w:r w:rsidRPr="00D561E4">
        <w:rPr>
          <w:szCs w:val="28"/>
        </w:rPr>
        <w:t>является сложное финансовое состояние предприяти</w:t>
      </w:r>
      <w:r>
        <w:rPr>
          <w:szCs w:val="28"/>
        </w:rPr>
        <w:t>я</w:t>
      </w:r>
      <w:r w:rsidRPr="00D561E4">
        <w:rPr>
          <w:szCs w:val="28"/>
        </w:rPr>
        <w:t xml:space="preserve"> сельского хозяйства. Основными причинами являются высокая себестоимость и нестабильность закупочных цен на реализуемую продукцию. Остро стоит проблема высокого физического и морального износа основных производственных фондов отрасли. Недостаточен  резерв квалифицированных кадров  рабочих специальностей и руководителей;   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величина инвестиций не обеспечивает восполнение выбывающих и морально устаревших основных фондов. Основным источником инвестиций в основной капитал остаются собственные средства, внутренние ресурсы предприяти</w:t>
      </w:r>
      <w:r>
        <w:rPr>
          <w:szCs w:val="28"/>
        </w:rPr>
        <w:t>я</w:t>
      </w:r>
      <w:r w:rsidRPr="00D561E4">
        <w:rPr>
          <w:szCs w:val="28"/>
        </w:rPr>
        <w:t>;</w:t>
      </w:r>
    </w:p>
    <w:p w:rsidR="00E868DD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 дорожно-транспортном комплексе сохраняется высокий уровень старения и износа основных фондов. Транспортные коммуникации нуждаются в существенной реконструкции. </w:t>
      </w:r>
    </w:p>
    <w:p w:rsidR="00E868DD" w:rsidRPr="00D561E4" w:rsidRDefault="00E868DD" w:rsidP="00276ECA">
      <w:pPr>
        <w:jc w:val="both"/>
        <w:rPr>
          <w:szCs w:val="28"/>
        </w:rPr>
      </w:pPr>
    </w:p>
    <w:p w:rsidR="00E868DD" w:rsidRPr="00D561E4" w:rsidRDefault="00E868DD" w:rsidP="006C1DFC">
      <w:pPr>
        <w:pStyle w:val="Heading1"/>
        <w:spacing w:before="0"/>
        <w:jc w:val="center"/>
        <w:rPr>
          <w:sz w:val="28"/>
          <w:szCs w:val="28"/>
        </w:rPr>
      </w:pPr>
      <w:bookmarkStart w:id="25" w:name="_Toc374024440"/>
      <w:r w:rsidRPr="00D561E4">
        <w:rPr>
          <w:sz w:val="28"/>
          <w:szCs w:val="28"/>
        </w:rPr>
        <w:t xml:space="preserve">2.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D561E4">
        <w:rPr>
          <w:sz w:val="28"/>
          <w:szCs w:val="28"/>
        </w:rPr>
        <w:t>Приоритетные  задачи социально-экономического развития</w:t>
      </w:r>
      <w:bookmarkEnd w:id="25"/>
    </w:p>
    <w:p w:rsidR="00E868DD" w:rsidRDefault="00E868DD" w:rsidP="006C1DFC">
      <w:pPr>
        <w:pStyle w:val="Heading1"/>
        <w:spacing w:before="0"/>
        <w:jc w:val="center"/>
        <w:rPr>
          <w:sz w:val="28"/>
          <w:szCs w:val="28"/>
        </w:rPr>
      </w:pPr>
      <w:bookmarkStart w:id="26" w:name="_Toc374024441"/>
      <w:r w:rsidRPr="00D561E4">
        <w:rPr>
          <w:sz w:val="28"/>
          <w:szCs w:val="28"/>
        </w:rPr>
        <w:t>муниципального образования в среднесрочной перспективе</w:t>
      </w:r>
      <w:bookmarkEnd w:id="26"/>
    </w:p>
    <w:p w:rsidR="00E868DD" w:rsidRPr="006C1DFC" w:rsidRDefault="00E868DD" w:rsidP="006C1DFC"/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Главной целью  плана социально-экономического развития на 2015 год и плановый период 2016 и 2017 годов  по-прежнему является повышение уровня жизни населения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 и приближение к среднеобластным нормативам, создание бла</w:t>
      </w:r>
      <w:r>
        <w:rPr>
          <w:szCs w:val="28"/>
        </w:rPr>
        <w:t>гоприятной среды проживания.</w:t>
      </w:r>
    </w:p>
    <w:p w:rsidR="00E868DD" w:rsidRPr="00D561E4" w:rsidRDefault="00E868DD" w:rsidP="00276ECA">
      <w:pPr>
        <w:jc w:val="both"/>
        <w:rPr>
          <w:szCs w:val="28"/>
        </w:rPr>
      </w:pPr>
    </w:p>
    <w:p w:rsidR="00E868DD" w:rsidRPr="00D561E4" w:rsidRDefault="00E868DD" w:rsidP="00276ECA">
      <w:pPr>
        <w:pStyle w:val="Heading1"/>
        <w:jc w:val="center"/>
        <w:rPr>
          <w:sz w:val="28"/>
          <w:szCs w:val="28"/>
        </w:rPr>
      </w:pPr>
      <w:bookmarkStart w:id="27" w:name="_Toc374024442"/>
      <w:r w:rsidRPr="00D561E4">
        <w:rPr>
          <w:sz w:val="28"/>
          <w:szCs w:val="28"/>
        </w:rPr>
        <w:t>2.1.Социальные цели и задачи плана.</w:t>
      </w:r>
      <w:bookmarkEnd w:id="27"/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Для решения  основных социальных проблемных вопросов, означенных в предыдущих разделах Плана,  определены  основные цели: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-рост уровня жизни населения;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-повышение качества и эффективности  социальных услуг при оптимальном использовании бюджетных средств.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-создание для жителей </w:t>
      </w:r>
      <w:r>
        <w:rPr>
          <w:szCs w:val="28"/>
        </w:rPr>
        <w:t>поселения</w:t>
      </w:r>
      <w:r w:rsidRPr="00D561E4">
        <w:rPr>
          <w:szCs w:val="28"/>
        </w:rPr>
        <w:t xml:space="preserve"> условий для эффективной трудовой занятости, развитие предпринимательской инициативы;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-обеспечение  роста оплаты труда, увеличение адресной социальной помощи;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-обновление фондов социальной сферы;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-оптимизация бюджетных затрат в социальной сфере;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-укрепление и сохранение здоровья населения, формирование здорового образа жизни населения </w:t>
      </w:r>
      <w:r>
        <w:rPr>
          <w:szCs w:val="28"/>
        </w:rPr>
        <w:t>сельсовета</w:t>
      </w:r>
      <w:r w:rsidRPr="00D561E4">
        <w:rPr>
          <w:szCs w:val="28"/>
        </w:rPr>
        <w:t>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-воспитание подрастающего поколения как здоровой, социально-активной, ответственной личности;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-легализация теневой занятости, скрытых форм оплаты труда; развитие коллективно-договорного регулирования трудовых отношений на основе доведения охвата по категории крупных и средних предприятий  по всем отраслям экономики к 2017 году  до 100%;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-создание эффективной системы непрерывного обучения требованиям охраны труда руководителей, работников, организация аттестации рабочих мест по условиям труда;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-совершенствование системы социальной защиты населения, укрепление учреждений социального обслуживания населения, консультативная работа среди населения;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-развитие системы социальной защиты семьи и детей, профилактика правонарушений несовершеннолетних, организация отдыха и оздоровления детей из социально незащищенных семей, развитие системы социальной защиты пожилых граждан и инвалидов, реализация индивидуальных программ реабилитации  инвалидов;</w:t>
      </w:r>
    </w:p>
    <w:p w:rsidR="00E868DD" w:rsidRPr="00512AB9" w:rsidRDefault="00E868DD" w:rsidP="00276ECA">
      <w:pPr>
        <w:jc w:val="both"/>
        <w:rPr>
          <w:szCs w:val="28"/>
        </w:rPr>
      </w:pPr>
      <w:r w:rsidRPr="00512AB9">
        <w:rPr>
          <w:szCs w:val="28"/>
        </w:rPr>
        <w:t>-улучшение качества оказания медицинской помощи больным, сокращение сроков восстановления утраченного здоровья населения путем оснащения учреждений здравоохранения современным медицинским оборудованием;</w:t>
      </w:r>
    </w:p>
    <w:p w:rsidR="00E868DD" w:rsidRPr="00512AB9" w:rsidRDefault="00E868DD" w:rsidP="00276ECA">
      <w:pPr>
        <w:jc w:val="both"/>
        <w:rPr>
          <w:szCs w:val="28"/>
        </w:rPr>
      </w:pPr>
      <w:r w:rsidRPr="00512AB9">
        <w:rPr>
          <w:szCs w:val="28"/>
        </w:rPr>
        <w:t>-создание условий для организации учебно-воспитательного процесса, развитие и укрепление учебно-материальной базы  всех образовательных учреждений поселения;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-обеспечение детей местами в дошкольных образовательных учреждениях;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-профилактика безнадзорности, подростковой преступности, наркомании;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-воспитание патриотизма, гражданственности, повышение нравственности подрастающего поколения;</w:t>
      </w:r>
    </w:p>
    <w:p w:rsidR="00E868DD" w:rsidRPr="00512AB9" w:rsidRDefault="00E868DD" w:rsidP="00276ECA">
      <w:pPr>
        <w:jc w:val="both"/>
        <w:rPr>
          <w:szCs w:val="28"/>
        </w:rPr>
      </w:pPr>
      <w:r w:rsidRPr="00512AB9">
        <w:rPr>
          <w:szCs w:val="28"/>
        </w:rPr>
        <w:t>-совершенствование образовательных программ, повышение качества образования через внедрение в образовательный процесс новых педагогических технологий;</w:t>
      </w:r>
    </w:p>
    <w:p w:rsidR="00E868DD" w:rsidRPr="00512AB9" w:rsidRDefault="00E868DD" w:rsidP="00276ECA">
      <w:pPr>
        <w:jc w:val="both"/>
        <w:rPr>
          <w:szCs w:val="28"/>
        </w:rPr>
      </w:pPr>
      <w:r w:rsidRPr="00512AB9">
        <w:rPr>
          <w:szCs w:val="28"/>
        </w:rPr>
        <w:t>-обеспечение потребностей предприятий и организаций поселения в кадрах сельских  рабочих профессий;</w:t>
      </w:r>
    </w:p>
    <w:p w:rsidR="00E868DD" w:rsidRPr="00512AB9" w:rsidRDefault="00E868DD" w:rsidP="00276ECA">
      <w:pPr>
        <w:jc w:val="both"/>
        <w:rPr>
          <w:szCs w:val="28"/>
        </w:rPr>
      </w:pPr>
      <w:r w:rsidRPr="00512AB9">
        <w:rPr>
          <w:szCs w:val="28"/>
        </w:rPr>
        <w:t>-развитие социального партнерства между профессиональным училищем и предприятиями поселения;</w:t>
      </w:r>
    </w:p>
    <w:p w:rsidR="00E868DD" w:rsidRPr="00512AB9" w:rsidRDefault="00E868DD" w:rsidP="00276ECA">
      <w:pPr>
        <w:jc w:val="both"/>
        <w:rPr>
          <w:szCs w:val="28"/>
        </w:rPr>
      </w:pPr>
      <w:r w:rsidRPr="00512AB9">
        <w:rPr>
          <w:szCs w:val="28"/>
        </w:rPr>
        <w:t>-внедрение в учебный процесс новых обучающих технологий;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-обеспечение доступности культурных ценностей </w:t>
      </w:r>
      <w:r>
        <w:rPr>
          <w:szCs w:val="28"/>
        </w:rPr>
        <w:t>для жителей д. Богословка</w:t>
      </w:r>
      <w:r w:rsidRPr="00D561E4">
        <w:rPr>
          <w:szCs w:val="28"/>
        </w:rPr>
        <w:t>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-укрепление материально-технической базы учреждений культуры </w:t>
      </w:r>
      <w:r>
        <w:rPr>
          <w:szCs w:val="28"/>
        </w:rPr>
        <w:t>поселения</w:t>
      </w:r>
      <w:r w:rsidRPr="00D561E4">
        <w:rPr>
          <w:szCs w:val="28"/>
        </w:rPr>
        <w:t>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-участие в реализации областных и федеральных целевых программ в области развития культуры;</w:t>
      </w:r>
    </w:p>
    <w:p w:rsidR="00E868DD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-развитие массово</w:t>
      </w:r>
      <w:r>
        <w:rPr>
          <w:szCs w:val="28"/>
        </w:rPr>
        <w:t>й физической культуры и спорта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-расширение сети спортивных объектов, оснащение спортивных площадок инвентарем и оборудованием;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-повышение уровня жизни молодежи путем вовлечения в процессы социально-значимой активности, обучения навыкам предпринимательской деятельности;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-поддержка молодежных инициатив, творчества молодежи;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-создание системы мер по поддержке молодой семьи, в том числе содействия в решении жилищных проблем молодежи;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-реализация мероприятий по патриотическому воспитанию молодежи, гражданскому становлению личности;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-разработка и внедрение системы профилактических мер по устранению причин и условий совершения преступлений;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-проведение целевых мероприятий по предупреждению и пресечению экономической и бытовой преступности, распространению наркомании и пьянства, преступности среди несовершеннолетних;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-принятие комплексных мер по противодействию терроризму, обеспечению защищенности систем жизнедеятельности и производств;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-организация планомерной и системной работы с населением </w:t>
      </w:r>
      <w:r>
        <w:rPr>
          <w:szCs w:val="28"/>
        </w:rPr>
        <w:t>сельсовета</w:t>
      </w:r>
      <w:r w:rsidRPr="00D561E4">
        <w:rPr>
          <w:szCs w:val="28"/>
        </w:rPr>
        <w:t>, повышение эффективности анализа материалов по критическим замечаниям в СМИ, улучшения взаимодействия со СМИ;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-увеличение розничного товарооборота и доведение его объемов до уровня  среднеобластных показателей на душу населения;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-прирост торговой сети и торговых площадей с целью обеспечения современных требований торгового обслуживания  населения;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-обеспечение защиты прав потребителей, гарантирующей право на качественные товары;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-развитие бытовых услуг в </w:t>
      </w:r>
      <w:r>
        <w:rPr>
          <w:szCs w:val="28"/>
        </w:rPr>
        <w:t>поселении</w:t>
      </w:r>
      <w:r w:rsidRPr="00D561E4">
        <w:rPr>
          <w:szCs w:val="28"/>
        </w:rPr>
        <w:t>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-оказание содействия предпринимательской деятельности в сфере бытового обслуживания;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 -совершенствовать систему управления, эксплуатации и контроля, обновить структуру жилищно-коммунального хозяйства </w:t>
      </w:r>
      <w:r>
        <w:rPr>
          <w:szCs w:val="28"/>
        </w:rPr>
        <w:t>поселения</w:t>
      </w:r>
      <w:r w:rsidRPr="00D561E4">
        <w:rPr>
          <w:szCs w:val="28"/>
        </w:rPr>
        <w:t>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-модернизация материально-технической базы объектов жилищно-коммунального хозяйства;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-снижение негативного воздействия на окружающую среду и здоровье населения т</w:t>
      </w:r>
      <w:r>
        <w:rPr>
          <w:szCs w:val="28"/>
        </w:rPr>
        <w:t>вердых бытовых отходов</w:t>
      </w:r>
      <w:r w:rsidRPr="00D561E4">
        <w:rPr>
          <w:szCs w:val="28"/>
        </w:rPr>
        <w:t>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-повышение качества предоставления государственных и муниципальных услуг.</w:t>
      </w:r>
    </w:p>
    <w:p w:rsidR="00E868DD" w:rsidRDefault="00E868DD" w:rsidP="00276ECA">
      <w:pPr>
        <w:jc w:val="both"/>
        <w:rPr>
          <w:szCs w:val="28"/>
        </w:rPr>
      </w:pPr>
    </w:p>
    <w:p w:rsidR="00E868DD" w:rsidRPr="00D561E4" w:rsidRDefault="00E868DD" w:rsidP="00276ECA">
      <w:pPr>
        <w:jc w:val="both"/>
        <w:rPr>
          <w:szCs w:val="28"/>
        </w:rPr>
      </w:pPr>
    </w:p>
    <w:p w:rsidR="00E868DD" w:rsidRPr="00D561E4" w:rsidRDefault="00E868DD" w:rsidP="00276ECA">
      <w:pPr>
        <w:pStyle w:val="Heading1"/>
        <w:jc w:val="center"/>
        <w:rPr>
          <w:sz w:val="28"/>
          <w:szCs w:val="28"/>
        </w:rPr>
      </w:pPr>
      <w:bookmarkStart w:id="28" w:name="_Toc374024443"/>
      <w:r w:rsidRPr="00D561E4">
        <w:rPr>
          <w:sz w:val="28"/>
          <w:szCs w:val="28"/>
        </w:rPr>
        <w:t>2.2.Экономические цели и задачи плана</w:t>
      </w:r>
      <w:bookmarkEnd w:id="28"/>
    </w:p>
    <w:p w:rsidR="00E868DD" w:rsidRPr="00D561E4" w:rsidRDefault="00E868DD" w:rsidP="00276ECA">
      <w:pPr>
        <w:jc w:val="both"/>
        <w:rPr>
          <w:szCs w:val="28"/>
        </w:rPr>
      </w:pPr>
    </w:p>
    <w:p w:rsidR="00E868DD" w:rsidRPr="00D561E4" w:rsidRDefault="00E868DD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2.2.1.Цели и задачи развития промышленного производства.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Цель -  создание условий для устойчивого, конкурентоспособного и эффективного развития промышленности в интересах повышения темпов повышения экономического роста, пополнения бюджета.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модернизация предприятий, внедрение новых технологий;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сохранение имеющихся и создание новых рабочих мест;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расширение рынка сбыта продукции.</w:t>
      </w:r>
    </w:p>
    <w:p w:rsidR="00E868DD" w:rsidRPr="00D561E4" w:rsidRDefault="00E868DD" w:rsidP="00276ECA">
      <w:pPr>
        <w:jc w:val="both"/>
        <w:rPr>
          <w:szCs w:val="28"/>
        </w:rPr>
      </w:pPr>
    </w:p>
    <w:p w:rsidR="00E868DD" w:rsidRPr="00D561E4" w:rsidRDefault="00E868DD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 xml:space="preserve">2.2.2.Повышение использования потенциала 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сельскохозяйственного производства.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Цель – стабильное продовольственное обеспечение населения </w:t>
      </w:r>
      <w:r>
        <w:rPr>
          <w:szCs w:val="28"/>
        </w:rPr>
        <w:t xml:space="preserve">сельсовета </w:t>
      </w:r>
      <w:r w:rsidRPr="00D561E4">
        <w:rPr>
          <w:szCs w:val="28"/>
        </w:rPr>
        <w:t>на базе эффективного, устойчивого развития сельскохозяйственного производства, предприятий перерабатывающей промышленности, решения социальных проблем сельского населения.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-внедрение новых технологий в растениеводство, повышение плодородия почв, эффективное использование пашни, использование семян, устойчивых к экстремальным условиям среды;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-внедрение передового опыта в животноводческой отрасли, обновление дойного стада  новыми высокопродуктивными породами скота, усовершенствование содержания и кормления молочного и мясного скота с применением мер профилактики и борьбы с болезнями, увеличение объемов производства животноводческой продукции;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-улучшение материально-технической базы сельскохозяйственных организаций, приобретение новой техники. 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-участие в выполнении целевой программы «Социальное развитие села», включая улучшение жилищных условий сельского населения, водоснабжение, строительство дорог;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-создание условий для максимальной занятости сельского населения, развития личных подсобных хозяйств;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-расширение рынков сбыта сельскохозяйственной продукции продовольственных товаров, проведение комплексных мер по продвижению собственной продукции;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-улучшение финансового состояния предприятий пищевой и перерабатывающей промышленности, содействие оказанию государственной поддержки сельхозпредприятиям, обеспечивающим рост объемов производства и налогооблагаемой базы;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-содействие притоку инвестиций в развитие сельскохозяйственного производства.</w:t>
      </w:r>
    </w:p>
    <w:p w:rsidR="00E868DD" w:rsidRPr="00D561E4" w:rsidRDefault="00E868DD" w:rsidP="00276ECA">
      <w:pPr>
        <w:jc w:val="both"/>
        <w:rPr>
          <w:szCs w:val="28"/>
        </w:rPr>
      </w:pPr>
    </w:p>
    <w:p w:rsidR="00E868DD" w:rsidRPr="00D561E4" w:rsidRDefault="00E868DD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2.2.3. Развитие малого и среднего предпринимательства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Цель – создание  условий для свободного развития малого и среднего предпринимательства, увеличение темпов развития малого бизнеса, расширение сферы деятельности и укрепление экономического развития малых предприятий, повышение социальной составляющей малого и среднего бизнеса (рост численности рабочих мест, уровня оплаты труда).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Задачи местной  политики поддержки и развития малого предпринимательства: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 расширение круга субъектов малого и среднего предпринимательства, в т.ч. в производственной сфере;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-продвижение продукции малых и средних предприятий на рынке района и области.</w:t>
      </w:r>
    </w:p>
    <w:p w:rsidR="00E868DD" w:rsidRPr="00D561E4" w:rsidRDefault="00E868DD" w:rsidP="00276ECA">
      <w:pPr>
        <w:jc w:val="both"/>
        <w:rPr>
          <w:szCs w:val="28"/>
        </w:rPr>
      </w:pPr>
    </w:p>
    <w:p w:rsidR="00E868DD" w:rsidRPr="00D561E4" w:rsidRDefault="00E868DD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2.2.4.Совершенствование развития транспортной системы и связи.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Цель – сохранение, совершенствование  и развитие существующих  транспортных средств, полное  и качественное обеспечение потребностей населения в услугах связи.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 Задачи: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 xml:space="preserve">-обеспечение устойчивого транспортного сообщения </w:t>
      </w:r>
      <w:r>
        <w:rPr>
          <w:szCs w:val="28"/>
        </w:rPr>
        <w:t>на территории поселения</w:t>
      </w:r>
      <w:r w:rsidRPr="00D561E4">
        <w:rPr>
          <w:szCs w:val="28"/>
        </w:rPr>
        <w:t>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-развитие и укрепление материально-технической базы транспортных предприятий;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-обеспечить снижение затрат, повышение качества строительства и содержан</w:t>
      </w:r>
      <w:r>
        <w:rPr>
          <w:szCs w:val="28"/>
        </w:rPr>
        <w:t>ия автомобильных дорог</w:t>
      </w:r>
      <w:r w:rsidRPr="00D561E4">
        <w:rPr>
          <w:szCs w:val="28"/>
        </w:rPr>
        <w:t xml:space="preserve">; 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-расширение и модернизация телефонной сети общего пользования;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-дальнейшее развитие сети мобильной связи;</w:t>
      </w:r>
    </w:p>
    <w:p w:rsidR="00E868DD" w:rsidRPr="00D561E4" w:rsidRDefault="00E868DD" w:rsidP="00276ECA">
      <w:pPr>
        <w:jc w:val="both"/>
        <w:rPr>
          <w:szCs w:val="28"/>
        </w:rPr>
      </w:pPr>
    </w:p>
    <w:p w:rsidR="00E868DD" w:rsidRPr="00D561E4" w:rsidRDefault="00E868DD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2.2.5.Развитие строительной отрасли.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Цель – создание благоприятных условий для развития строительной отрасли, обеспечение доступности жилья и перехода к устойчивому развитию жилищной сферы;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-техническое перевооружение строительных предприятий, внедрение современных строительных технологий;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-развитие эффективного рынка жилья и внедрение финансовых механизмов, обеспечивающих доступность жилья;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-сохранение адресной поддержки малоимущих граждан, нуждающихся в улучшении жилищных условий в пределах установленных социальных стандартов;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-строительство и реконструкция объектов социальной сферы за счет всех источников финансирования;</w:t>
      </w:r>
    </w:p>
    <w:p w:rsidR="00E868DD" w:rsidRDefault="00E868DD" w:rsidP="004E6397">
      <w:pPr>
        <w:jc w:val="both"/>
        <w:rPr>
          <w:szCs w:val="28"/>
        </w:rPr>
      </w:pPr>
      <w:r w:rsidRPr="00D561E4">
        <w:rPr>
          <w:szCs w:val="28"/>
        </w:rPr>
        <w:t xml:space="preserve">-регулирование планировки и застройки территории </w:t>
      </w:r>
      <w:r>
        <w:rPr>
          <w:szCs w:val="28"/>
        </w:rPr>
        <w:t>поселения</w:t>
      </w:r>
      <w:r w:rsidRPr="00D561E4">
        <w:rPr>
          <w:szCs w:val="28"/>
        </w:rPr>
        <w:t>.</w:t>
      </w:r>
    </w:p>
    <w:p w:rsidR="00E868DD" w:rsidRDefault="00E868DD" w:rsidP="004E6397">
      <w:pPr>
        <w:jc w:val="both"/>
        <w:rPr>
          <w:szCs w:val="28"/>
        </w:rPr>
      </w:pPr>
    </w:p>
    <w:p w:rsidR="00E868DD" w:rsidRPr="004E6397" w:rsidRDefault="00E868DD" w:rsidP="004E6397">
      <w:pPr>
        <w:jc w:val="center"/>
        <w:rPr>
          <w:rFonts w:ascii="Arial Rounded MT Bold" w:hAnsi="Arial Rounded MT Bold"/>
          <w:b/>
          <w:szCs w:val="28"/>
        </w:rPr>
      </w:pPr>
      <w:bookmarkStart w:id="29" w:name="_Toc374024444"/>
      <w:r w:rsidRPr="004E6397">
        <w:rPr>
          <w:rFonts w:ascii="Arial Rounded MT Bold" w:hAnsi="Arial Rounded MT Bold"/>
          <w:b/>
          <w:szCs w:val="28"/>
        </w:rPr>
        <w:t>3.</w:t>
      </w:r>
      <w:r w:rsidRPr="004E6397">
        <w:rPr>
          <w:rFonts w:ascii="Arial" w:hAnsi="Arial" w:cs="Arial"/>
          <w:b/>
          <w:szCs w:val="28"/>
        </w:rPr>
        <w:t>Основныемероприятияподостижениювыбранныхцелейизадач</w:t>
      </w:r>
      <w:bookmarkEnd w:id="29"/>
    </w:p>
    <w:p w:rsidR="00E868DD" w:rsidRPr="00D561E4" w:rsidRDefault="00E868DD" w:rsidP="00276ECA">
      <w:pPr>
        <w:pStyle w:val="Heading1"/>
        <w:jc w:val="center"/>
        <w:rPr>
          <w:sz w:val="28"/>
          <w:szCs w:val="28"/>
        </w:rPr>
      </w:pPr>
      <w:bookmarkStart w:id="30" w:name="_Toc374024445"/>
      <w:r w:rsidRPr="00D561E4">
        <w:rPr>
          <w:sz w:val="28"/>
          <w:szCs w:val="28"/>
        </w:rPr>
        <w:t>на  2015 год и плановый период  2016 и 2017 годов</w:t>
      </w:r>
      <w:bookmarkEnd w:id="30"/>
    </w:p>
    <w:p w:rsidR="00E868DD" w:rsidRPr="00D561E4" w:rsidRDefault="00E868DD" w:rsidP="00276ECA">
      <w:pPr>
        <w:jc w:val="both"/>
        <w:rPr>
          <w:szCs w:val="28"/>
        </w:rPr>
      </w:pP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Механизм реализации  Плана социально-экономического развития   представляет собой скоординированное по срокам и направлениям действия исполнителей выполнение конкретных мероприятий, ведущих к достижению намеченных результатов.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Основны</w:t>
      </w:r>
      <w:r>
        <w:rPr>
          <w:szCs w:val="28"/>
        </w:rPr>
        <w:t>ми исполнителями Плана являются</w:t>
      </w:r>
      <w:r w:rsidRPr="00D561E4">
        <w:rPr>
          <w:szCs w:val="28"/>
        </w:rPr>
        <w:t xml:space="preserve">, предприятия и организации  Усть-Таркского </w:t>
      </w:r>
      <w:r>
        <w:rPr>
          <w:szCs w:val="28"/>
        </w:rPr>
        <w:t>сельсовета</w:t>
      </w:r>
      <w:r w:rsidRPr="00D561E4">
        <w:rPr>
          <w:szCs w:val="28"/>
        </w:rPr>
        <w:t>.</w:t>
      </w:r>
    </w:p>
    <w:p w:rsidR="00E868DD" w:rsidRPr="00D561E4" w:rsidRDefault="00E868DD" w:rsidP="00276ECA">
      <w:pPr>
        <w:jc w:val="both"/>
        <w:rPr>
          <w:szCs w:val="28"/>
        </w:rPr>
      </w:pPr>
      <w:r w:rsidRPr="00D561E4">
        <w:rPr>
          <w:szCs w:val="28"/>
        </w:rPr>
        <w:t>Порядок финансирования программных мероприятий Плана определяется соответствующими нормативно-правовыми актами Правительства Российской Федерации, Новосибирской области, Усть-Таркского  района. Финансирование мероприятий из бюджетов всех уровней и за счет собственных средств предприятий и кредитов банков на среднесрочную перспективу может  ежегодно корректироваться.</w:t>
      </w:r>
    </w:p>
    <w:p w:rsidR="00E868DD" w:rsidRPr="00D561E4" w:rsidRDefault="00E868DD" w:rsidP="00276ECA">
      <w:pPr>
        <w:jc w:val="both"/>
        <w:rPr>
          <w:szCs w:val="28"/>
        </w:rPr>
        <w:sectPr w:rsidR="00E868DD" w:rsidRPr="00D561E4" w:rsidSect="002815F5">
          <w:headerReference w:type="even" r:id="rId7"/>
          <w:footerReference w:type="even" r:id="rId8"/>
          <w:footerReference w:type="default" r:id="rId9"/>
          <w:pgSz w:w="11907" w:h="16840" w:code="9"/>
          <w:pgMar w:top="567" w:right="708" w:bottom="851" w:left="1418" w:header="0" w:footer="454" w:gutter="0"/>
          <w:cols w:space="720"/>
          <w:docGrid w:linePitch="360"/>
        </w:sectPr>
      </w:pPr>
      <w:bookmarkStart w:id="31" w:name="_Toc171506400"/>
      <w:bookmarkStart w:id="32" w:name="_Toc216495593"/>
      <w:bookmarkStart w:id="33" w:name="_Toc216495713"/>
      <w:bookmarkStart w:id="34" w:name="_Toc216495773"/>
      <w:bookmarkStart w:id="35" w:name="_Toc216504398"/>
      <w:bookmarkStart w:id="36" w:name="_Toc217094962"/>
      <w:bookmarkStart w:id="37" w:name="_Toc245273907"/>
      <w:bookmarkStart w:id="38" w:name="_Toc245274143"/>
      <w:bookmarkStart w:id="39" w:name="_Toc245274300"/>
      <w:bookmarkStart w:id="40" w:name="_Toc245274407"/>
      <w:bookmarkStart w:id="41" w:name="_Toc245274472"/>
      <w:bookmarkStart w:id="42" w:name="_Toc245274642"/>
      <w:bookmarkStart w:id="43" w:name="_Toc245274798"/>
      <w:bookmarkStart w:id="44" w:name="_Toc245527001"/>
      <w:bookmarkStart w:id="45" w:name="_Toc245615154"/>
      <w:bookmarkStart w:id="46" w:name="_Toc246308209"/>
      <w:bookmarkStart w:id="47" w:name="_Toc246308289"/>
      <w:bookmarkStart w:id="48" w:name="_Toc266809463"/>
    </w:p>
    <w:p w:rsidR="00E868DD" w:rsidRPr="00D561E4" w:rsidRDefault="00E868DD" w:rsidP="00276ECA">
      <w:pPr>
        <w:pStyle w:val="Heading1"/>
        <w:spacing w:after="120"/>
        <w:jc w:val="right"/>
        <w:rPr>
          <w:rFonts w:ascii="Times New Roman" w:hAnsi="Times New Roman"/>
          <w:sz w:val="24"/>
          <w:szCs w:val="24"/>
        </w:rPr>
      </w:pPr>
      <w:bookmarkStart w:id="49" w:name="_Toc374024446"/>
      <w:bookmarkStart w:id="50" w:name="_Toc340828733"/>
      <w:bookmarkStart w:id="51" w:name="_Toc340828811"/>
      <w:r w:rsidRPr="00D561E4">
        <w:rPr>
          <w:rFonts w:ascii="Times New Roman" w:hAnsi="Times New Roman"/>
          <w:sz w:val="24"/>
          <w:szCs w:val="24"/>
        </w:rPr>
        <w:t>Приложение 1</w:t>
      </w:r>
      <w:bookmarkEnd w:id="49"/>
    </w:p>
    <w:p w:rsidR="00E868DD" w:rsidRPr="00D561E4" w:rsidRDefault="00E868DD" w:rsidP="00276ECA">
      <w:pPr>
        <w:pStyle w:val="Heading1"/>
        <w:jc w:val="center"/>
        <w:rPr>
          <w:sz w:val="28"/>
          <w:szCs w:val="28"/>
        </w:rPr>
      </w:pPr>
      <w:bookmarkStart w:id="52" w:name="_Toc374024447"/>
      <w:r w:rsidRPr="00D561E4">
        <w:rPr>
          <w:sz w:val="28"/>
          <w:szCs w:val="28"/>
        </w:rPr>
        <w:t>Основные элементы механизма реализации среднесрочного плана социально-экономического развития муниципального образования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D561E4">
        <w:rPr>
          <w:sz w:val="28"/>
          <w:szCs w:val="28"/>
        </w:rPr>
        <w:t xml:space="preserve"> на 2015-2017 гг.</w:t>
      </w:r>
      <w:bookmarkEnd w:id="50"/>
      <w:bookmarkEnd w:id="51"/>
      <w:bookmarkEnd w:id="52"/>
    </w:p>
    <w:p w:rsidR="00E868DD" w:rsidRPr="00D561E4" w:rsidRDefault="00E868DD" w:rsidP="00276ECA">
      <w:pPr>
        <w:tabs>
          <w:tab w:val="num" w:pos="1482"/>
        </w:tabs>
        <w:ind w:left="57" w:firstLine="513"/>
        <w:jc w:val="both"/>
        <w:rPr>
          <w:sz w:val="24"/>
          <w:szCs w:val="22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/>
      </w:tblPr>
      <w:tblGrid>
        <w:gridCol w:w="2559"/>
        <w:gridCol w:w="5289"/>
        <w:gridCol w:w="1800"/>
        <w:gridCol w:w="1800"/>
        <w:gridCol w:w="1800"/>
        <w:gridCol w:w="1800"/>
      </w:tblGrid>
      <w:tr w:rsidR="00E868DD" w:rsidRPr="00D561E4" w:rsidTr="006061E8">
        <w:tc>
          <w:tcPr>
            <w:tcW w:w="2559" w:type="dxa"/>
            <w:vMerge w:val="restart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Цели и задачи</w:t>
            </w:r>
          </w:p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  <w:tc>
          <w:tcPr>
            <w:tcW w:w="5289" w:type="dxa"/>
            <w:vMerge w:val="restart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800" w:type="dxa"/>
            <w:vMerge w:val="restart"/>
          </w:tcPr>
          <w:p w:rsidR="00E868DD" w:rsidRPr="006061E8" w:rsidRDefault="00E868DD" w:rsidP="006061E8">
            <w:pPr>
              <w:pStyle w:val="BodyTextIndent"/>
              <w:ind w:firstLine="0"/>
              <w:jc w:val="center"/>
              <w:rPr>
                <w:bCs/>
                <w:sz w:val="24"/>
                <w:szCs w:val="24"/>
              </w:rPr>
            </w:pPr>
            <w:r w:rsidRPr="006061E8">
              <w:rPr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5400" w:type="dxa"/>
            <w:gridSpan w:val="3"/>
          </w:tcPr>
          <w:p w:rsidR="00E868DD" w:rsidRPr="006061E8" w:rsidRDefault="00E868DD" w:rsidP="006061E8">
            <w:pPr>
              <w:pStyle w:val="BodyTextIndent"/>
              <w:ind w:firstLine="0"/>
              <w:jc w:val="center"/>
              <w:rPr>
                <w:bCs/>
                <w:sz w:val="24"/>
                <w:szCs w:val="24"/>
              </w:rPr>
            </w:pPr>
            <w:r w:rsidRPr="006061E8">
              <w:rPr>
                <w:bCs/>
                <w:sz w:val="24"/>
                <w:szCs w:val="24"/>
              </w:rPr>
              <w:t>Финансирование по годам и источникам, тыс. руб.</w:t>
            </w:r>
          </w:p>
        </w:tc>
      </w:tr>
      <w:tr w:rsidR="00E868DD" w:rsidRPr="00D561E4" w:rsidTr="006061E8">
        <w:tc>
          <w:tcPr>
            <w:tcW w:w="2559" w:type="dxa"/>
            <w:vMerge/>
          </w:tcPr>
          <w:p w:rsidR="00E868DD" w:rsidRPr="006061E8" w:rsidRDefault="00E868DD" w:rsidP="006061E8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  <w:vMerge/>
          </w:tcPr>
          <w:p w:rsidR="00E868DD" w:rsidRPr="006061E8" w:rsidRDefault="00E868DD" w:rsidP="006061E8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2015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2016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2017</w:t>
            </w:r>
          </w:p>
        </w:tc>
      </w:tr>
      <w:tr w:rsidR="00E868DD" w:rsidRPr="00D561E4" w:rsidTr="006061E8">
        <w:trPr>
          <w:trHeight w:val="90"/>
        </w:trPr>
        <w:tc>
          <w:tcPr>
            <w:tcW w:w="15048" w:type="dxa"/>
            <w:gridSpan w:val="6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</w:tr>
      <w:tr w:rsidR="00E868DD" w:rsidRPr="00D561E4" w:rsidTr="006061E8">
        <w:tc>
          <w:tcPr>
            <w:tcW w:w="15048" w:type="dxa"/>
            <w:gridSpan w:val="6"/>
          </w:tcPr>
          <w:p w:rsidR="00E868DD" w:rsidRPr="006061E8" w:rsidRDefault="00E868DD" w:rsidP="006061E8">
            <w:pPr>
              <w:shd w:val="clear" w:color="auto" w:fill="FFFFFF"/>
              <w:jc w:val="center"/>
              <w:rPr>
                <w:b/>
                <w:spacing w:val="-4"/>
                <w:sz w:val="24"/>
              </w:rPr>
            </w:pPr>
            <w:r w:rsidRPr="006061E8">
              <w:rPr>
                <w:b/>
                <w:spacing w:val="-4"/>
                <w:sz w:val="24"/>
                <w:szCs w:val="22"/>
              </w:rPr>
              <w:t>Развитие культуры</w:t>
            </w:r>
          </w:p>
        </w:tc>
      </w:tr>
      <w:tr w:rsidR="00E868DD" w:rsidRPr="00D561E4" w:rsidTr="006061E8">
        <w:tc>
          <w:tcPr>
            <w:tcW w:w="2559" w:type="dxa"/>
            <w:vMerge w:val="restart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zCs w:val="22"/>
              </w:rPr>
              <w:br w:type="page"/>
            </w:r>
            <w:r w:rsidRPr="006061E8">
              <w:rPr>
                <w:spacing w:val="-4"/>
                <w:sz w:val="24"/>
                <w:szCs w:val="22"/>
              </w:rPr>
              <w:t>Модернизация учреждений сферы</w:t>
            </w:r>
          </w:p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культуры</w:t>
            </w:r>
          </w:p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Капитальный ремонт кровли Усть-Таркского ДК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2015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shd w:val="clear" w:color="auto" w:fill="FFFFFF"/>
              <w:jc w:val="center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1795,0 -ОБ</w:t>
            </w:r>
          </w:p>
          <w:p w:rsidR="00E868DD" w:rsidRPr="006061E8" w:rsidRDefault="00E868DD" w:rsidP="006061E8">
            <w:pPr>
              <w:shd w:val="clear" w:color="auto" w:fill="FFFFFF"/>
              <w:jc w:val="center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89,75 - МБ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E868DD" w:rsidRPr="006061E8" w:rsidRDefault="00E868DD" w:rsidP="006061E8">
            <w:pPr>
              <w:shd w:val="clear" w:color="auto" w:fill="FFFFFF"/>
              <w:jc w:val="center"/>
              <w:rPr>
                <w:spacing w:val="-4"/>
                <w:sz w:val="24"/>
              </w:rPr>
            </w:pPr>
          </w:p>
        </w:tc>
      </w:tr>
      <w:tr w:rsidR="00E868DD" w:rsidRPr="00D561E4" w:rsidTr="006061E8">
        <w:tc>
          <w:tcPr>
            <w:tcW w:w="2559" w:type="dxa"/>
            <w:vMerge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Строительство районной библиотеки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2016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shd w:val="clear" w:color="auto" w:fill="FFFFFF"/>
              <w:jc w:val="center"/>
              <w:rPr>
                <w:spacing w:val="-4"/>
                <w:sz w:val="24"/>
              </w:rPr>
            </w:pPr>
          </w:p>
        </w:tc>
        <w:tc>
          <w:tcPr>
            <w:tcW w:w="1800" w:type="dxa"/>
          </w:tcPr>
          <w:p w:rsidR="00E868DD" w:rsidRPr="006061E8" w:rsidRDefault="00E868DD" w:rsidP="006061E8">
            <w:pPr>
              <w:shd w:val="clear" w:color="auto" w:fill="FFFFFF"/>
              <w:jc w:val="center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23097 – ОБ</w:t>
            </w:r>
          </w:p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1093 – МБ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</w:tr>
      <w:tr w:rsidR="00E868DD" w:rsidRPr="00D561E4" w:rsidTr="006061E8">
        <w:trPr>
          <w:trHeight w:val="3686"/>
        </w:trPr>
        <w:tc>
          <w:tcPr>
            <w:tcW w:w="2559" w:type="dxa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Поддержка народного творчества, традиционных художественных ремесел и культурно-досуговой деятельности, поддержка молодых дарований, методическое обеспечение деятельности сельских учреждений культуры</w:t>
            </w:r>
          </w:p>
        </w:tc>
        <w:tc>
          <w:tcPr>
            <w:tcW w:w="5289" w:type="dxa"/>
          </w:tcPr>
          <w:p w:rsidR="00E868DD" w:rsidRPr="006061E8" w:rsidRDefault="00E868DD" w:rsidP="006061E8">
            <w:pPr>
              <w:spacing w:after="200" w:line="276" w:lineRule="auto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МБУК «Усть-</w:t>
            </w:r>
            <w:r w:rsidRPr="006061E8">
              <w:rPr>
                <w:szCs w:val="22"/>
              </w:rPr>
              <w:t>Таркский</w:t>
            </w:r>
            <w:r w:rsidRPr="006061E8">
              <w:rPr>
                <w:spacing w:val="-4"/>
                <w:sz w:val="24"/>
                <w:szCs w:val="22"/>
              </w:rPr>
              <w:t xml:space="preserve"> КДЦ»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2015-2017</w:t>
            </w:r>
          </w:p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300,0 –МБ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300,0-МБ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300,0 –МБ</w:t>
            </w:r>
          </w:p>
        </w:tc>
      </w:tr>
      <w:tr w:rsidR="00E868DD" w:rsidRPr="00D561E4" w:rsidTr="006061E8">
        <w:tc>
          <w:tcPr>
            <w:tcW w:w="2559" w:type="dxa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Переподготовка кадров (ежегодно по 15 чел.)</w:t>
            </w:r>
          </w:p>
        </w:tc>
        <w:tc>
          <w:tcPr>
            <w:tcW w:w="5289" w:type="dxa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2015-2017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105 - МБ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105 - МБ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105 - МБ</w:t>
            </w:r>
          </w:p>
        </w:tc>
      </w:tr>
      <w:tr w:rsidR="00E868DD" w:rsidRPr="00D561E4" w:rsidTr="006061E8">
        <w:trPr>
          <w:trHeight w:val="699"/>
        </w:trPr>
        <w:tc>
          <w:tcPr>
            <w:tcW w:w="2559" w:type="dxa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Проведение районных мероприятий в рамках реализации районной программы «Развитие и сохранение культуры Усть-Таркского района»</w:t>
            </w:r>
          </w:p>
        </w:tc>
        <w:tc>
          <w:tcPr>
            <w:tcW w:w="5289" w:type="dxa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2015-2017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400 - МБ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400 - МБ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400 - МБ</w:t>
            </w:r>
          </w:p>
        </w:tc>
      </w:tr>
      <w:tr w:rsidR="00E868DD" w:rsidRPr="00D561E4" w:rsidTr="006061E8">
        <w:trPr>
          <w:trHeight w:val="430"/>
        </w:trPr>
        <w:tc>
          <w:tcPr>
            <w:tcW w:w="15048" w:type="dxa"/>
            <w:gridSpan w:val="6"/>
          </w:tcPr>
          <w:p w:rsidR="00E868DD" w:rsidRPr="006061E8" w:rsidRDefault="00E868DD" w:rsidP="006061E8">
            <w:pPr>
              <w:shd w:val="clear" w:color="auto" w:fill="FFFFFF"/>
              <w:jc w:val="center"/>
              <w:rPr>
                <w:b/>
                <w:spacing w:val="-4"/>
                <w:sz w:val="24"/>
              </w:rPr>
            </w:pPr>
            <w:r w:rsidRPr="006061E8">
              <w:rPr>
                <w:b/>
                <w:spacing w:val="-4"/>
                <w:sz w:val="24"/>
                <w:szCs w:val="22"/>
              </w:rPr>
              <w:t>Развитие физкультуры и спорта</w:t>
            </w:r>
          </w:p>
        </w:tc>
      </w:tr>
      <w:tr w:rsidR="00E868DD" w:rsidRPr="00D561E4" w:rsidTr="006061E8">
        <w:trPr>
          <w:trHeight w:val="1104"/>
        </w:trPr>
        <w:tc>
          <w:tcPr>
            <w:tcW w:w="2559" w:type="dxa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Укрепление и развитие сети физкультурно-оздоровительных объектов</w:t>
            </w:r>
          </w:p>
        </w:tc>
        <w:tc>
          <w:tcPr>
            <w:tcW w:w="5289" w:type="dxa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Приобретение спортивного инвентаря и оборудования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2015-2017</w:t>
            </w:r>
          </w:p>
        </w:tc>
        <w:tc>
          <w:tcPr>
            <w:tcW w:w="5400" w:type="dxa"/>
            <w:gridSpan w:val="3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В соответствии с муниципальным заданием</w:t>
            </w:r>
          </w:p>
        </w:tc>
      </w:tr>
      <w:tr w:rsidR="00E868DD" w:rsidRPr="00D561E4" w:rsidTr="006061E8">
        <w:tc>
          <w:tcPr>
            <w:tcW w:w="2559" w:type="dxa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Формирование условий нравственного, культурного и патриотического воспитания. Организация ежемесячных семинаров со специалистами по физической культуре Проведение турниров, тов. встреч по видам спорта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ежегодно</w:t>
            </w:r>
          </w:p>
        </w:tc>
        <w:tc>
          <w:tcPr>
            <w:tcW w:w="5400" w:type="dxa"/>
            <w:gridSpan w:val="3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В соответствии с муниципальным заданием</w:t>
            </w:r>
          </w:p>
        </w:tc>
      </w:tr>
      <w:tr w:rsidR="00E868DD" w:rsidRPr="00D561E4" w:rsidTr="006061E8">
        <w:tc>
          <w:tcPr>
            <w:tcW w:w="15048" w:type="dxa"/>
            <w:gridSpan w:val="6"/>
          </w:tcPr>
          <w:p w:rsidR="00E868DD" w:rsidRPr="006061E8" w:rsidRDefault="00E868DD" w:rsidP="006061E8">
            <w:pPr>
              <w:shd w:val="clear" w:color="auto" w:fill="FFFFFF"/>
              <w:jc w:val="center"/>
              <w:rPr>
                <w:b/>
                <w:spacing w:val="-4"/>
                <w:sz w:val="24"/>
              </w:rPr>
            </w:pPr>
            <w:r w:rsidRPr="006061E8">
              <w:rPr>
                <w:b/>
                <w:spacing w:val="-4"/>
                <w:sz w:val="24"/>
                <w:szCs w:val="22"/>
              </w:rPr>
              <w:t xml:space="preserve">Совершенствование развития транспортной системы </w:t>
            </w:r>
          </w:p>
        </w:tc>
      </w:tr>
      <w:tr w:rsidR="00E868DD" w:rsidRPr="00D561E4" w:rsidTr="006061E8">
        <w:trPr>
          <w:trHeight w:val="1826"/>
        </w:trPr>
        <w:tc>
          <w:tcPr>
            <w:tcW w:w="2559" w:type="dxa"/>
            <w:vMerge w:val="restart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Благоустройство населенных пунктов-строительство и ремонт внутрипоселенческих дорог</w:t>
            </w:r>
          </w:p>
        </w:tc>
        <w:tc>
          <w:tcPr>
            <w:tcW w:w="5289" w:type="dxa"/>
          </w:tcPr>
          <w:p w:rsidR="00E868DD" w:rsidRPr="006061E8" w:rsidRDefault="00E868DD" w:rsidP="006061E8">
            <w:pPr>
              <w:shd w:val="clear" w:color="auto" w:fill="FFFFFF"/>
              <w:rPr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с. Усть-Тарка – ремонт дорог ул. Комсомольская, Матросова, О.Кошевого.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2015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10577</w:t>
            </w:r>
          </w:p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</w:tr>
      <w:tr w:rsidR="00E868DD" w:rsidRPr="00D561E4" w:rsidTr="006061E8">
        <w:trPr>
          <w:trHeight w:val="1153"/>
        </w:trPr>
        <w:tc>
          <w:tcPr>
            <w:tcW w:w="2559" w:type="dxa"/>
            <w:vMerge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 xml:space="preserve">с. Усть-Тарка – ремонт дорог ул. М.Горького, Есенина, </w:t>
            </w:r>
          </w:p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д. Богословка ул. Солнечная.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2016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9686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</w:tr>
      <w:tr w:rsidR="00E868DD" w:rsidRPr="00D561E4" w:rsidTr="006061E8">
        <w:trPr>
          <w:trHeight w:val="999"/>
        </w:trPr>
        <w:tc>
          <w:tcPr>
            <w:tcW w:w="2559" w:type="dxa"/>
            <w:vMerge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с. Усть-Тарка – ремонт дорог ул. Дзержинского Космонавтов, Набережная.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2017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10610</w:t>
            </w:r>
          </w:p>
        </w:tc>
      </w:tr>
      <w:tr w:rsidR="00E868DD" w:rsidRPr="00D561E4" w:rsidTr="006061E8">
        <w:trPr>
          <w:trHeight w:val="689"/>
        </w:trPr>
        <w:tc>
          <w:tcPr>
            <w:tcW w:w="2559" w:type="dxa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Устройство тротуаров</w:t>
            </w:r>
          </w:p>
        </w:tc>
        <w:tc>
          <w:tcPr>
            <w:tcW w:w="5289" w:type="dxa"/>
          </w:tcPr>
          <w:p w:rsidR="00E868DD" w:rsidRPr="006061E8" w:rsidRDefault="00E868DD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61E8"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тротуара на ул. Дзержинского 810кв.м. ул. Комсомольская 1200кв.м.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2015-2017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29970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2220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2220</w:t>
            </w:r>
          </w:p>
        </w:tc>
      </w:tr>
      <w:tr w:rsidR="00E868DD" w:rsidRPr="00D561E4" w:rsidTr="006061E8">
        <w:trPr>
          <w:trHeight w:val="855"/>
        </w:trPr>
        <w:tc>
          <w:tcPr>
            <w:tcW w:w="2559" w:type="dxa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Устройство остановочных павильонов</w:t>
            </w:r>
          </w:p>
        </w:tc>
        <w:tc>
          <w:tcPr>
            <w:tcW w:w="5289" w:type="dxa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Установка остановочных павильонов в с. Усть-Тарка, ул. Московская 2шт., Лесная 2шт.,  Дзержинского 1шт., Речная 1шт.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2015-2017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200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200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200</w:t>
            </w:r>
          </w:p>
        </w:tc>
      </w:tr>
      <w:tr w:rsidR="00E868DD" w:rsidRPr="00D561E4" w:rsidTr="006061E8">
        <w:trPr>
          <w:trHeight w:val="697"/>
        </w:trPr>
        <w:tc>
          <w:tcPr>
            <w:tcW w:w="2559" w:type="dxa"/>
            <w:vMerge w:val="restart"/>
          </w:tcPr>
          <w:p w:rsidR="00E868DD" w:rsidRPr="006061E8" w:rsidRDefault="00E868DD" w:rsidP="00DC533F">
            <w:pPr>
              <w:pStyle w:val="ConsPlusCell"/>
              <w:rPr>
                <w:rFonts w:ascii="Times New Roman" w:hAnsi="Times New Roman" w:cs="Times New Roman"/>
                <w:spacing w:val="-4"/>
                <w:sz w:val="24"/>
              </w:rPr>
            </w:pPr>
            <w:r w:rsidRPr="006061E8">
              <w:rPr>
                <w:rFonts w:ascii="Times New Roman" w:hAnsi="Times New Roman" w:cs="Times New Roman"/>
                <w:spacing w:val="-4"/>
                <w:sz w:val="24"/>
              </w:rPr>
              <w:t>Безопасность дорожного движения</w:t>
            </w:r>
          </w:p>
        </w:tc>
        <w:tc>
          <w:tcPr>
            <w:tcW w:w="5289" w:type="dxa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z w:val="24"/>
                <w:szCs w:val="22"/>
              </w:rPr>
              <w:t>Разработка схемы организации дорожного движения в Усть-Таркском сельсовете.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2015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500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</w:tr>
      <w:tr w:rsidR="00E868DD" w:rsidRPr="00D561E4" w:rsidTr="006061E8">
        <w:trPr>
          <w:trHeight w:val="692"/>
        </w:trPr>
        <w:tc>
          <w:tcPr>
            <w:tcW w:w="2559" w:type="dxa"/>
            <w:vMerge/>
          </w:tcPr>
          <w:p w:rsidR="00E868DD" w:rsidRPr="006061E8" w:rsidRDefault="00E868DD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Приобретение дорожных знаков нового образца для замены старых и установка новых.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2015-2017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28,5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28,5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28,5</w:t>
            </w:r>
          </w:p>
        </w:tc>
      </w:tr>
      <w:tr w:rsidR="00E868DD" w:rsidRPr="00D561E4" w:rsidTr="006061E8">
        <w:trPr>
          <w:trHeight w:val="418"/>
        </w:trPr>
        <w:tc>
          <w:tcPr>
            <w:tcW w:w="2559" w:type="dxa"/>
            <w:vMerge/>
          </w:tcPr>
          <w:p w:rsidR="00E868DD" w:rsidRPr="006061E8" w:rsidRDefault="00E868DD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z w:val="24"/>
                <w:szCs w:val="22"/>
              </w:rPr>
              <w:t>Обслуживание дорожных знаков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100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100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100</w:t>
            </w:r>
          </w:p>
        </w:tc>
      </w:tr>
      <w:tr w:rsidR="00E868DD" w:rsidRPr="00D561E4" w:rsidTr="006061E8">
        <w:tc>
          <w:tcPr>
            <w:tcW w:w="15048" w:type="dxa"/>
            <w:gridSpan w:val="6"/>
          </w:tcPr>
          <w:p w:rsidR="00E868DD" w:rsidRPr="006061E8" w:rsidRDefault="00E868DD" w:rsidP="00DC533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68DD" w:rsidRPr="00D561E4" w:rsidTr="006061E8">
        <w:trPr>
          <w:trHeight w:val="1184"/>
        </w:trPr>
        <w:tc>
          <w:tcPr>
            <w:tcW w:w="2559" w:type="dxa"/>
            <w:vMerge w:val="restart"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  <w:r w:rsidRPr="006061E8">
              <w:rPr>
                <w:spacing w:val="-4"/>
                <w:sz w:val="24"/>
                <w:szCs w:val="22"/>
              </w:rPr>
              <w:t>Реконструкция тепловых сетей</w:t>
            </w:r>
          </w:p>
        </w:tc>
        <w:tc>
          <w:tcPr>
            <w:tcW w:w="5289" w:type="dxa"/>
          </w:tcPr>
          <w:p w:rsidR="00E868DD" w:rsidRPr="006061E8" w:rsidRDefault="00E868DD" w:rsidP="006061E8">
            <w:pPr>
              <w:shd w:val="clear" w:color="auto" w:fill="FFFFFF"/>
              <w:jc w:val="both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Реконструкция  котельной №1 в с. Усть-Тарка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2015-2016</w:t>
            </w:r>
          </w:p>
        </w:tc>
        <w:tc>
          <w:tcPr>
            <w:tcW w:w="3600" w:type="dxa"/>
            <w:gridSpan w:val="2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23750 – ОБ</w:t>
            </w:r>
          </w:p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1250 - МБ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both"/>
              <w:rPr>
                <w:sz w:val="24"/>
              </w:rPr>
            </w:pPr>
          </w:p>
        </w:tc>
      </w:tr>
      <w:tr w:rsidR="00E868DD" w:rsidRPr="00D561E4" w:rsidTr="006061E8">
        <w:trPr>
          <w:trHeight w:val="828"/>
        </w:trPr>
        <w:tc>
          <w:tcPr>
            <w:tcW w:w="2559" w:type="dxa"/>
            <w:vMerge/>
          </w:tcPr>
          <w:p w:rsidR="00E868DD" w:rsidRPr="006061E8" w:rsidRDefault="00E868DD" w:rsidP="006061E8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E868DD" w:rsidRPr="006061E8" w:rsidRDefault="00E868DD" w:rsidP="006061E8">
            <w:pPr>
              <w:shd w:val="clear" w:color="auto" w:fill="FFFFFF"/>
              <w:jc w:val="both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Замена изношенных участков тепловых сетей протяженностью  4,1 км.от котельных  № 1. В с. Усть-Тарка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2015-2016</w:t>
            </w:r>
          </w:p>
        </w:tc>
        <w:tc>
          <w:tcPr>
            <w:tcW w:w="3600" w:type="dxa"/>
            <w:gridSpan w:val="2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27265 – ОБ</w:t>
            </w:r>
          </w:p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1435 - МБ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</w:tr>
      <w:tr w:rsidR="00E868DD" w:rsidRPr="00D561E4" w:rsidTr="006061E8">
        <w:tc>
          <w:tcPr>
            <w:tcW w:w="2559" w:type="dxa"/>
          </w:tcPr>
          <w:p w:rsidR="00E868DD" w:rsidRPr="006061E8" w:rsidRDefault="00E868DD" w:rsidP="006061E8">
            <w:pPr>
              <w:jc w:val="both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Жилищное строительство и приобретение социального жилья</w:t>
            </w:r>
          </w:p>
        </w:tc>
        <w:tc>
          <w:tcPr>
            <w:tcW w:w="5289" w:type="dxa"/>
          </w:tcPr>
          <w:p w:rsidR="00E868DD" w:rsidRPr="006061E8" w:rsidRDefault="00E868DD" w:rsidP="006061E8">
            <w:pPr>
              <w:jc w:val="both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Приобретение социального жилья на первичном рынке недвижимости, а также строительство социального жилья.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2015-2017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10593 – ОБ</w:t>
            </w:r>
          </w:p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4500 - ОБ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2253 - ОБ</w:t>
            </w:r>
          </w:p>
        </w:tc>
      </w:tr>
      <w:tr w:rsidR="00E868DD" w:rsidRPr="00D561E4" w:rsidTr="006061E8">
        <w:tc>
          <w:tcPr>
            <w:tcW w:w="2559" w:type="dxa"/>
            <w:vMerge w:val="restart"/>
          </w:tcPr>
          <w:p w:rsidR="00E868DD" w:rsidRPr="006061E8" w:rsidRDefault="00E868DD" w:rsidP="006061E8">
            <w:pPr>
              <w:jc w:val="both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Реконструкция водопроводной сети</w:t>
            </w:r>
          </w:p>
        </w:tc>
        <w:tc>
          <w:tcPr>
            <w:tcW w:w="5289" w:type="dxa"/>
          </w:tcPr>
          <w:p w:rsidR="00E868DD" w:rsidRPr="006061E8" w:rsidRDefault="00E868DD" w:rsidP="006061E8">
            <w:pPr>
              <w:jc w:val="both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Реконструкция водопроводной сети второй очереди. с. Усть-Тарка по ул. Гагарина, Зеленая, Космонавтов, Дзержинского из п/э труб 4000 м.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2015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7963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color w:val="FF0000"/>
                <w:sz w:val="24"/>
              </w:rPr>
            </w:pPr>
          </w:p>
        </w:tc>
      </w:tr>
      <w:tr w:rsidR="00E868DD" w:rsidRPr="00D561E4" w:rsidTr="006061E8">
        <w:trPr>
          <w:trHeight w:val="1119"/>
        </w:trPr>
        <w:tc>
          <w:tcPr>
            <w:tcW w:w="2559" w:type="dxa"/>
            <w:vMerge/>
          </w:tcPr>
          <w:p w:rsidR="00E868DD" w:rsidRPr="006061E8" w:rsidRDefault="00E868DD" w:rsidP="006061E8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</w:tcPr>
          <w:p w:rsidR="00E868DD" w:rsidRPr="006061E8" w:rsidRDefault="00E868DD" w:rsidP="006061E8">
            <w:pPr>
              <w:jc w:val="both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Реконструкция водопроводной сети второй очереди. с. Усть-Тарка ул. Иванова, Ленина, Комсомольская  из п/э труб, 3500м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2016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6968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color w:val="FF0000"/>
                <w:sz w:val="24"/>
              </w:rPr>
            </w:pPr>
          </w:p>
        </w:tc>
      </w:tr>
      <w:tr w:rsidR="00E868DD" w:rsidRPr="00D561E4" w:rsidTr="006061E8">
        <w:trPr>
          <w:trHeight w:val="1119"/>
        </w:trPr>
        <w:tc>
          <w:tcPr>
            <w:tcW w:w="2559" w:type="dxa"/>
            <w:vMerge/>
          </w:tcPr>
          <w:p w:rsidR="00E868DD" w:rsidRPr="006061E8" w:rsidRDefault="00E868DD" w:rsidP="006061E8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</w:tcPr>
          <w:p w:rsidR="00E868DD" w:rsidRPr="006061E8" w:rsidRDefault="00E868DD" w:rsidP="006061E8">
            <w:pPr>
              <w:jc w:val="both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Реконструкция водопроводной сети второй очереди. с. Усть-Тарка ул. Московская, Садовая,  из п/э труб, 2424м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2017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4826</w:t>
            </w:r>
          </w:p>
        </w:tc>
      </w:tr>
      <w:tr w:rsidR="00E868DD" w:rsidRPr="00D561E4" w:rsidTr="006061E8">
        <w:trPr>
          <w:trHeight w:val="1119"/>
        </w:trPr>
        <w:tc>
          <w:tcPr>
            <w:tcW w:w="2559" w:type="dxa"/>
          </w:tcPr>
          <w:p w:rsidR="00E868DD" w:rsidRPr="006061E8" w:rsidRDefault="00E868DD" w:rsidP="006061E8">
            <w:pPr>
              <w:jc w:val="both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Строительство водопроводной сети</w:t>
            </w:r>
          </w:p>
        </w:tc>
        <w:tc>
          <w:tcPr>
            <w:tcW w:w="5289" w:type="dxa"/>
          </w:tcPr>
          <w:p w:rsidR="00E868DD" w:rsidRPr="006061E8" w:rsidRDefault="00E868DD" w:rsidP="006061E8">
            <w:pPr>
              <w:jc w:val="both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Строительство новых водопроводных сетей в с. Усть-Тарка, ул. Молодежная из п/э труб диаметром 110-160мм. 740м.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2015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  <w:r w:rsidRPr="006061E8">
              <w:rPr>
                <w:sz w:val="24"/>
                <w:szCs w:val="22"/>
              </w:rPr>
              <w:t>1850</w:t>
            </w: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E868DD" w:rsidRPr="006061E8" w:rsidRDefault="00E868DD" w:rsidP="006061E8">
            <w:pPr>
              <w:jc w:val="center"/>
              <w:rPr>
                <w:sz w:val="24"/>
              </w:rPr>
            </w:pPr>
          </w:p>
        </w:tc>
      </w:tr>
    </w:tbl>
    <w:p w:rsidR="00E868DD" w:rsidRPr="00D561E4" w:rsidRDefault="00E868DD" w:rsidP="00927C57">
      <w:pPr>
        <w:tabs>
          <w:tab w:val="num" w:pos="1482"/>
        </w:tabs>
        <w:ind w:left="57" w:firstLine="513"/>
        <w:rPr>
          <w:sz w:val="24"/>
          <w:szCs w:val="22"/>
        </w:rPr>
      </w:pPr>
      <w:r w:rsidRPr="00D561E4">
        <w:rPr>
          <w:sz w:val="24"/>
          <w:szCs w:val="22"/>
        </w:rPr>
        <w:t>ОБ – Областной бюджет</w:t>
      </w:r>
    </w:p>
    <w:p w:rsidR="00E868DD" w:rsidRPr="00D561E4" w:rsidRDefault="00E868DD" w:rsidP="00927C57">
      <w:pPr>
        <w:tabs>
          <w:tab w:val="num" w:pos="1482"/>
        </w:tabs>
        <w:ind w:left="57" w:firstLine="513"/>
        <w:rPr>
          <w:sz w:val="24"/>
          <w:szCs w:val="22"/>
        </w:rPr>
      </w:pPr>
      <w:r w:rsidRPr="00D561E4">
        <w:rPr>
          <w:sz w:val="24"/>
          <w:szCs w:val="22"/>
        </w:rPr>
        <w:t>МБ - Местный бюджет</w:t>
      </w:r>
    </w:p>
    <w:p w:rsidR="00E868DD" w:rsidRPr="00D561E4" w:rsidRDefault="00E868DD" w:rsidP="00276ECA">
      <w:pPr>
        <w:pStyle w:val="Heading1"/>
        <w:jc w:val="center"/>
        <w:rPr>
          <w:sz w:val="28"/>
          <w:szCs w:val="28"/>
        </w:rPr>
      </w:pPr>
      <w:bookmarkStart w:id="53" w:name="_Toc171506402"/>
      <w:bookmarkStart w:id="54" w:name="_Toc216495595"/>
      <w:bookmarkStart w:id="55" w:name="_Toc216495715"/>
      <w:bookmarkStart w:id="56" w:name="_Toc216495775"/>
      <w:bookmarkStart w:id="57" w:name="_Toc216504400"/>
      <w:bookmarkStart w:id="58" w:name="_Toc217094964"/>
      <w:bookmarkStart w:id="59" w:name="_Toc245273910"/>
      <w:bookmarkStart w:id="60" w:name="_Toc245274146"/>
      <w:bookmarkStart w:id="61" w:name="_Toc245274303"/>
      <w:bookmarkStart w:id="62" w:name="_Toc245274410"/>
      <w:bookmarkStart w:id="63" w:name="_Toc245274475"/>
      <w:bookmarkStart w:id="64" w:name="_Toc245274644"/>
      <w:bookmarkStart w:id="65" w:name="_Toc245274800"/>
      <w:bookmarkStart w:id="66" w:name="_Toc245527003"/>
      <w:bookmarkStart w:id="67" w:name="_Toc245615156"/>
      <w:bookmarkStart w:id="68" w:name="_Toc246308211"/>
      <w:bookmarkStart w:id="69" w:name="_Toc266809464"/>
      <w:bookmarkStart w:id="70" w:name="_Toc340828734"/>
      <w:bookmarkStart w:id="71" w:name="_Toc340828812"/>
      <w:bookmarkStart w:id="72" w:name="_Toc374024448"/>
      <w:r w:rsidRPr="00D561E4">
        <w:rPr>
          <w:sz w:val="28"/>
          <w:szCs w:val="28"/>
        </w:rPr>
        <w:t xml:space="preserve">3. Перечень инвестиционных проектов, реализуемых на территории 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>
        <w:rPr>
          <w:sz w:val="28"/>
          <w:szCs w:val="28"/>
        </w:rPr>
        <w:t>сельсовета</w:t>
      </w:r>
    </w:p>
    <w:tbl>
      <w:tblPr>
        <w:tblW w:w="5000" w:type="pct"/>
        <w:tblLayout w:type="fixed"/>
        <w:tblLook w:val="0000"/>
      </w:tblPr>
      <w:tblGrid>
        <w:gridCol w:w="3576"/>
        <w:gridCol w:w="5923"/>
        <w:gridCol w:w="2469"/>
        <w:gridCol w:w="1517"/>
        <w:gridCol w:w="1301"/>
      </w:tblGrid>
      <w:tr w:rsidR="00E868DD" w:rsidRPr="00D561E4" w:rsidTr="00F71F47">
        <w:trPr>
          <w:trHeight w:val="977"/>
        </w:trPr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DD" w:rsidRPr="00D561E4" w:rsidRDefault="00E868DD" w:rsidP="00F71F47">
            <w:pPr>
              <w:jc w:val="center"/>
              <w:rPr>
                <w:sz w:val="22"/>
              </w:rPr>
            </w:pPr>
            <w:r w:rsidRPr="00D561E4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DD" w:rsidRPr="00D561E4" w:rsidRDefault="00E868DD" w:rsidP="00F71F47">
            <w:pPr>
              <w:jc w:val="center"/>
              <w:rPr>
                <w:sz w:val="22"/>
              </w:rPr>
            </w:pPr>
            <w:r w:rsidRPr="00D561E4">
              <w:rPr>
                <w:sz w:val="22"/>
                <w:szCs w:val="22"/>
              </w:rPr>
              <w:t>Краткое описание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DD" w:rsidRPr="00D561E4" w:rsidRDefault="00E868DD" w:rsidP="00F71F47">
            <w:pPr>
              <w:jc w:val="center"/>
              <w:rPr>
                <w:sz w:val="22"/>
              </w:rPr>
            </w:pPr>
            <w:r w:rsidRPr="00D561E4">
              <w:rPr>
                <w:sz w:val="22"/>
                <w:szCs w:val="22"/>
              </w:rPr>
              <w:t>Вид выпускаемой продукции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DD" w:rsidRPr="00D561E4" w:rsidRDefault="00E868DD" w:rsidP="00F71F47">
            <w:pPr>
              <w:jc w:val="center"/>
              <w:rPr>
                <w:sz w:val="22"/>
              </w:rPr>
            </w:pPr>
            <w:r w:rsidRPr="00D561E4">
              <w:rPr>
                <w:sz w:val="22"/>
                <w:szCs w:val="22"/>
              </w:rPr>
              <w:t>Объем инвестиций, млн. рублей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DD" w:rsidRPr="00D561E4" w:rsidRDefault="00E868DD" w:rsidP="00F71F47">
            <w:pPr>
              <w:jc w:val="center"/>
              <w:rPr>
                <w:sz w:val="22"/>
              </w:rPr>
            </w:pPr>
            <w:r w:rsidRPr="00D561E4">
              <w:rPr>
                <w:sz w:val="22"/>
                <w:szCs w:val="22"/>
              </w:rPr>
              <w:t>Срок реализации проекта</w:t>
            </w:r>
          </w:p>
        </w:tc>
      </w:tr>
      <w:tr w:rsidR="00E868DD" w:rsidRPr="00D561E4" w:rsidTr="00F71F47">
        <w:trPr>
          <w:trHeight w:val="65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868DD" w:rsidRPr="00D561E4" w:rsidRDefault="00E868DD" w:rsidP="00F71F47">
            <w:pPr>
              <w:rPr>
                <w:sz w:val="22"/>
              </w:rPr>
            </w:pPr>
            <w:r w:rsidRPr="00D561E4">
              <w:rPr>
                <w:sz w:val="22"/>
                <w:szCs w:val="22"/>
              </w:rPr>
              <w:t xml:space="preserve">Дорожное строительство 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8DD" w:rsidRPr="00D561E4" w:rsidRDefault="00E868DD" w:rsidP="00F71F47">
            <w:pPr>
              <w:rPr>
                <w:sz w:val="22"/>
              </w:rPr>
            </w:pPr>
            <w:r w:rsidRPr="00D561E4">
              <w:rPr>
                <w:sz w:val="22"/>
                <w:szCs w:val="22"/>
              </w:rPr>
              <w:t>Строительство и реконструкция в</w:t>
            </w:r>
            <w:r>
              <w:rPr>
                <w:sz w:val="22"/>
                <w:szCs w:val="22"/>
              </w:rPr>
              <w:t>нутрипоселенческих</w:t>
            </w:r>
            <w:r w:rsidRPr="00D561E4">
              <w:rPr>
                <w:sz w:val="22"/>
                <w:szCs w:val="22"/>
              </w:rPr>
              <w:t xml:space="preserve"> дорог.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8DD" w:rsidRPr="00D561E4" w:rsidRDefault="00E868DD" w:rsidP="00F71F47">
            <w:pPr>
              <w:jc w:val="center"/>
              <w:rPr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868DD" w:rsidRPr="00D561E4" w:rsidRDefault="00E868DD" w:rsidP="00AD12EE">
            <w:pPr>
              <w:jc w:val="center"/>
              <w:rPr>
                <w:sz w:val="22"/>
              </w:rPr>
            </w:pPr>
            <w:r w:rsidRPr="00D561E4">
              <w:rPr>
                <w:sz w:val="22"/>
                <w:szCs w:val="22"/>
              </w:rPr>
              <w:t xml:space="preserve">Около </w:t>
            </w:r>
            <w:r>
              <w:rPr>
                <w:sz w:val="22"/>
                <w:szCs w:val="22"/>
              </w:rPr>
              <w:t>1</w:t>
            </w:r>
            <w:r w:rsidRPr="00D561E4">
              <w:rPr>
                <w:sz w:val="22"/>
                <w:szCs w:val="22"/>
              </w:rPr>
              <w:t>0 в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868DD" w:rsidRPr="00D561E4" w:rsidRDefault="00E868DD" w:rsidP="00F71F47">
            <w:pPr>
              <w:jc w:val="center"/>
              <w:rPr>
                <w:sz w:val="22"/>
              </w:rPr>
            </w:pPr>
            <w:r w:rsidRPr="00D561E4">
              <w:rPr>
                <w:sz w:val="22"/>
                <w:szCs w:val="22"/>
              </w:rPr>
              <w:t>2015-2017</w:t>
            </w:r>
          </w:p>
        </w:tc>
      </w:tr>
      <w:tr w:rsidR="00E868DD" w:rsidRPr="00D561E4" w:rsidTr="00F71F47">
        <w:trPr>
          <w:trHeight w:val="132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868DD" w:rsidRPr="00D561E4" w:rsidRDefault="00E868DD" w:rsidP="00F71F47">
            <w:pPr>
              <w:rPr>
                <w:sz w:val="22"/>
              </w:rPr>
            </w:pPr>
            <w:r w:rsidRPr="00D561E4">
              <w:rPr>
                <w:sz w:val="22"/>
                <w:szCs w:val="22"/>
              </w:rPr>
              <w:t>Инвестиционная программа по развитию системы теплоснабжения с. Усть-Тарка на 2012 – 2015 годы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8DD" w:rsidRPr="00D561E4" w:rsidRDefault="00E868DD" w:rsidP="00F71F47">
            <w:pPr>
              <w:rPr>
                <w:sz w:val="22"/>
              </w:rPr>
            </w:pPr>
            <w:r w:rsidRPr="00D561E4">
              <w:rPr>
                <w:sz w:val="22"/>
                <w:szCs w:val="22"/>
              </w:rPr>
              <w:t>Повышение надежности системы теплоснабжения (реконструкция), Улучшение качества услуг, внедрение новых технологий, улучшение экологической обстановки.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8DD" w:rsidRPr="00D561E4" w:rsidRDefault="00E868DD" w:rsidP="00F71F47">
            <w:pPr>
              <w:jc w:val="center"/>
              <w:rPr>
                <w:sz w:val="22"/>
              </w:rPr>
            </w:pPr>
            <w:r w:rsidRPr="00D561E4">
              <w:rPr>
                <w:sz w:val="22"/>
                <w:szCs w:val="22"/>
              </w:rPr>
              <w:t>услуги теплоснабжения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868DD" w:rsidRPr="00D561E4" w:rsidRDefault="00E868DD" w:rsidP="00AD12E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Около </w:t>
            </w:r>
            <w:r w:rsidRPr="00D561E4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5 в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868DD" w:rsidRPr="00D561E4" w:rsidRDefault="00E868DD" w:rsidP="00F71F47">
            <w:pPr>
              <w:jc w:val="center"/>
              <w:rPr>
                <w:sz w:val="22"/>
              </w:rPr>
            </w:pPr>
            <w:r w:rsidRPr="00D561E4">
              <w:rPr>
                <w:sz w:val="22"/>
                <w:szCs w:val="22"/>
              </w:rPr>
              <w:t>2015-2017</w:t>
            </w:r>
          </w:p>
        </w:tc>
      </w:tr>
    </w:tbl>
    <w:p w:rsidR="00E868DD" w:rsidRPr="00D561E4" w:rsidRDefault="00E868DD" w:rsidP="00276ECA">
      <w:pPr>
        <w:pStyle w:val="Heading1"/>
        <w:jc w:val="center"/>
        <w:rPr>
          <w:sz w:val="28"/>
          <w:szCs w:val="28"/>
        </w:rPr>
      </w:pPr>
      <w:bookmarkStart w:id="73" w:name="_Toc171506404"/>
      <w:bookmarkStart w:id="74" w:name="_Toc216495607"/>
      <w:bookmarkStart w:id="75" w:name="_Toc216495727"/>
      <w:bookmarkStart w:id="76" w:name="_Toc216495777"/>
      <w:bookmarkStart w:id="77" w:name="_Toc216504402"/>
      <w:bookmarkStart w:id="78" w:name="_Toc217094966"/>
      <w:bookmarkStart w:id="79" w:name="_Toc245273923"/>
      <w:bookmarkStart w:id="80" w:name="_Toc245274158"/>
      <w:bookmarkStart w:id="81" w:name="_Toc245274305"/>
      <w:bookmarkStart w:id="82" w:name="_Toc245274412"/>
      <w:bookmarkStart w:id="83" w:name="_Toc245274477"/>
      <w:bookmarkStart w:id="84" w:name="_Toc245274646"/>
      <w:bookmarkStart w:id="85" w:name="_Toc245274802"/>
      <w:bookmarkStart w:id="86" w:name="_Toc245527005"/>
      <w:bookmarkStart w:id="87" w:name="_Toc245615158"/>
      <w:bookmarkStart w:id="88" w:name="_Toc246308213"/>
      <w:bookmarkStart w:id="89" w:name="_Toc266809465"/>
      <w:bookmarkStart w:id="90" w:name="_Toc340828735"/>
      <w:bookmarkStart w:id="91" w:name="_Toc340828813"/>
      <w:bookmarkStart w:id="92" w:name="_Toc374024449"/>
      <w:r w:rsidRPr="00D561E4">
        <w:rPr>
          <w:sz w:val="28"/>
          <w:szCs w:val="28"/>
        </w:rPr>
        <w:t>4. Планируемое создание новых и расширение действующих производств в 2015-2017 годах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119"/>
        <w:gridCol w:w="1630"/>
        <w:gridCol w:w="3135"/>
        <w:gridCol w:w="1938"/>
        <w:gridCol w:w="1881"/>
      </w:tblGrid>
      <w:tr w:rsidR="00E868DD" w:rsidRPr="00D561E4" w:rsidTr="00F71F47">
        <w:tc>
          <w:tcPr>
            <w:tcW w:w="3510" w:type="dxa"/>
          </w:tcPr>
          <w:p w:rsidR="00E868DD" w:rsidRPr="00D561E4" w:rsidRDefault="00E868DD" w:rsidP="00F71F47">
            <w:pPr>
              <w:pStyle w:val="10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Наименование предприятия, предпринимателя, планирующих создание нового, расширение действующего производства</w:t>
            </w:r>
          </w:p>
        </w:tc>
        <w:tc>
          <w:tcPr>
            <w:tcW w:w="3119" w:type="dxa"/>
          </w:tcPr>
          <w:p w:rsidR="00E868DD" w:rsidRPr="00D561E4" w:rsidRDefault="00E868DD" w:rsidP="00F71F47">
            <w:pPr>
              <w:pStyle w:val="10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630" w:type="dxa"/>
          </w:tcPr>
          <w:p w:rsidR="00E868DD" w:rsidRPr="00D561E4" w:rsidRDefault="00E868DD" w:rsidP="00F71F47">
            <w:pPr>
              <w:pStyle w:val="10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Количество создаваемых новых рабочих мест</w:t>
            </w:r>
          </w:p>
        </w:tc>
        <w:tc>
          <w:tcPr>
            <w:tcW w:w="3135" w:type="dxa"/>
          </w:tcPr>
          <w:p w:rsidR="00E868DD" w:rsidRPr="00D561E4" w:rsidRDefault="00E868DD" w:rsidP="00F71F47">
            <w:pPr>
              <w:pStyle w:val="10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Вид выпускаемой продукции, оказываемых услуг</w:t>
            </w:r>
          </w:p>
        </w:tc>
        <w:tc>
          <w:tcPr>
            <w:tcW w:w="1938" w:type="dxa"/>
          </w:tcPr>
          <w:p w:rsidR="00E868DD" w:rsidRPr="00D561E4" w:rsidRDefault="00E868DD" w:rsidP="00F71F47">
            <w:pPr>
              <w:pStyle w:val="10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Объем продукции, услуг, произведенных на новых рабочих местах, тыс. рублей</w:t>
            </w:r>
          </w:p>
        </w:tc>
        <w:tc>
          <w:tcPr>
            <w:tcW w:w="1881" w:type="dxa"/>
          </w:tcPr>
          <w:p w:rsidR="00E868DD" w:rsidRPr="00D561E4" w:rsidRDefault="00E868DD" w:rsidP="00F71F47">
            <w:pPr>
              <w:pStyle w:val="10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Среднемесячная заработная плата, тыс. руб.</w:t>
            </w:r>
          </w:p>
        </w:tc>
      </w:tr>
      <w:tr w:rsidR="00E868DD" w:rsidRPr="00D561E4" w:rsidTr="00F71F47">
        <w:trPr>
          <w:cantSplit/>
        </w:trPr>
        <w:tc>
          <w:tcPr>
            <w:tcW w:w="15213" w:type="dxa"/>
            <w:gridSpan w:val="6"/>
          </w:tcPr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>Постоянные производства и рабочие места:</w:t>
            </w:r>
          </w:p>
        </w:tc>
      </w:tr>
      <w:tr w:rsidR="00E868DD" w:rsidRPr="00D561E4" w:rsidTr="00F71F47">
        <w:trPr>
          <w:trHeight w:val="2078"/>
        </w:trPr>
        <w:tc>
          <w:tcPr>
            <w:tcW w:w="3510" w:type="dxa"/>
          </w:tcPr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>ИП  Суханосов АГ</w:t>
            </w: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>ИП Штайнпрайс ЕЮ</w:t>
            </w: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>ИП Суханосова ЕВ</w:t>
            </w:r>
          </w:p>
        </w:tc>
        <w:tc>
          <w:tcPr>
            <w:tcW w:w="3119" w:type="dxa"/>
          </w:tcPr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>Производство муки</w:t>
            </w: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>Организация перепелиной фермы. Разведение рыбы промысловых пород</w:t>
            </w: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>Расширение ассортимента хлебобулочной продукции в результате введения в действие высокопроизводительной пекарни.</w:t>
            </w:r>
          </w:p>
        </w:tc>
        <w:tc>
          <w:tcPr>
            <w:tcW w:w="1630" w:type="dxa"/>
          </w:tcPr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>2</w:t>
            </w: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>5</w:t>
            </w: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>-</w:t>
            </w:r>
          </w:p>
        </w:tc>
        <w:tc>
          <w:tcPr>
            <w:tcW w:w="3135" w:type="dxa"/>
          </w:tcPr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 xml:space="preserve">Мука </w:t>
            </w: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>Перепелиное яйцо, мясо перепела, рыба.</w:t>
            </w: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>Хлеб, хлебобулочные</w:t>
            </w:r>
            <w:r>
              <w:rPr>
                <w:sz w:val="24"/>
              </w:rPr>
              <w:t xml:space="preserve"> изделия</w:t>
            </w:r>
            <w:r w:rsidRPr="00D561E4">
              <w:rPr>
                <w:sz w:val="24"/>
              </w:rPr>
              <w:t>.</w:t>
            </w:r>
          </w:p>
        </w:tc>
        <w:tc>
          <w:tcPr>
            <w:tcW w:w="1938" w:type="dxa"/>
          </w:tcPr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>9500</w:t>
            </w: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>1500</w:t>
            </w: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>9500</w:t>
            </w:r>
          </w:p>
        </w:tc>
        <w:tc>
          <w:tcPr>
            <w:tcW w:w="1881" w:type="dxa"/>
          </w:tcPr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>12-13</w:t>
            </w: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>12-13</w:t>
            </w: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>12-13</w:t>
            </w:r>
          </w:p>
        </w:tc>
      </w:tr>
      <w:tr w:rsidR="00E868DD" w:rsidRPr="00D561E4" w:rsidTr="00F71F47">
        <w:trPr>
          <w:cantSplit/>
        </w:trPr>
        <w:tc>
          <w:tcPr>
            <w:tcW w:w="15213" w:type="dxa"/>
            <w:gridSpan w:val="6"/>
          </w:tcPr>
          <w:p w:rsidR="00E868DD" w:rsidRPr="00D561E4" w:rsidRDefault="00E868DD" w:rsidP="00F71F47">
            <w:pPr>
              <w:pStyle w:val="10"/>
              <w:tabs>
                <w:tab w:val="left" w:pos="12270"/>
              </w:tabs>
              <w:rPr>
                <w:sz w:val="24"/>
              </w:rPr>
            </w:pPr>
            <w:r w:rsidRPr="00D561E4">
              <w:rPr>
                <w:sz w:val="24"/>
              </w:rPr>
              <w:t xml:space="preserve">Общественные работы: </w:t>
            </w:r>
            <w:r w:rsidRPr="00D561E4">
              <w:rPr>
                <w:sz w:val="24"/>
              </w:rPr>
              <w:tab/>
            </w:r>
          </w:p>
        </w:tc>
      </w:tr>
      <w:tr w:rsidR="00E868DD" w:rsidRPr="00D561E4" w:rsidTr="00F71F47">
        <w:tc>
          <w:tcPr>
            <w:tcW w:w="3510" w:type="dxa"/>
          </w:tcPr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</w:tc>
        <w:tc>
          <w:tcPr>
            <w:tcW w:w="3119" w:type="dxa"/>
          </w:tcPr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</w:tc>
        <w:tc>
          <w:tcPr>
            <w:tcW w:w="1630" w:type="dxa"/>
          </w:tcPr>
          <w:p w:rsidR="00E868DD" w:rsidRPr="00D561E4" w:rsidRDefault="00E868DD" w:rsidP="00F71F47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3135" w:type="dxa"/>
          </w:tcPr>
          <w:p w:rsidR="00E868DD" w:rsidRPr="00D561E4" w:rsidRDefault="00E868DD" w:rsidP="00F71F47">
            <w:pPr>
              <w:pStyle w:val="10"/>
              <w:rPr>
                <w:sz w:val="24"/>
              </w:rPr>
            </w:pPr>
            <w:r w:rsidRPr="00D561E4">
              <w:rPr>
                <w:sz w:val="24"/>
              </w:rPr>
              <w:t>Благоустройство</w:t>
            </w:r>
          </w:p>
        </w:tc>
        <w:tc>
          <w:tcPr>
            <w:tcW w:w="1938" w:type="dxa"/>
          </w:tcPr>
          <w:p w:rsidR="00E868DD" w:rsidRPr="00D561E4" w:rsidRDefault="00E868DD" w:rsidP="00F71F47">
            <w:pPr>
              <w:pStyle w:val="10"/>
              <w:rPr>
                <w:sz w:val="24"/>
              </w:rPr>
            </w:pPr>
          </w:p>
        </w:tc>
        <w:tc>
          <w:tcPr>
            <w:tcW w:w="1881" w:type="dxa"/>
          </w:tcPr>
          <w:p w:rsidR="00E868DD" w:rsidRPr="00D561E4" w:rsidRDefault="00E868DD" w:rsidP="00F71F47">
            <w:pPr>
              <w:pStyle w:val="10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5</w:t>
            </w:r>
          </w:p>
        </w:tc>
      </w:tr>
    </w:tbl>
    <w:p w:rsidR="00E868DD" w:rsidRPr="00D561E4" w:rsidRDefault="00E868DD" w:rsidP="00276ECA">
      <w:pPr>
        <w:pStyle w:val="Heading1"/>
        <w:spacing w:after="120"/>
        <w:jc w:val="center"/>
        <w:rPr>
          <w:rFonts w:ascii="Times New Roman" w:hAnsi="Times New Roman"/>
          <w:sz w:val="24"/>
          <w:szCs w:val="24"/>
        </w:rPr>
        <w:sectPr w:rsidR="00E868DD" w:rsidRPr="00D561E4" w:rsidSect="00661C57">
          <w:footerReference w:type="default" r:id="rId10"/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bookmarkStart w:id="93" w:name="_Toc246308214"/>
      <w:bookmarkStart w:id="94" w:name="_Toc245273926"/>
      <w:bookmarkStart w:id="95" w:name="_Toc245274161"/>
      <w:bookmarkStart w:id="96" w:name="_Toc245274308"/>
      <w:bookmarkStart w:id="97" w:name="_Toc245274415"/>
      <w:bookmarkStart w:id="98" w:name="_Toc245274480"/>
      <w:bookmarkStart w:id="99" w:name="_Toc245274649"/>
      <w:bookmarkStart w:id="100" w:name="_Toc245274804"/>
      <w:bookmarkStart w:id="101" w:name="_Toc245527006"/>
      <w:bookmarkStart w:id="102" w:name="_Toc245615159"/>
      <w:bookmarkStart w:id="103" w:name="_Toc171506405"/>
      <w:bookmarkStart w:id="104" w:name="_Toc216495608"/>
      <w:bookmarkStart w:id="105" w:name="_Toc216495728"/>
      <w:bookmarkStart w:id="106" w:name="_Toc216495778"/>
      <w:bookmarkStart w:id="107" w:name="_Toc216504403"/>
      <w:bookmarkStart w:id="108" w:name="_Toc217094967"/>
    </w:p>
    <w:p w:rsidR="00E868DD" w:rsidRPr="00D561E4" w:rsidRDefault="00E868DD" w:rsidP="00276ECA">
      <w:pPr>
        <w:pStyle w:val="Heading1"/>
        <w:jc w:val="center"/>
        <w:rPr>
          <w:sz w:val="28"/>
          <w:szCs w:val="28"/>
        </w:rPr>
      </w:pPr>
      <w:bookmarkStart w:id="109" w:name="_Toc266809466"/>
      <w:bookmarkStart w:id="110" w:name="_Toc340828814"/>
      <w:bookmarkStart w:id="111" w:name="_Toc374024450"/>
      <w:bookmarkStart w:id="112" w:name="_Toc246308216"/>
      <w:bookmarkStart w:id="113" w:name="_Toc266809467"/>
      <w:bookmarkEnd w:id="93"/>
      <w:r w:rsidRPr="00D561E4">
        <w:rPr>
          <w:sz w:val="28"/>
          <w:szCs w:val="28"/>
        </w:rPr>
        <w:t xml:space="preserve">5. Перечень целевых программ и проектов, действующих на территории </w:t>
      </w:r>
      <w:r>
        <w:rPr>
          <w:sz w:val="28"/>
          <w:szCs w:val="28"/>
        </w:rPr>
        <w:t>сельсовета</w:t>
      </w:r>
      <w:r w:rsidRPr="00D561E4">
        <w:rPr>
          <w:sz w:val="28"/>
          <w:szCs w:val="28"/>
        </w:rPr>
        <w:t xml:space="preserve"> в плановом периоде.</w:t>
      </w:r>
      <w:bookmarkEnd w:id="109"/>
      <w:bookmarkEnd w:id="110"/>
      <w:bookmarkEnd w:id="111"/>
    </w:p>
    <w:tbl>
      <w:tblPr>
        <w:tblpPr w:leftFromText="180" w:rightFromText="180" w:vertAnchor="page" w:horzAnchor="margin" w:tblpY="2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9532"/>
      </w:tblGrid>
      <w:tr w:rsidR="00E868DD" w:rsidRPr="00D561E4" w:rsidTr="00F71F47">
        <w:tc>
          <w:tcPr>
            <w:tcW w:w="0" w:type="auto"/>
          </w:tcPr>
          <w:p w:rsidR="00E868DD" w:rsidRPr="00D561E4" w:rsidRDefault="00E868DD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№ п\п</w:t>
            </w:r>
          </w:p>
        </w:tc>
        <w:tc>
          <w:tcPr>
            <w:tcW w:w="0" w:type="auto"/>
          </w:tcPr>
          <w:p w:rsidR="00E868DD" w:rsidRPr="00D561E4" w:rsidRDefault="00E868DD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Наименование программы</w:t>
            </w:r>
          </w:p>
        </w:tc>
      </w:tr>
      <w:tr w:rsidR="00E868DD" w:rsidRPr="00D561E4" w:rsidTr="00F71F47">
        <w:tc>
          <w:tcPr>
            <w:tcW w:w="0" w:type="auto"/>
          </w:tcPr>
          <w:p w:rsidR="00E868DD" w:rsidRPr="00D561E4" w:rsidRDefault="00E868DD" w:rsidP="00F71F47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E868DD" w:rsidRPr="00D561E4" w:rsidRDefault="00E868DD" w:rsidP="00F71F47">
            <w:pPr>
              <w:rPr>
                <w:sz w:val="24"/>
              </w:rPr>
            </w:pPr>
            <w:r w:rsidRPr="00D561E4">
              <w:rPr>
                <w:sz w:val="24"/>
              </w:rPr>
              <w:t>ВЦП "Развитие автомобильных дорог регионального, межмуниципального и местного значения"</w:t>
            </w:r>
          </w:p>
        </w:tc>
      </w:tr>
      <w:tr w:rsidR="00E868DD" w:rsidRPr="00D561E4" w:rsidTr="00F71F47">
        <w:tc>
          <w:tcPr>
            <w:tcW w:w="0" w:type="auto"/>
          </w:tcPr>
          <w:p w:rsidR="00E868DD" w:rsidRPr="00D561E4" w:rsidRDefault="00E868DD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E868DD" w:rsidRPr="00D561E4" w:rsidRDefault="00E868DD" w:rsidP="004B4CAD">
            <w:pPr>
              <w:rPr>
                <w:sz w:val="24"/>
              </w:rPr>
            </w:pPr>
            <w:r w:rsidRPr="00D561E4">
              <w:rPr>
                <w:sz w:val="24"/>
              </w:rPr>
              <w:t>ВЦП Государственная поддержка муниципальных образований по модернизации систем коммунальной инфраструктуры из средств Фонда содействия реформированию ЖКХ".</w:t>
            </w:r>
          </w:p>
        </w:tc>
      </w:tr>
      <w:tr w:rsidR="00E868DD" w:rsidRPr="00D561E4" w:rsidTr="00F71F47">
        <w:tc>
          <w:tcPr>
            <w:tcW w:w="0" w:type="auto"/>
          </w:tcPr>
          <w:p w:rsidR="00E868DD" w:rsidRPr="00D561E4" w:rsidRDefault="00E868DD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E868DD" w:rsidRPr="00D561E4" w:rsidRDefault="00E868DD" w:rsidP="004B4CAD">
            <w:pPr>
              <w:rPr>
                <w:sz w:val="24"/>
              </w:rPr>
            </w:pPr>
            <w:r w:rsidRPr="00D561E4">
              <w:rPr>
                <w:sz w:val="24"/>
              </w:rPr>
              <w:t>Подпрограмма «безопасность жилищно-коммунального хозяйства» на 2015-2020 годы</w:t>
            </w:r>
          </w:p>
        </w:tc>
      </w:tr>
      <w:tr w:rsidR="00E868DD" w:rsidRPr="00D561E4" w:rsidTr="00F71F47">
        <w:tc>
          <w:tcPr>
            <w:tcW w:w="0" w:type="auto"/>
          </w:tcPr>
          <w:p w:rsidR="00E868DD" w:rsidRPr="00D561E4" w:rsidRDefault="00E868DD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E868DD" w:rsidRPr="00D561E4" w:rsidRDefault="00E868DD" w:rsidP="004B4CAD">
            <w:pPr>
              <w:rPr>
                <w:sz w:val="24"/>
              </w:rPr>
            </w:pPr>
            <w:r w:rsidRPr="00D561E4">
              <w:rPr>
                <w:sz w:val="24"/>
              </w:rPr>
              <w:t>ДЦП "Чистая вода в Новосибирской области на 2012-2017 годы"</w:t>
            </w:r>
          </w:p>
        </w:tc>
      </w:tr>
      <w:tr w:rsidR="00E868DD" w:rsidRPr="00D561E4" w:rsidTr="00F71F47">
        <w:tc>
          <w:tcPr>
            <w:tcW w:w="0" w:type="auto"/>
          </w:tcPr>
          <w:p w:rsidR="00E868DD" w:rsidRPr="00D561E4" w:rsidRDefault="00E868DD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E868DD" w:rsidRPr="00D561E4" w:rsidRDefault="00E868DD" w:rsidP="004B4CAD">
            <w:pPr>
              <w:rPr>
                <w:sz w:val="24"/>
              </w:rPr>
            </w:pPr>
            <w:r w:rsidRPr="00D561E4">
              <w:rPr>
                <w:sz w:val="24"/>
              </w:rPr>
              <w:t>ДЦП "Энергосбережение и повышение энергетической эффективности Новосибирской области на период до 2016 года"</w:t>
            </w:r>
          </w:p>
        </w:tc>
      </w:tr>
      <w:tr w:rsidR="00E868DD" w:rsidRPr="00D561E4" w:rsidTr="00F71F47">
        <w:tc>
          <w:tcPr>
            <w:tcW w:w="0" w:type="auto"/>
          </w:tcPr>
          <w:p w:rsidR="00E868DD" w:rsidRPr="00D561E4" w:rsidRDefault="00E868DD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E868DD" w:rsidRPr="00D561E4" w:rsidRDefault="00E868DD" w:rsidP="004B4CAD">
            <w:pPr>
              <w:rPr>
                <w:sz w:val="24"/>
              </w:rPr>
            </w:pPr>
            <w:r w:rsidRPr="00D561E4">
              <w:rPr>
                <w:sz w:val="24"/>
              </w:rPr>
              <w:t>подпрограмма "Строительство/приобретение на первичном рынке служебного жилья для отдельных категорий граждан, проживающих и работающих на территории Новосибирской области на 2011 -2016 годы».</w:t>
            </w:r>
          </w:p>
        </w:tc>
      </w:tr>
      <w:tr w:rsidR="00E868DD" w:rsidRPr="00D561E4" w:rsidTr="00F71F47">
        <w:tc>
          <w:tcPr>
            <w:tcW w:w="0" w:type="auto"/>
          </w:tcPr>
          <w:p w:rsidR="00E868DD" w:rsidRPr="00D561E4" w:rsidRDefault="00E868DD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E868DD" w:rsidRPr="00D561E4" w:rsidRDefault="00E868DD" w:rsidP="004B4CAD">
            <w:pPr>
              <w:rPr>
                <w:sz w:val="24"/>
              </w:rPr>
            </w:pPr>
            <w:r w:rsidRPr="00D561E4">
              <w:rPr>
                <w:sz w:val="24"/>
              </w:rPr>
              <w:t>ВЦП "Развитие сельского хозяйства и регулирование рынков сельскохозяйственной продукции, сырья и продовольствия в НСО на 2013 - 2020 годы" по обеспечению жильем граждан Российской Федерации, проживающих в сельской местности, в том числе молодых семей и молодых специалистов, проживающих и работающих в сельской местности</w:t>
            </w:r>
          </w:p>
        </w:tc>
      </w:tr>
    </w:tbl>
    <w:p w:rsidR="00E868DD" w:rsidRPr="00D561E4" w:rsidRDefault="00E868DD" w:rsidP="00276ECA">
      <w:pPr>
        <w:pStyle w:val="Heading1"/>
        <w:jc w:val="center"/>
        <w:rPr>
          <w:sz w:val="28"/>
          <w:szCs w:val="28"/>
        </w:rPr>
      </w:pPr>
      <w:bookmarkStart w:id="114" w:name="_Toc374024451"/>
      <w:r w:rsidRPr="00D561E4">
        <w:rPr>
          <w:sz w:val="28"/>
          <w:szCs w:val="28"/>
        </w:rPr>
        <w:t xml:space="preserve">Перечень муниципальных программ и проектов, действующих на территории </w:t>
      </w:r>
      <w:r>
        <w:rPr>
          <w:sz w:val="28"/>
          <w:szCs w:val="28"/>
        </w:rPr>
        <w:t>сельсовета</w:t>
      </w:r>
      <w:r w:rsidRPr="00D561E4">
        <w:rPr>
          <w:sz w:val="28"/>
          <w:szCs w:val="28"/>
        </w:rPr>
        <w:t xml:space="preserve"> в плановом периоде.</w:t>
      </w:r>
      <w:bookmarkEnd w:id="1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923"/>
      </w:tblGrid>
      <w:tr w:rsidR="00E868DD" w:rsidRPr="00D561E4" w:rsidTr="00F71F47">
        <w:tc>
          <w:tcPr>
            <w:tcW w:w="648" w:type="dxa"/>
          </w:tcPr>
          <w:p w:rsidR="00E868DD" w:rsidRPr="00D561E4" w:rsidRDefault="00E868DD" w:rsidP="00F71F47">
            <w:pPr>
              <w:jc w:val="center"/>
              <w:rPr>
                <w:sz w:val="32"/>
                <w:szCs w:val="32"/>
              </w:rPr>
            </w:pPr>
            <w:r w:rsidRPr="00D561E4">
              <w:rPr>
                <w:sz w:val="32"/>
                <w:szCs w:val="32"/>
              </w:rPr>
              <w:t>№ п\п</w:t>
            </w:r>
          </w:p>
        </w:tc>
        <w:tc>
          <w:tcPr>
            <w:tcW w:w="8923" w:type="dxa"/>
          </w:tcPr>
          <w:p w:rsidR="00E868DD" w:rsidRPr="00D561E4" w:rsidRDefault="00E868DD" w:rsidP="00F71F47">
            <w:pPr>
              <w:jc w:val="center"/>
              <w:rPr>
                <w:sz w:val="32"/>
                <w:szCs w:val="32"/>
              </w:rPr>
            </w:pPr>
          </w:p>
        </w:tc>
      </w:tr>
      <w:tr w:rsidR="00E868DD" w:rsidRPr="00D561E4" w:rsidTr="00F71F47">
        <w:tc>
          <w:tcPr>
            <w:tcW w:w="648" w:type="dxa"/>
          </w:tcPr>
          <w:p w:rsidR="00E868DD" w:rsidRPr="00D561E4" w:rsidRDefault="00E868DD" w:rsidP="00F71F47">
            <w:pPr>
              <w:jc w:val="center"/>
              <w:rPr>
                <w:sz w:val="32"/>
                <w:szCs w:val="32"/>
              </w:rPr>
            </w:pPr>
            <w:r w:rsidRPr="00D561E4">
              <w:rPr>
                <w:sz w:val="32"/>
                <w:szCs w:val="32"/>
              </w:rPr>
              <w:t>1</w:t>
            </w:r>
          </w:p>
        </w:tc>
        <w:tc>
          <w:tcPr>
            <w:tcW w:w="8923" w:type="dxa"/>
          </w:tcPr>
          <w:p w:rsidR="00E868DD" w:rsidRPr="00D561E4" w:rsidRDefault="00E868DD" w:rsidP="00F71F47">
            <w:pPr>
              <w:rPr>
                <w:szCs w:val="28"/>
              </w:rPr>
            </w:pPr>
            <w:r w:rsidRPr="00D561E4">
              <w:rPr>
                <w:szCs w:val="28"/>
              </w:rPr>
              <w:t>РЦП "Развитие малого и среднего предпринимательства в Усть-Таркском районе на 2014-2016 гг"</w:t>
            </w:r>
          </w:p>
        </w:tc>
      </w:tr>
      <w:tr w:rsidR="00E868DD" w:rsidRPr="00D561E4" w:rsidTr="00F71F47">
        <w:tc>
          <w:tcPr>
            <w:tcW w:w="648" w:type="dxa"/>
          </w:tcPr>
          <w:p w:rsidR="00E868DD" w:rsidRPr="00D561E4" w:rsidRDefault="00E868DD" w:rsidP="00F71F47">
            <w:pPr>
              <w:jc w:val="center"/>
              <w:rPr>
                <w:sz w:val="32"/>
                <w:szCs w:val="32"/>
              </w:rPr>
            </w:pPr>
            <w:r w:rsidRPr="00D561E4">
              <w:rPr>
                <w:sz w:val="32"/>
                <w:szCs w:val="32"/>
              </w:rPr>
              <w:t>2</w:t>
            </w:r>
          </w:p>
        </w:tc>
        <w:tc>
          <w:tcPr>
            <w:tcW w:w="8923" w:type="dxa"/>
          </w:tcPr>
          <w:p w:rsidR="00E868DD" w:rsidRPr="00D561E4" w:rsidRDefault="00E868DD" w:rsidP="00F71F47">
            <w:pPr>
              <w:rPr>
                <w:szCs w:val="28"/>
              </w:rPr>
            </w:pPr>
            <w:r w:rsidRPr="00D561E4">
              <w:rPr>
                <w:szCs w:val="28"/>
              </w:rPr>
              <w:t>РЦП «Развитие физической культуры и спорта в Усть-Таркском районе на 2010-2015 гг»</w:t>
            </w:r>
          </w:p>
        </w:tc>
      </w:tr>
      <w:tr w:rsidR="00E868DD" w:rsidRPr="00D561E4" w:rsidTr="00F71F47">
        <w:tc>
          <w:tcPr>
            <w:tcW w:w="648" w:type="dxa"/>
          </w:tcPr>
          <w:p w:rsidR="00E868DD" w:rsidRPr="00D561E4" w:rsidRDefault="00E868DD" w:rsidP="00F71F47">
            <w:pPr>
              <w:jc w:val="center"/>
              <w:rPr>
                <w:sz w:val="32"/>
                <w:szCs w:val="32"/>
              </w:rPr>
            </w:pPr>
            <w:r w:rsidRPr="00D561E4">
              <w:rPr>
                <w:sz w:val="32"/>
                <w:szCs w:val="32"/>
              </w:rPr>
              <w:t>3</w:t>
            </w:r>
          </w:p>
        </w:tc>
        <w:tc>
          <w:tcPr>
            <w:tcW w:w="8923" w:type="dxa"/>
          </w:tcPr>
          <w:p w:rsidR="00E868DD" w:rsidRPr="00D561E4" w:rsidRDefault="00E868DD" w:rsidP="00F71F47">
            <w:pPr>
              <w:rPr>
                <w:szCs w:val="28"/>
              </w:rPr>
            </w:pPr>
            <w:r w:rsidRPr="00D561E4">
              <w:rPr>
                <w:szCs w:val="28"/>
              </w:rPr>
              <w:t>РЦП «Развитие и сохранение культуры Усть-Таркского муниципального района на 2012-2016 гг.»</w:t>
            </w:r>
          </w:p>
        </w:tc>
      </w:tr>
    </w:tbl>
    <w:p w:rsidR="00E868DD" w:rsidRPr="00D561E4" w:rsidRDefault="00E868DD" w:rsidP="00276ECA">
      <w:pPr>
        <w:pStyle w:val="Heading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E868DD" w:rsidRPr="00D561E4" w:rsidRDefault="00E868DD" w:rsidP="00276ECA">
      <w:pPr>
        <w:pStyle w:val="Heading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E868DD" w:rsidRPr="00D561E4" w:rsidRDefault="00E868DD" w:rsidP="00276ECA">
      <w:pPr>
        <w:pStyle w:val="Heading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E868DD" w:rsidRPr="00D561E4" w:rsidRDefault="00E868DD" w:rsidP="00276ECA">
      <w:pPr>
        <w:pStyle w:val="Heading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E868DD" w:rsidRPr="00D561E4" w:rsidRDefault="00E868DD" w:rsidP="00276ECA">
      <w:pPr>
        <w:pStyle w:val="Heading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E868DD" w:rsidRPr="00D561E4" w:rsidRDefault="00E868DD" w:rsidP="00276ECA"/>
    <w:p w:rsidR="00E868DD" w:rsidRPr="00D561E4" w:rsidRDefault="00E868DD" w:rsidP="00276ECA">
      <w:pPr>
        <w:pStyle w:val="Heading1"/>
        <w:jc w:val="center"/>
        <w:rPr>
          <w:sz w:val="28"/>
          <w:szCs w:val="28"/>
        </w:rPr>
      </w:pPr>
      <w:bookmarkStart w:id="115" w:name="_Toc340828736"/>
      <w:bookmarkStart w:id="116" w:name="_Toc340828815"/>
      <w:r w:rsidRPr="00D561E4">
        <w:rPr>
          <w:rFonts w:ascii="Times New Roman" w:hAnsi="Times New Roman"/>
          <w:sz w:val="28"/>
          <w:szCs w:val="28"/>
        </w:rPr>
        <w:br w:type="page"/>
      </w:r>
      <w:bookmarkStart w:id="117" w:name="_Toc374024452"/>
      <w:r w:rsidRPr="00D561E4">
        <w:rPr>
          <w:sz w:val="28"/>
          <w:szCs w:val="28"/>
        </w:rPr>
        <w:t>6. Мониторинг хода реализации плана социально-экономического развития.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12"/>
      <w:bookmarkEnd w:id="113"/>
      <w:bookmarkEnd w:id="115"/>
      <w:bookmarkEnd w:id="116"/>
      <w:bookmarkEnd w:id="117"/>
      <w:bookmarkEnd w:id="103"/>
      <w:bookmarkEnd w:id="104"/>
      <w:bookmarkEnd w:id="105"/>
      <w:bookmarkEnd w:id="106"/>
      <w:bookmarkEnd w:id="107"/>
      <w:bookmarkEnd w:id="108"/>
    </w:p>
    <w:p w:rsidR="00E868DD" w:rsidRPr="00D561E4" w:rsidRDefault="00E868DD" w:rsidP="00276ECA">
      <w:pPr>
        <w:ind w:firstLine="456"/>
        <w:jc w:val="both"/>
        <w:rPr>
          <w:iCs/>
          <w:szCs w:val="28"/>
        </w:rPr>
      </w:pPr>
      <w:r w:rsidRPr="00D561E4">
        <w:rPr>
          <w:iCs/>
          <w:szCs w:val="28"/>
        </w:rPr>
        <w:t xml:space="preserve">Выполнение основных индикаторов плана, характеризующих достижение основных целей комплексной программы социально-экономического развития муниципального образования в плановый период, анализируется и контролируется в следующем порядке: </w:t>
      </w:r>
    </w:p>
    <w:p w:rsidR="00E868DD" w:rsidRPr="00D561E4" w:rsidRDefault="00E868DD" w:rsidP="00276ECA">
      <w:pPr>
        <w:ind w:firstLine="456"/>
        <w:jc w:val="both"/>
        <w:rPr>
          <w:iCs/>
          <w:sz w:val="24"/>
          <w:szCs w:val="21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7"/>
        <w:gridCol w:w="1938"/>
        <w:gridCol w:w="3648"/>
      </w:tblGrid>
      <w:tr w:rsidR="00E868DD" w:rsidRPr="00D561E4" w:rsidTr="00F71F47">
        <w:tc>
          <w:tcPr>
            <w:tcW w:w="4497" w:type="dxa"/>
          </w:tcPr>
          <w:p w:rsidR="00E868DD" w:rsidRPr="00D561E4" w:rsidRDefault="00E868DD" w:rsidP="00F71F47">
            <w:pPr>
              <w:jc w:val="center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Наименование мероприятия</w:t>
            </w:r>
          </w:p>
        </w:tc>
        <w:tc>
          <w:tcPr>
            <w:tcW w:w="1938" w:type="dxa"/>
          </w:tcPr>
          <w:p w:rsidR="00E868DD" w:rsidRPr="00D561E4" w:rsidRDefault="00E868DD" w:rsidP="00F71F47">
            <w:pPr>
              <w:jc w:val="center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Срок исполнения</w:t>
            </w:r>
          </w:p>
        </w:tc>
        <w:tc>
          <w:tcPr>
            <w:tcW w:w="3648" w:type="dxa"/>
          </w:tcPr>
          <w:p w:rsidR="00E868DD" w:rsidRPr="00D561E4" w:rsidRDefault="00E868DD" w:rsidP="00F71F47">
            <w:pPr>
              <w:jc w:val="center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Ответственные за исполнение</w:t>
            </w:r>
          </w:p>
        </w:tc>
      </w:tr>
      <w:tr w:rsidR="00E868DD" w:rsidRPr="00D561E4" w:rsidTr="00F71F47">
        <w:tc>
          <w:tcPr>
            <w:tcW w:w="4497" w:type="dxa"/>
          </w:tcPr>
          <w:p w:rsidR="00E868DD" w:rsidRPr="00D561E4" w:rsidRDefault="00E868DD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Составление информации по выполнению плана СЭР в разрезе отраслей экономики</w:t>
            </w:r>
          </w:p>
        </w:tc>
        <w:tc>
          <w:tcPr>
            <w:tcW w:w="1938" w:type="dxa"/>
          </w:tcPr>
          <w:p w:rsidR="00E868DD" w:rsidRPr="00D561E4" w:rsidRDefault="00E868DD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E868DD" w:rsidRPr="00D561E4" w:rsidRDefault="00E868D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  <w:tr w:rsidR="00E868DD" w:rsidRPr="00D561E4" w:rsidTr="00F71F47">
        <w:tc>
          <w:tcPr>
            <w:tcW w:w="4497" w:type="dxa"/>
          </w:tcPr>
          <w:p w:rsidR="00E868DD" w:rsidRPr="00D561E4" w:rsidRDefault="00E868DD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Сбор информации по выполнению плана СЭР</w:t>
            </w:r>
          </w:p>
        </w:tc>
        <w:tc>
          <w:tcPr>
            <w:tcW w:w="1938" w:type="dxa"/>
          </w:tcPr>
          <w:p w:rsidR="00E868DD" w:rsidRPr="00D561E4" w:rsidRDefault="00E868DD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E868DD" w:rsidRPr="00D561E4" w:rsidRDefault="00E868D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  <w:tr w:rsidR="00E868DD" w:rsidRPr="00D561E4" w:rsidTr="00F71F47">
        <w:tc>
          <w:tcPr>
            <w:tcW w:w="4497" w:type="dxa"/>
          </w:tcPr>
          <w:p w:rsidR="00E868DD" w:rsidRPr="00D561E4" w:rsidRDefault="00E868DD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 xml:space="preserve">Анализ выполнения плана СЭР в разрезе отраслей экономики </w:t>
            </w:r>
          </w:p>
        </w:tc>
        <w:tc>
          <w:tcPr>
            <w:tcW w:w="1938" w:type="dxa"/>
          </w:tcPr>
          <w:p w:rsidR="00E868DD" w:rsidRPr="00D561E4" w:rsidRDefault="00E868DD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E868DD" w:rsidRPr="00D561E4" w:rsidRDefault="00E868D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  <w:tr w:rsidR="00E868DD" w:rsidRPr="00D561E4" w:rsidTr="00F71F47">
        <w:tc>
          <w:tcPr>
            <w:tcW w:w="4497" w:type="dxa"/>
          </w:tcPr>
          <w:p w:rsidR="00E868DD" w:rsidRPr="00D561E4" w:rsidRDefault="00E868DD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Составление сводного анализа по всем отраслям экономики по выполнению плана</w:t>
            </w:r>
          </w:p>
        </w:tc>
        <w:tc>
          <w:tcPr>
            <w:tcW w:w="1938" w:type="dxa"/>
          </w:tcPr>
          <w:p w:rsidR="00E868DD" w:rsidRPr="00D561E4" w:rsidRDefault="00E868DD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E868DD" w:rsidRPr="00D561E4" w:rsidRDefault="00E868D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  <w:tr w:rsidR="00E868DD" w:rsidRPr="00D561E4" w:rsidTr="00F71F47">
        <w:tc>
          <w:tcPr>
            <w:tcW w:w="4497" w:type="dxa"/>
          </w:tcPr>
          <w:p w:rsidR="00E868DD" w:rsidRPr="00D561E4" w:rsidRDefault="00E868DD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Рассмотрение на аппаратных совещаниях итогов реализации плана СЭР</w:t>
            </w:r>
          </w:p>
        </w:tc>
        <w:tc>
          <w:tcPr>
            <w:tcW w:w="1938" w:type="dxa"/>
          </w:tcPr>
          <w:p w:rsidR="00E868DD" w:rsidRPr="00D561E4" w:rsidRDefault="00E868DD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E868DD" w:rsidRPr="00D561E4" w:rsidRDefault="00E868D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Глава Усть-Таркского сельсовета</w:t>
            </w:r>
          </w:p>
        </w:tc>
      </w:tr>
      <w:tr w:rsidR="00E868DD" w:rsidRPr="00D561E4" w:rsidTr="00F71F47">
        <w:tc>
          <w:tcPr>
            <w:tcW w:w="4497" w:type="dxa"/>
          </w:tcPr>
          <w:p w:rsidR="00E868DD" w:rsidRPr="00D561E4" w:rsidRDefault="00E868DD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Публикация основных индикаторов по выполнению плана СЭР</w:t>
            </w:r>
          </w:p>
        </w:tc>
        <w:tc>
          <w:tcPr>
            <w:tcW w:w="1938" w:type="dxa"/>
          </w:tcPr>
          <w:p w:rsidR="00E868DD" w:rsidRPr="00D561E4" w:rsidRDefault="00E868DD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E868DD" w:rsidRPr="00D561E4" w:rsidRDefault="00E868D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</w:tbl>
    <w:p w:rsidR="00E868DD" w:rsidRPr="00D561E4" w:rsidRDefault="00E868DD" w:rsidP="00276ECA">
      <w:pPr>
        <w:ind w:firstLine="741"/>
        <w:jc w:val="both"/>
        <w:rPr>
          <w:iCs/>
          <w:sz w:val="24"/>
          <w:szCs w:val="21"/>
        </w:rPr>
      </w:pPr>
    </w:p>
    <w:p w:rsidR="00E868DD" w:rsidRDefault="00E868DD"/>
    <w:sectPr w:rsidR="00E868DD" w:rsidSect="004177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8DD" w:rsidRDefault="00E868DD">
      <w:r>
        <w:separator/>
      </w:r>
    </w:p>
  </w:endnote>
  <w:endnote w:type="continuationSeparator" w:id="1">
    <w:p w:rsidR="00E868DD" w:rsidRDefault="00E86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DD" w:rsidRDefault="00E868DD" w:rsidP="00F71F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68DD" w:rsidRDefault="00E868DD" w:rsidP="00F71F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DD" w:rsidRPr="006051ED" w:rsidRDefault="00E868DD" w:rsidP="00F71F47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6051ED">
      <w:rPr>
        <w:rStyle w:val="PageNumber"/>
        <w:sz w:val="18"/>
        <w:szCs w:val="18"/>
      </w:rPr>
      <w:fldChar w:fldCharType="begin"/>
    </w:r>
    <w:r w:rsidRPr="006051ED">
      <w:rPr>
        <w:rStyle w:val="PageNumber"/>
        <w:sz w:val="18"/>
        <w:szCs w:val="18"/>
      </w:rPr>
      <w:instrText xml:space="preserve">PAGE  </w:instrText>
    </w:r>
    <w:r w:rsidRPr="006051ED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6051ED">
      <w:rPr>
        <w:rStyle w:val="PageNumber"/>
        <w:sz w:val="18"/>
        <w:szCs w:val="18"/>
      </w:rPr>
      <w:fldChar w:fldCharType="end"/>
    </w:r>
  </w:p>
  <w:p w:rsidR="00E868DD" w:rsidRDefault="00E868DD" w:rsidP="00F71F4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DD" w:rsidRPr="0014676D" w:rsidRDefault="00E868DD" w:rsidP="00F71F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8DD" w:rsidRDefault="00E868DD">
      <w:r>
        <w:separator/>
      </w:r>
    </w:p>
  </w:footnote>
  <w:footnote w:type="continuationSeparator" w:id="1">
    <w:p w:rsidR="00E868DD" w:rsidRDefault="00E86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DD" w:rsidRDefault="00E868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E868DD" w:rsidRDefault="00E868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7EEA"/>
    <w:multiLevelType w:val="hybridMultilevel"/>
    <w:tmpl w:val="9D429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CA507B"/>
    <w:multiLevelType w:val="hybridMultilevel"/>
    <w:tmpl w:val="9842B52E"/>
    <w:lvl w:ilvl="0" w:tplc="9EEC5D82">
      <w:start w:val="1"/>
      <w:numFmt w:val="bullet"/>
      <w:lvlText w:val="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b/>
        <w:i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>
    <w:nsid w:val="1047386A"/>
    <w:multiLevelType w:val="singleLevel"/>
    <w:tmpl w:val="B2AC23CC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3">
    <w:nsid w:val="1AB42DB5"/>
    <w:multiLevelType w:val="hybridMultilevel"/>
    <w:tmpl w:val="59987B3E"/>
    <w:lvl w:ilvl="0" w:tplc="4E023C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C15B39"/>
    <w:multiLevelType w:val="hybridMultilevel"/>
    <w:tmpl w:val="DAA2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7D3445"/>
    <w:multiLevelType w:val="hybridMultilevel"/>
    <w:tmpl w:val="05B40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E11598"/>
    <w:multiLevelType w:val="hybridMultilevel"/>
    <w:tmpl w:val="08AE590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1D2B04"/>
    <w:multiLevelType w:val="hybridMultilevel"/>
    <w:tmpl w:val="E72289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CF0803"/>
    <w:multiLevelType w:val="multilevel"/>
    <w:tmpl w:val="F28EDBF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67A1ACF"/>
    <w:multiLevelType w:val="hybridMultilevel"/>
    <w:tmpl w:val="7374C172"/>
    <w:lvl w:ilvl="0" w:tplc="4E023CDE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B15246"/>
    <w:multiLevelType w:val="hybridMultilevel"/>
    <w:tmpl w:val="2C7C1DA8"/>
    <w:lvl w:ilvl="0" w:tplc="ECB466E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1">
    <w:nsid w:val="451F6CF3"/>
    <w:multiLevelType w:val="hybridMultilevel"/>
    <w:tmpl w:val="E9506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1F2816"/>
    <w:multiLevelType w:val="hybridMultilevel"/>
    <w:tmpl w:val="97FAF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5D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  <w:u w:val="none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C43ACE"/>
    <w:multiLevelType w:val="hybridMultilevel"/>
    <w:tmpl w:val="8E06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71D969CC"/>
    <w:multiLevelType w:val="hybridMultilevel"/>
    <w:tmpl w:val="E2766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820202"/>
    <w:multiLevelType w:val="multilevel"/>
    <w:tmpl w:val="854C1F2C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</w:abstractNum>
  <w:abstractNum w:abstractNumId="17">
    <w:nsid w:val="73FA2183"/>
    <w:multiLevelType w:val="hybridMultilevel"/>
    <w:tmpl w:val="70A49E8A"/>
    <w:lvl w:ilvl="0" w:tplc="0419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  <w:rPr>
        <w:rFonts w:cs="Times New Roman"/>
      </w:rPr>
    </w:lvl>
  </w:abstractNum>
  <w:abstractNum w:abstractNumId="18">
    <w:nsid w:val="75ED4C74"/>
    <w:multiLevelType w:val="multilevel"/>
    <w:tmpl w:val="A9BE82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13"/>
  </w:num>
  <w:num w:numId="9">
    <w:abstractNumId w:val="17"/>
  </w:num>
  <w:num w:numId="10">
    <w:abstractNumId w:val="15"/>
  </w:num>
  <w:num w:numId="11">
    <w:abstractNumId w:val="4"/>
  </w:num>
  <w:num w:numId="12">
    <w:abstractNumId w:val="12"/>
  </w:num>
  <w:num w:numId="13">
    <w:abstractNumId w:val="1"/>
  </w:num>
  <w:num w:numId="14">
    <w:abstractNumId w:val="8"/>
  </w:num>
  <w:num w:numId="15">
    <w:abstractNumId w:val="16"/>
  </w:num>
  <w:num w:numId="16">
    <w:abstractNumId w:val="5"/>
  </w:num>
  <w:num w:numId="17">
    <w:abstractNumId w:val="2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623"/>
    <w:rsid w:val="00022C8E"/>
    <w:rsid w:val="00032A7C"/>
    <w:rsid w:val="000E668E"/>
    <w:rsid w:val="001129D3"/>
    <w:rsid w:val="0014676D"/>
    <w:rsid w:val="00151D6D"/>
    <w:rsid w:val="00176B6F"/>
    <w:rsid w:val="002707D1"/>
    <w:rsid w:val="00276ECA"/>
    <w:rsid w:val="002815F5"/>
    <w:rsid w:val="002A3BDC"/>
    <w:rsid w:val="002A3DC8"/>
    <w:rsid w:val="002B5880"/>
    <w:rsid w:val="002C2027"/>
    <w:rsid w:val="002D517F"/>
    <w:rsid w:val="002F5DCA"/>
    <w:rsid w:val="00310F75"/>
    <w:rsid w:val="0031431B"/>
    <w:rsid w:val="003C404B"/>
    <w:rsid w:val="0041776D"/>
    <w:rsid w:val="004305EC"/>
    <w:rsid w:val="00432B32"/>
    <w:rsid w:val="00447F1E"/>
    <w:rsid w:val="00455881"/>
    <w:rsid w:val="004873B2"/>
    <w:rsid w:val="00491FA2"/>
    <w:rsid w:val="00495B2E"/>
    <w:rsid w:val="004A20D3"/>
    <w:rsid w:val="004B4CAD"/>
    <w:rsid w:val="004E6397"/>
    <w:rsid w:val="00512AB9"/>
    <w:rsid w:val="00562D7B"/>
    <w:rsid w:val="00577E81"/>
    <w:rsid w:val="005C1900"/>
    <w:rsid w:val="005F70DB"/>
    <w:rsid w:val="006051ED"/>
    <w:rsid w:val="006061E8"/>
    <w:rsid w:val="00661C57"/>
    <w:rsid w:val="00685AA4"/>
    <w:rsid w:val="006910ED"/>
    <w:rsid w:val="006B58F9"/>
    <w:rsid w:val="006C1DFC"/>
    <w:rsid w:val="006C7E3C"/>
    <w:rsid w:val="00726F4A"/>
    <w:rsid w:val="007F417C"/>
    <w:rsid w:val="00846A63"/>
    <w:rsid w:val="008B10A0"/>
    <w:rsid w:val="008C6F7F"/>
    <w:rsid w:val="008E6623"/>
    <w:rsid w:val="00927C57"/>
    <w:rsid w:val="00982961"/>
    <w:rsid w:val="0098603F"/>
    <w:rsid w:val="009F42A5"/>
    <w:rsid w:val="00A530E2"/>
    <w:rsid w:val="00A91C9E"/>
    <w:rsid w:val="00AD12EE"/>
    <w:rsid w:val="00AE44CC"/>
    <w:rsid w:val="00B635A0"/>
    <w:rsid w:val="00B67425"/>
    <w:rsid w:val="00B833D8"/>
    <w:rsid w:val="00BA29D3"/>
    <w:rsid w:val="00BC0C3B"/>
    <w:rsid w:val="00BE4134"/>
    <w:rsid w:val="00C41075"/>
    <w:rsid w:val="00C6571A"/>
    <w:rsid w:val="00C93905"/>
    <w:rsid w:val="00C97088"/>
    <w:rsid w:val="00CA1FD3"/>
    <w:rsid w:val="00D561E4"/>
    <w:rsid w:val="00D65726"/>
    <w:rsid w:val="00D80663"/>
    <w:rsid w:val="00DC533F"/>
    <w:rsid w:val="00E17FA5"/>
    <w:rsid w:val="00E858DE"/>
    <w:rsid w:val="00E868DD"/>
    <w:rsid w:val="00EB50FA"/>
    <w:rsid w:val="00EE6C1C"/>
    <w:rsid w:val="00F23567"/>
    <w:rsid w:val="00F71F47"/>
    <w:rsid w:val="00F7789E"/>
    <w:rsid w:val="00F85108"/>
    <w:rsid w:val="00F9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CA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6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6EC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6ECA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6EC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6EC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76ECA"/>
    <w:rPr>
      <w:rFonts w:ascii="Times New Roman" w:hAnsi="Times New Roman" w:cs="Times New Roman"/>
      <w:b/>
      <w:bCs/>
      <w:snapToGrid w:val="0"/>
      <w:sz w:val="24"/>
      <w:szCs w:val="24"/>
      <w:lang w:eastAsia="ru-RU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276ECA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276EC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76EC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6ECA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276ECA"/>
    <w:pPr>
      <w:ind w:firstLine="708"/>
      <w:jc w:val="both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76ECA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76ECA"/>
    <w:pPr>
      <w:ind w:firstLine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76EC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276ECA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a">
    <w:name w:val="для проектов"/>
    <w:basedOn w:val="Normal"/>
    <w:uiPriority w:val="99"/>
    <w:semiHidden/>
    <w:rsid w:val="00276ECA"/>
    <w:pPr>
      <w:spacing w:line="360" w:lineRule="auto"/>
      <w:ind w:firstLine="709"/>
      <w:jc w:val="both"/>
    </w:pPr>
    <w:rPr>
      <w:szCs w:val="20"/>
    </w:rPr>
  </w:style>
  <w:style w:type="paragraph" w:styleId="BodyText">
    <w:name w:val="Body Text"/>
    <w:aliases w:val="Знак,Знак1 Знак,Основной текст1"/>
    <w:basedOn w:val="Normal"/>
    <w:link w:val="BodyTextChar"/>
    <w:uiPriority w:val="99"/>
    <w:rsid w:val="00276ECA"/>
    <w:pPr>
      <w:jc w:val="both"/>
    </w:pPr>
    <w:rPr>
      <w:szCs w:val="20"/>
    </w:rPr>
  </w:style>
  <w:style w:type="character" w:customStyle="1" w:styleId="BodyTextChar">
    <w:name w:val="Body Text Char"/>
    <w:aliases w:val="Знак Char,Знак1 Знак Char,Основной текст1 Char"/>
    <w:basedOn w:val="DefaultParagraphFont"/>
    <w:link w:val="BodyText"/>
    <w:uiPriority w:val="99"/>
    <w:locked/>
    <w:rsid w:val="00276EC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76ECA"/>
    <w:pPr>
      <w:ind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76EC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.Мой Заголовок 1"/>
    <w:uiPriority w:val="99"/>
    <w:rsid w:val="00276ECA"/>
    <w:pPr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1">
    <w:name w:val="Название1"/>
    <w:uiPriority w:val="99"/>
    <w:rsid w:val="00276ECA"/>
    <w:pPr>
      <w:jc w:val="center"/>
    </w:pPr>
    <w:rPr>
      <w:rFonts w:ascii="Arial" w:eastAsia="Times New Roman" w:hAnsi="Arial"/>
      <w:sz w:val="24"/>
      <w:szCs w:val="20"/>
    </w:rPr>
  </w:style>
  <w:style w:type="paragraph" w:customStyle="1" w:styleId="10">
    <w:name w:val="Обычный1"/>
    <w:uiPriority w:val="99"/>
    <w:rsid w:val="00276ECA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Основной текст 31"/>
    <w:basedOn w:val="10"/>
    <w:uiPriority w:val="99"/>
    <w:rsid w:val="00276ECA"/>
    <w:pPr>
      <w:widowControl/>
    </w:pPr>
    <w:rPr>
      <w:rFonts w:ascii="Arial" w:hAnsi="Arial"/>
      <w:color w:val="FF0000"/>
      <w:sz w:val="28"/>
    </w:rPr>
  </w:style>
  <w:style w:type="character" w:styleId="PageNumber">
    <w:name w:val="page number"/>
    <w:basedOn w:val="DefaultParagraphFont"/>
    <w:uiPriority w:val="99"/>
    <w:rsid w:val="00276ECA"/>
    <w:rPr>
      <w:rFonts w:cs="Times New Roman"/>
    </w:rPr>
  </w:style>
  <w:style w:type="paragraph" w:customStyle="1" w:styleId="21">
    <w:name w:val="Заголовок 21"/>
    <w:basedOn w:val="10"/>
    <w:next w:val="10"/>
    <w:uiPriority w:val="99"/>
    <w:rsid w:val="00276ECA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7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6ECA"/>
    <w:rPr>
      <w:rFonts w:ascii="Tahoma" w:hAnsi="Tahoma" w:cs="Tahoma"/>
      <w:sz w:val="16"/>
      <w:szCs w:val="16"/>
      <w:lang w:eastAsia="ru-RU"/>
    </w:rPr>
  </w:style>
  <w:style w:type="paragraph" w:styleId="BodyText3">
    <w:name w:val="Body Text 3"/>
    <w:basedOn w:val="Normal"/>
    <w:link w:val="BodyText3Char"/>
    <w:uiPriority w:val="99"/>
    <w:rsid w:val="00276E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76ECA"/>
    <w:rPr>
      <w:rFonts w:ascii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99"/>
    <w:rsid w:val="00276ECA"/>
    <w:pPr>
      <w:jc w:val="center"/>
    </w:pPr>
    <w:rPr>
      <w:sz w:val="20"/>
    </w:rPr>
  </w:style>
  <w:style w:type="character" w:styleId="Hyperlink">
    <w:name w:val="Hyperlink"/>
    <w:basedOn w:val="DefaultParagraphFont"/>
    <w:uiPriority w:val="99"/>
    <w:rsid w:val="00276ECA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276E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76ECA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276ECA"/>
    <w:pPr>
      <w:jc w:val="center"/>
    </w:pPr>
    <w:rPr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76EC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Normal"/>
    <w:uiPriority w:val="99"/>
    <w:rsid w:val="00276ECA"/>
    <w:pPr>
      <w:overflowPunct w:val="0"/>
      <w:autoSpaceDE w:val="0"/>
      <w:autoSpaceDN w:val="0"/>
      <w:adjustRightInd w:val="0"/>
      <w:ind w:firstLine="741"/>
      <w:jc w:val="center"/>
    </w:pPr>
    <w:rPr>
      <w:szCs w:val="20"/>
      <w:u w:val="single"/>
    </w:rPr>
  </w:style>
  <w:style w:type="paragraph" w:customStyle="1" w:styleId="ConsPlusNonformat">
    <w:name w:val="ConsPlusNonformat"/>
    <w:uiPriority w:val="99"/>
    <w:rsid w:val="00276E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76E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314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61C57"/>
    <w:pPr>
      <w:ind w:left="720"/>
      <w:contextualSpacing/>
    </w:pPr>
  </w:style>
  <w:style w:type="paragraph" w:customStyle="1" w:styleId="11">
    <w:name w:val="Знак Знак1 Знак"/>
    <w:basedOn w:val="Normal"/>
    <w:uiPriority w:val="99"/>
    <w:rsid w:val="00491F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1792</TotalTime>
  <Pages>16</Pages>
  <Words>3973</Words>
  <Characters>22648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Фёдорова</cp:lastModifiedBy>
  <cp:revision>20</cp:revision>
  <cp:lastPrinted>2014-12-05T06:29:00Z</cp:lastPrinted>
  <dcterms:created xsi:type="dcterms:W3CDTF">2014-11-07T03:55:00Z</dcterms:created>
  <dcterms:modified xsi:type="dcterms:W3CDTF">2014-12-05T06:29:00Z</dcterms:modified>
</cp:coreProperties>
</file>