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A8" w:rsidRDefault="007824A8" w:rsidP="003E000A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424200">
        <w:rPr>
          <w:sz w:val="24"/>
        </w:rPr>
        <w:t>Приложение №</w:t>
      </w:r>
      <w:bookmarkStart w:id="0" w:name="_GoBack"/>
      <w:bookmarkEnd w:id="0"/>
      <w:r w:rsidRPr="00424200">
        <w:rPr>
          <w:sz w:val="24"/>
        </w:rPr>
        <w:t xml:space="preserve"> 3</w:t>
      </w:r>
    </w:p>
    <w:p w:rsidR="007824A8" w:rsidRPr="00424200" w:rsidRDefault="007824A8" w:rsidP="003E000A">
      <w:pPr>
        <w:autoSpaceDE w:val="0"/>
        <w:autoSpaceDN w:val="0"/>
        <w:adjustRightInd w:val="0"/>
        <w:jc w:val="right"/>
      </w:pPr>
      <w:r w:rsidRPr="00424200">
        <w:t xml:space="preserve">                                                                                                          </w:t>
      </w:r>
      <w:r>
        <w:t xml:space="preserve">      к </w:t>
      </w:r>
      <w:r w:rsidRPr="00424200">
        <w:t xml:space="preserve"> решению сессии</w:t>
      </w:r>
      <w:r>
        <w:t xml:space="preserve"> Совета депутатов</w:t>
      </w:r>
    </w:p>
    <w:p w:rsidR="007824A8" w:rsidRDefault="007824A8" w:rsidP="003E000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У</w:t>
      </w:r>
      <w:r w:rsidRPr="00424200">
        <w:t>сть-Таркского</w:t>
      </w:r>
      <w:r>
        <w:t xml:space="preserve"> сельсовета Усть-Таркского </w:t>
      </w:r>
    </w:p>
    <w:p w:rsidR="007824A8" w:rsidRDefault="007824A8" w:rsidP="003E000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района Новосибирской области № 277 </w:t>
      </w:r>
    </w:p>
    <w:p w:rsidR="007824A8" w:rsidRDefault="007824A8" w:rsidP="003E000A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от 23.12.2014г.   </w:t>
      </w:r>
    </w:p>
    <w:p w:rsidR="007824A8" w:rsidRPr="00424200" w:rsidRDefault="007824A8" w:rsidP="00424200">
      <w:pPr>
        <w:autoSpaceDE w:val="0"/>
        <w:autoSpaceDN w:val="0"/>
        <w:adjustRightInd w:val="0"/>
        <w:rPr>
          <w:szCs w:val="28"/>
        </w:rPr>
      </w:pPr>
      <w:r w:rsidRPr="00424200">
        <w:t xml:space="preserve"> </w:t>
      </w:r>
    </w:p>
    <w:p w:rsidR="007824A8" w:rsidRDefault="007824A8" w:rsidP="002908A7">
      <w:pPr>
        <w:keepNext/>
        <w:ind w:firstLine="851"/>
        <w:jc w:val="right"/>
        <w:outlineLvl w:val="0"/>
        <w:rPr>
          <w:sz w:val="24"/>
        </w:rPr>
      </w:pPr>
    </w:p>
    <w:p w:rsidR="007824A8" w:rsidRDefault="007824A8" w:rsidP="002908A7">
      <w:pPr>
        <w:keepNext/>
        <w:ind w:firstLine="851"/>
        <w:jc w:val="center"/>
        <w:outlineLvl w:val="0"/>
        <w:rPr>
          <w:b/>
          <w:sz w:val="24"/>
        </w:rPr>
      </w:pPr>
    </w:p>
    <w:p w:rsidR="007824A8" w:rsidRDefault="007824A8" w:rsidP="00180765">
      <w:pPr>
        <w:keepNext/>
        <w:ind w:firstLine="851"/>
        <w:jc w:val="center"/>
        <w:outlineLvl w:val="0"/>
        <w:rPr>
          <w:b/>
          <w:sz w:val="24"/>
        </w:rPr>
      </w:pPr>
      <w:r>
        <w:rPr>
          <w:b/>
          <w:sz w:val="24"/>
        </w:rPr>
        <w:t>ПЛАН ПРИВАТИЗАЦИИ</w:t>
      </w:r>
    </w:p>
    <w:p w:rsidR="007824A8" w:rsidRDefault="007824A8" w:rsidP="00180765">
      <w:pPr>
        <w:keepNext/>
        <w:ind w:firstLine="851"/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МУНИЦИПАЛЬНОГО ИМУЩЕСТВА УСТЬ-ТАРКСКОГО СЕЛЬСОВЕТА </w:t>
      </w:r>
    </w:p>
    <w:p w:rsidR="007824A8" w:rsidRDefault="007824A8" w:rsidP="00180765">
      <w:pPr>
        <w:keepNext/>
        <w:ind w:firstLine="851"/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НА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4"/>
          </w:rPr>
          <w:t>2015 г</w:t>
        </w:r>
      </w:smartTag>
      <w:r>
        <w:rPr>
          <w:b/>
          <w:sz w:val="24"/>
        </w:rPr>
        <w:t>.</w:t>
      </w:r>
    </w:p>
    <w:tbl>
      <w:tblPr>
        <w:tblW w:w="99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700"/>
        <w:gridCol w:w="4320"/>
        <w:gridCol w:w="1080"/>
        <w:gridCol w:w="1260"/>
      </w:tblGrid>
      <w:tr w:rsidR="007824A8" w:rsidRPr="0080285C" w:rsidTr="00180765">
        <w:trPr>
          <w:cantSplit/>
          <w:trHeight w:val="1737"/>
        </w:trPr>
        <w:tc>
          <w:tcPr>
            <w:tcW w:w="567" w:type="dxa"/>
          </w:tcPr>
          <w:p w:rsidR="007824A8" w:rsidRPr="00561480" w:rsidRDefault="007824A8" w:rsidP="004D320E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561480">
              <w:rPr>
                <w:sz w:val="24"/>
              </w:rPr>
              <w:t>№ пп</w:t>
            </w:r>
          </w:p>
        </w:tc>
        <w:tc>
          <w:tcPr>
            <w:tcW w:w="2700" w:type="dxa"/>
          </w:tcPr>
          <w:p w:rsidR="007824A8" w:rsidRPr="00561480" w:rsidRDefault="007824A8" w:rsidP="004D320E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561480">
              <w:rPr>
                <w:sz w:val="24"/>
              </w:rPr>
              <w:t>Наименование имущества</w:t>
            </w:r>
          </w:p>
        </w:tc>
        <w:tc>
          <w:tcPr>
            <w:tcW w:w="4320" w:type="dxa"/>
          </w:tcPr>
          <w:p w:rsidR="007824A8" w:rsidRPr="00561480" w:rsidRDefault="007824A8" w:rsidP="004D320E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561480">
              <w:rPr>
                <w:sz w:val="24"/>
              </w:rPr>
              <w:t>Местонахождение объекта</w:t>
            </w:r>
          </w:p>
        </w:tc>
        <w:tc>
          <w:tcPr>
            <w:tcW w:w="1080" w:type="dxa"/>
            <w:textDirection w:val="btLr"/>
          </w:tcPr>
          <w:p w:rsidR="007824A8" w:rsidRPr="00561480" w:rsidRDefault="007824A8" w:rsidP="004D320E">
            <w:pPr>
              <w:keepNext/>
              <w:autoSpaceDE w:val="0"/>
              <w:autoSpaceDN w:val="0"/>
              <w:ind w:left="113" w:right="113"/>
              <w:jc w:val="center"/>
              <w:outlineLvl w:val="0"/>
              <w:rPr>
                <w:sz w:val="24"/>
              </w:rPr>
            </w:pPr>
            <w:r w:rsidRPr="00561480">
              <w:rPr>
                <w:sz w:val="24"/>
              </w:rPr>
              <w:t>Год ввода (выпуска)</w:t>
            </w:r>
          </w:p>
        </w:tc>
        <w:tc>
          <w:tcPr>
            <w:tcW w:w="1260" w:type="dxa"/>
            <w:textDirection w:val="btLr"/>
          </w:tcPr>
          <w:p w:rsidR="007824A8" w:rsidRPr="00561480" w:rsidRDefault="007824A8" w:rsidP="004D320E">
            <w:pPr>
              <w:keepNext/>
              <w:autoSpaceDE w:val="0"/>
              <w:autoSpaceDN w:val="0"/>
              <w:ind w:left="113" w:right="113"/>
              <w:jc w:val="center"/>
              <w:outlineLvl w:val="0"/>
              <w:rPr>
                <w:sz w:val="24"/>
              </w:rPr>
            </w:pPr>
            <w:r w:rsidRPr="00561480">
              <w:rPr>
                <w:sz w:val="24"/>
              </w:rPr>
              <w:t>Примерный срок реализации</w:t>
            </w:r>
          </w:p>
        </w:tc>
      </w:tr>
      <w:tr w:rsidR="007824A8" w:rsidRPr="0080285C" w:rsidTr="00180765">
        <w:tc>
          <w:tcPr>
            <w:tcW w:w="567" w:type="dxa"/>
          </w:tcPr>
          <w:p w:rsidR="007824A8" w:rsidRPr="00561480" w:rsidRDefault="007824A8" w:rsidP="004D320E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  <w:lang w:val="en-US"/>
              </w:rPr>
            </w:pPr>
            <w:r w:rsidRPr="00561480">
              <w:rPr>
                <w:sz w:val="24"/>
                <w:lang w:val="en-US"/>
              </w:rPr>
              <w:t>1</w:t>
            </w:r>
          </w:p>
        </w:tc>
        <w:tc>
          <w:tcPr>
            <w:tcW w:w="2700" w:type="dxa"/>
          </w:tcPr>
          <w:p w:rsidR="007824A8" w:rsidRPr="00561480" w:rsidRDefault="007824A8" w:rsidP="004D320E">
            <w:pPr>
              <w:keepNext/>
              <w:autoSpaceDE w:val="0"/>
              <w:autoSpaceDN w:val="0"/>
              <w:outlineLvl w:val="0"/>
              <w:rPr>
                <w:sz w:val="24"/>
              </w:rPr>
            </w:pPr>
            <w:r w:rsidRPr="00561480">
              <w:rPr>
                <w:sz w:val="24"/>
              </w:rPr>
              <w:t>Жилое помещение</w:t>
            </w:r>
          </w:p>
        </w:tc>
        <w:tc>
          <w:tcPr>
            <w:tcW w:w="4320" w:type="dxa"/>
          </w:tcPr>
          <w:p w:rsidR="007824A8" w:rsidRPr="00561480" w:rsidRDefault="007824A8" w:rsidP="004D320E">
            <w:pPr>
              <w:keepNext/>
              <w:autoSpaceDE w:val="0"/>
              <w:autoSpaceDN w:val="0"/>
              <w:outlineLvl w:val="0"/>
              <w:rPr>
                <w:sz w:val="24"/>
              </w:rPr>
            </w:pPr>
            <w:r w:rsidRPr="00561480">
              <w:rPr>
                <w:sz w:val="24"/>
              </w:rPr>
              <w:t>Новосибирская область, Усть-Таркский район, с. Усть-Тарка, ул. Матросова 19</w:t>
            </w:r>
            <w:r>
              <w:rPr>
                <w:sz w:val="24"/>
              </w:rPr>
              <w:t>/2</w:t>
            </w:r>
          </w:p>
        </w:tc>
        <w:tc>
          <w:tcPr>
            <w:tcW w:w="1080" w:type="dxa"/>
          </w:tcPr>
          <w:p w:rsidR="007824A8" w:rsidRPr="00561480" w:rsidRDefault="007824A8" w:rsidP="004D320E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</w:p>
        </w:tc>
        <w:tc>
          <w:tcPr>
            <w:tcW w:w="1260" w:type="dxa"/>
          </w:tcPr>
          <w:p w:rsidR="007824A8" w:rsidRPr="00561480" w:rsidRDefault="007824A8" w:rsidP="004D320E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561480">
              <w:rPr>
                <w:sz w:val="24"/>
              </w:rPr>
              <w:t xml:space="preserve">2-3 квартал </w:t>
            </w:r>
          </w:p>
          <w:p w:rsidR="007824A8" w:rsidRPr="00561480" w:rsidRDefault="007824A8" w:rsidP="004D320E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561480">
              <w:rPr>
                <w:sz w:val="24"/>
              </w:rPr>
              <w:t>2015</w:t>
            </w:r>
          </w:p>
        </w:tc>
      </w:tr>
      <w:tr w:rsidR="007824A8" w:rsidRPr="0080285C" w:rsidTr="00180765">
        <w:tc>
          <w:tcPr>
            <w:tcW w:w="567" w:type="dxa"/>
          </w:tcPr>
          <w:p w:rsidR="007824A8" w:rsidRPr="00561480" w:rsidRDefault="007824A8" w:rsidP="004D320E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561480">
              <w:rPr>
                <w:sz w:val="24"/>
              </w:rPr>
              <w:t>2.</w:t>
            </w:r>
          </w:p>
        </w:tc>
        <w:tc>
          <w:tcPr>
            <w:tcW w:w="2700" w:type="dxa"/>
          </w:tcPr>
          <w:p w:rsidR="007824A8" w:rsidRPr="00561480" w:rsidRDefault="007824A8" w:rsidP="004D320E">
            <w:pPr>
              <w:keepNext/>
              <w:autoSpaceDE w:val="0"/>
              <w:autoSpaceDN w:val="0"/>
              <w:outlineLvl w:val="0"/>
              <w:rPr>
                <w:sz w:val="24"/>
              </w:rPr>
            </w:pPr>
            <w:r w:rsidRPr="00561480">
              <w:rPr>
                <w:sz w:val="24"/>
              </w:rPr>
              <w:t xml:space="preserve">Помещение (гараж), площадь </w:t>
            </w:r>
            <w:smartTag w:uri="urn:schemas-microsoft-com:office:smarttags" w:element="metricconverter">
              <w:smartTagPr>
                <w:attr w:name="ProductID" w:val="55,6 м2"/>
              </w:smartTagPr>
              <w:r w:rsidRPr="00561480">
                <w:rPr>
                  <w:sz w:val="24"/>
                </w:rPr>
                <w:t>55,6 м2</w:t>
              </w:r>
            </w:smartTag>
            <w:r w:rsidRPr="00561480">
              <w:rPr>
                <w:sz w:val="24"/>
              </w:rPr>
              <w:t>, кадастровый (условный) номер: 54:26:010204:0007:0770</w:t>
            </w:r>
          </w:p>
        </w:tc>
        <w:tc>
          <w:tcPr>
            <w:tcW w:w="4320" w:type="dxa"/>
          </w:tcPr>
          <w:p w:rsidR="007824A8" w:rsidRPr="00561480" w:rsidRDefault="007824A8" w:rsidP="004D320E">
            <w:pPr>
              <w:keepNext/>
              <w:autoSpaceDE w:val="0"/>
              <w:autoSpaceDN w:val="0"/>
              <w:outlineLvl w:val="0"/>
              <w:rPr>
                <w:sz w:val="24"/>
              </w:rPr>
            </w:pPr>
            <w:r w:rsidRPr="00561480">
              <w:rPr>
                <w:sz w:val="24"/>
              </w:rPr>
              <w:t>Новосибирская область, Усть-Таркский район, с. Усть-Тарка, ул. Комсомольская 57</w:t>
            </w:r>
          </w:p>
          <w:p w:rsidR="007824A8" w:rsidRPr="00561480" w:rsidRDefault="007824A8" w:rsidP="004D320E">
            <w:pPr>
              <w:keepNext/>
              <w:autoSpaceDE w:val="0"/>
              <w:autoSpaceDN w:val="0"/>
              <w:outlineLvl w:val="0"/>
              <w:rPr>
                <w:sz w:val="24"/>
              </w:rPr>
            </w:pPr>
          </w:p>
        </w:tc>
        <w:tc>
          <w:tcPr>
            <w:tcW w:w="1080" w:type="dxa"/>
          </w:tcPr>
          <w:p w:rsidR="007824A8" w:rsidRPr="00561480" w:rsidRDefault="007824A8" w:rsidP="004D320E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</w:p>
        </w:tc>
        <w:tc>
          <w:tcPr>
            <w:tcW w:w="1260" w:type="dxa"/>
          </w:tcPr>
          <w:p w:rsidR="007824A8" w:rsidRPr="00561480" w:rsidRDefault="007824A8" w:rsidP="004D320E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561480">
              <w:rPr>
                <w:sz w:val="24"/>
              </w:rPr>
              <w:t>3 квартал 2015</w:t>
            </w:r>
          </w:p>
        </w:tc>
      </w:tr>
      <w:tr w:rsidR="007824A8" w:rsidRPr="0080285C" w:rsidTr="00180765">
        <w:tblPrEx>
          <w:tblLook w:val="00A0"/>
        </w:tblPrEx>
        <w:tc>
          <w:tcPr>
            <w:tcW w:w="567" w:type="dxa"/>
          </w:tcPr>
          <w:p w:rsidR="007824A8" w:rsidRPr="00561480" w:rsidRDefault="007824A8" w:rsidP="004D320E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561480">
              <w:rPr>
                <w:sz w:val="24"/>
              </w:rPr>
              <w:t>3.</w:t>
            </w:r>
          </w:p>
        </w:tc>
        <w:tc>
          <w:tcPr>
            <w:tcW w:w="2700" w:type="dxa"/>
          </w:tcPr>
          <w:p w:rsidR="007824A8" w:rsidRPr="00561480" w:rsidRDefault="007824A8" w:rsidP="004D320E">
            <w:pPr>
              <w:keepNext/>
              <w:autoSpaceDE w:val="0"/>
              <w:autoSpaceDN w:val="0"/>
              <w:jc w:val="both"/>
              <w:outlineLvl w:val="0"/>
              <w:rPr>
                <w:sz w:val="24"/>
              </w:rPr>
            </w:pPr>
            <w:r w:rsidRPr="00561480">
              <w:rPr>
                <w:sz w:val="24"/>
              </w:rPr>
              <w:t xml:space="preserve">Нежилое помещение, площадь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561480">
                <w:rPr>
                  <w:sz w:val="24"/>
                </w:rPr>
                <w:t>400 м</w:t>
              </w:r>
            </w:smartTag>
            <w:r w:rsidRPr="00561480">
              <w:rPr>
                <w:sz w:val="24"/>
              </w:rPr>
              <w:t>.2</w:t>
            </w:r>
          </w:p>
        </w:tc>
        <w:tc>
          <w:tcPr>
            <w:tcW w:w="4320" w:type="dxa"/>
          </w:tcPr>
          <w:p w:rsidR="007824A8" w:rsidRPr="00561480" w:rsidRDefault="007824A8" w:rsidP="004D320E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561480">
              <w:rPr>
                <w:sz w:val="24"/>
              </w:rPr>
              <w:t>Новосибирская область, Усть-Таркский район, с. Усть-Тарка, ул. Транспортная 6/1</w:t>
            </w:r>
          </w:p>
        </w:tc>
        <w:tc>
          <w:tcPr>
            <w:tcW w:w="1080" w:type="dxa"/>
          </w:tcPr>
          <w:p w:rsidR="007824A8" w:rsidRPr="00561480" w:rsidRDefault="007824A8" w:rsidP="004D320E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</w:p>
        </w:tc>
        <w:tc>
          <w:tcPr>
            <w:tcW w:w="1260" w:type="dxa"/>
          </w:tcPr>
          <w:p w:rsidR="007824A8" w:rsidRPr="00561480" w:rsidRDefault="007824A8" w:rsidP="004D320E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561480">
              <w:rPr>
                <w:sz w:val="24"/>
              </w:rPr>
              <w:t>2-3 квартал</w:t>
            </w:r>
          </w:p>
          <w:p w:rsidR="007824A8" w:rsidRPr="00561480" w:rsidRDefault="007824A8" w:rsidP="004D320E">
            <w:pPr>
              <w:keepNext/>
              <w:autoSpaceDE w:val="0"/>
              <w:autoSpaceDN w:val="0"/>
              <w:jc w:val="center"/>
              <w:outlineLvl w:val="0"/>
              <w:rPr>
                <w:sz w:val="24"/>
              </w:rPr>
            </w:pPr>
            <w:r w:rsidRPr="00561480">
              <w:rPr>
                <w:sz w:val="24"/>
              </w:rPr>
              <w:t>2015</w:t>
            </w:r>
          </w:p>
        </w:tc>
      </w:tr>
    </w:tbl>
    <w:p w:rsidR="007824A8" w:rsidRDefault="007824A8" w:rsidP="002908A7"/>
    <w:p w:rsidR="007824A8" w:rsidRDefault="007824A8" w:rsidP="002908A7"/>
    <w:p w:rsidR="007824A8" w:rsidRDefault="007824A8"/>
    <w:sectPr w:rsidR="007824A8" w:rsidSect="0042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C9D"/>
    <w:rsid w:val="000100B3"/>
    <w:rsid w:val="00021C86"/>
    <w:rsid w:val="000C1E6A"/>
    <w:rsid w:val="000D23E0"/>
    <w:rsid w:val="000F457D"/>
    <w:rsid w:val="001117BE"/>
    <w:rsid w:val="00180765"/>
    <w:rsid w:val="00274DDC"/>
    <w:rsid w:val="002908A7"/>
    <w:rsid w:val="003667DF"/>
    <w:rsid w:val="003E000A"/>
    <w:rsid w:val="00420221"/>
    <w:rsid w:val="00424200"/>
    <w:rsid w:val="00451CFD"/>
    <w:rsid w:val="00455E44"/>
    <w:rsid w:val="004D320E"/>
    <w:rsid w:val="00505073"/>
    <w:rsid w:val="00555E55"/>
    <w:rsid w:val="00561480"/>
    <w:rsid w:val="005A7FE6"/>
    <w:rsid w:val="005C77CD"/>
    <w:rsid w:val="006350C6"/>
    <w:rsid w:val="00744F02"/>
    <w:rsid w:val="007824A8"/>
    <w:rsid w:val="00787382"/>
    <w:rsid w:val="0080285C"/>
    <w:rsid w:val="008B00A0"/>
    <w:rsid w:val="00943368"/>
    <w:rsid w:val="00983192"/>
    <w:rsid w:val="00A16334"/>
    <w:rsid w:val="00A444D8"/>
    <w:rsid w:val="00B573BA"/>
    <w:rsid w:val="00B76BCA"/>
    <w:rsid w:val="00BE39A4"/>
    <w:rsid w:val="00C61ACD"/>
    <w:rsid w:val="00CA7BD9"/>
    <w:rsid w:val="00CC6E0A"/>
    <w:rsid w:val="00D57A02"/>
    <w:rsid w:val="00DB6723"/>
    <w:rsid w:val="00DE2E27"/>
    <w:rsid w:val="00E33C9D"/>
    <w:rsid w:val="00F93AA8"/>
    <w:rsid w:val="00FA7FF3"/>
    <w:rsid w:val="00FC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8A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08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2908A7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E0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EA8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436</TotalTime>
  <Pages>1</Pages>
  <Words>199</Words>
  <Characters>1136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Фёдорова</cp:lastModifiedBy>
  <cp:revision>22</cp:revision>
  <cp:lastPrinted>2015-01-29T05:12:00Z</cp:lastPrinted>
  <dcterms:created xsi:type="dcterms:W3CDTF">2013-12-23T03:34:00Z</dcterms:created>
  <dcterms:modified xsi:type="dcterms:W3CDTF">2015-01-29T05:12:00Z</dcterms:modified>
</cp:coreProperties>
</file>