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90" w:rsidRPr="005721F7" w:rsidRDefault="004F5790" w:rsidP="00572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F5790" w:rsidRPr="005721F7" w:rsidRDefault="004F5790" w:rsidP="00572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УСТЬ-ТАРКСКОГО СЕЛЬСОВЕТА</w:t>
      </w:r>
    </w:p>
    <w:p w:rsidR="004F5790" w:rsidRPr="005721F7" w:rsidRDefault="004F5790" w:rsidP="00572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УСТЬ-ТАРКСКОГО РАЙОНА</w:t>
      </w:r>
    </w:p>
    <w:p w:rsidR="004F5790" w:rsidRPr="005721F7" w:rsidRDefault="004F5790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F5790" w:rsidRPr="005721F7" w:rsidRDefault="004F5790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5721F7">
        <w:rPr>
          <w:rFonts w:ascii="Times New Roman" w:hAnsi="Times New Roman"/>
          <w:b/>
          <w:sz w:val="28"/>
          <w:szCs w:val="28"/>
        </w:rPr>
        <w:t>созыва)</w:t>
      </w:r>
    </w:p>
    <w:p w:rsidR="004F5790" w:rsidRPr="005721F7" w:rsidRDefault="004F5790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РЕШЕНИЕ</w:t>
      </w:r>
    </w:p>
    <w:p w:rsidR="004F5790" w:rsidRPr="005721F7" w:rsidRDefault="004F5790" w:rsidP="005721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(четвертой  сессии</w:t>
      </w:r>
      <w:r w:rsidRPr="005721F7">
        <w:rPr>
          <w:rFonts w:ascii="Times New Roman" w:hAnsi="Times New Roman"/>
          <w:b/>
          <w:sz w:val="28"/>
          <w:szCs w:val="28"/>
        </w:rPr>
        <w:t>)</w:t>
      </w:r>
    </w:p>
    <w:p w:rsidR="004F5790" w:rsidRPr="005721F7" w:rsidRDefault="004F5790" w:rsidP="005721F7">
      <w:pPr>
        <w:jc w:val="center"/>
        <w:rPr>
          <w:rFonts w:ascii="Times New Roman" w:hAnsi="Times New Roman"/>
          <w:b/>
          <w:sz w:val="28"/>
          <w:szCs w:val="28"/>
        </w:rPr>
      </w:pPr>
      <w:r w:rsidRPr="005721F7">
        <w:rPr>
          <w:rFonts w:ascii="Times New Roman" w:hAnsi="Times New Roman"/>
          <w:b/>
          <w:sz w:val="28"/>
          <w:szCs w:val="28"/>
        </w:rPr>
        <w:t>с. Усть-Тарка</w:t>
      </w:r>
    </w:p>
    <w:p w:rsidR="004F5790" w:rsidRDefault="004F5790" w:rsidP="00572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30.12.2015</w:t>
      </w:r>
      <w:r w:rsidRPr="005721F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5721F7">
        <w:rPr>
          <w:rFonts w:ascii="Times New Roman" w:hAnsi="Times New Roman"/>
          <w:b/>
          <w:sz w:val="28"/>
          <w:szCs w:val="28"/>
          <w:lang w:eastAsia="ru-RU"/>
        </w:rPr>
        <w:t xml:space="preserve">   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29</w:t>
      </w:r>
    </w:p>
    <w:p w:rsidR="004F5790" w:rsidRPr="005721F7" w:rsidRDefault="004F5790" w:rsidP="005721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F5790" w:rsidRPr="00F83378" w:rsidRDefault="004F5790" w:rsidP="003535F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83378">
        <w:rPr>
          <w:rFonts w:ascii="Times New Roman" w:hAnsi="Times New Roman"/>
          <w:b/>
          <w:sz w:val="28"/>
          <w:szCs w:val="28"/>
          <w:lang w:eastAsia="ru-RU"/>
        </w:rPr>
        <w:t>О Плане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работы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 Совета депутатов Усть-Таркского сельсовета Усть-Таркского района Новосибирской области на 2016 год</w:t>
      </w:r>
      <w:r w:rsidRPr="00F8337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F5790" w:rsidRPr="00060A1C" w:rsidRDefault="004F5790" w:rsidP="005721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5790" w:rsidRPr="00060A1C" w:rsidRDefault="004F5790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 целях оптимизации рабочей деятельности Совета депутатов Усть-Таркского сельсовета Усть-Таркского района Новосибирской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№ 131 –ФЗ от 06.10.2003 года «Об общих принципах организации местного самоуправления в Российской Федерации», Уставом поселения</w:t>
      </w:r>
      <w:r>
        <w:rPr>
          <w:rFonts w:ascii="Times New Roman" w:hAnsi="Times New Roman"/>
          <w:sz w:val="28"/>
          <w:szCs w:val="24"/>
          <w:lang w:eastAsia="ru-RU"/>
        </w:rPr>
        <w:t>, Совет депутатов решил:</w:t>
      </w:r>
    </w:p>
    <w:p w:rsidR="004F5790" w:rsidRPr="00060A1C" w:rsidRDefault="004F5790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 xml:space="preserve">1. Утвердить прилагаемый План </w:t>
      </w:r>
      <w:r>
        <w:rPr>
          <w:rFonts w:ascii="Times New Roman" w:hAnsi="Times New Roman"/>
          <w:sz w:val="28"/>
          <w:szCs w:val="24"/>
          <w:lang w:eastAsia="ru-RU"/>
        </w:rPr>
        <w:t>работы Совета депутатов Усть-Таркского сельсовета Усть-Таркского района Новосибирской области на 2016 год</w:t>
      </w:r>
      <w:r w:rsidRPr="00060A1C">
        <w:rPr>
          <w:rFonts w:ascii="Times New Roman" w:hAnsi="Times New Roman"/>
          <w:sz w:val="28"/>
          <w:szCs w:val="24"/>
          <w:lang w:eastAsia="ru-RU"/>
        </w:rPr>
        <w:t>.</w:t>
      </w:r>
    </w:p>
    <w:p w:rsidR="004F5790" w:rsidRPr="00060A1C" w:rsidRDefault="004F5790" w:rsidP="00572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 Решение подлежит размещению на официальном сайте Администрации Усть-Таркского сельсовета Усть-Таркского района Новосибирской области</w:t>
      </w:r>
      <w:r w:rsidRPr="00060A1C">
        <w:rPr>
          <w:rFonts w:ascii="Times New Roman" w:hAnsi="Times New Roman"/>
          <w:sz w:val="28"/>
          <w:szCs w:val="24"/>
          <w:lang w:eastAsia="ru-RU"/>
        </w:rPr>
        <w:t>.</w:t>
      </w:r>
    </w:p>
    <w:p w:rsidR="004F5790" w:rsidRPr="00060A1C" w:rsidRDefault="004F5790" w:rsidP="00060A1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0A1C">
        <w:rPr>
          <w:rFonts w:ascii="Times New Roman" w:hAnsi="Times New Roman"/>
          <w:sz w:val="28"/>
          <w:szCs w:val="24"/>
          <w:lang w:eastAsia="ru-RU"/>
        </w:rPr>
        <w:t> </w:t>
      </w:r>
    </w:p>
    <w:p w:rsidR="004F5790" w:rsidRDefault="004F5790" w:rsidP="005721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Председатель Совета депутатов</w:t>
      </w:r>
    </w:p>
    <w:p w:rsidR="004F5790" w:rsidRDefault="004F5790" w:rsidP="005721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Усть-Таркского сельсовета </w:t>
      </w:r>
    </w:p>
    <w:p w:rsidR="004F5790" w:rsidRDefault="004F5790" w:rsidP="005721F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Усть-Таркского района</w:t>
      </w:r>
    </w:p>
    <w:p w:rsidR="004F5790" w:rsidRPr="00060A1C" w:rsidRDefault="004F5790" w:rsidP="005721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Новосибирской области                                                        В.Н. Предвечный.</w:t>
      </w:r>
    </w:p>
    <w:p w:rsidR="004F5790" w:rsidRDefault="004F5790" w:rsidP="00060A1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F5790" w:rsidRPr="005721F7" w:rsidRDefault="004F5790" w:rsidP="00F83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F5790" w:rsidRPr="005721F7" w:rsidSect="00C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61F"/>
    <w:rsid w:val="00050F2B"/>
    <w:rsid w:val="00051462"/>
    <w:rsid w:val="00060A1C"/>
    <w:rsid w:val="00071C57"/>
    <w:rsid w:val="002132A0"/>
    <w:rsid w:val="00260F4F"/>
    <w:rsid w:val="003535FC"/>
    <w:rsid w:val="0040556F"/>
    <w:rsid w:val="004F5790"/>
    <w:rsid w:val="005721F7"/>
    <w:rsid w:val="00581D76"/>
    <w:rsid w:val="005D00F2"/>
    <w:rsid w:val="00704DC3"/>
    <w:rsid w:val="00855A00"/>
    <w:rsid w:val="00903027"/>
    <w:rsid w:val="009238B7"/>
    <w:rsid w:val="00935C76"/>
    <w:rsid w:val="009A67EA"/>
    <w:rsid w:val="009B0947"/>
    <w:rsid w:val="00A53841"/>
    <w:rsid w:val="00A93360"/>
    <w:rsid w:val="00AC2693"/>
    <w:rsid w:val="00C1261E"/>
    <w:rsid w:val="00C266E8"/>
    <w:rsid w:val="00C5561F"/>
    <w:rsid w:val="00D1378E"/>
    <w:rsid w:val="00EC7E7F"/>
    <w:rsid w:val="00F8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0A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</Pages>
  <Words>170</Words>
  <Characters>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17</cp:revision>
  <cp:lastPrinted>2016-01-26T06:05:00Z</cp:lastPrinted>
  <dcterms:created xsi:type="dcterms:W3CDTF">2013-12-24T03:52:00Z</dcterms:created>
  <dcterms:modified xsi:type="dcterms:W3CDTF">2016-01-26T06:05:00Z</dcterms:modified>
</cp:coreProperties>
</file>