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5D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05D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8C305D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УСТЬ-ТАРКСКОГО СЕЛЬСОВЕТА</w:t>
      </w:r>
    </w:p>
    <w:p w:rsidR="008C305D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УСТЬ-ТАРКСКОГО РАЙОНА</w:t>
      </w:r>
    </w:p>
    <w:p w:rsidR="008C305D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8C305D" w:rsidRPr="00071C57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 ч</w:t>
      </w:r>
      <w:r w:rsidRPr="00071C57">
        <w:rPr>
          <w:rFonts w:ascii="Times New Roman" w:hAnsi="Times New Roman"/>
          <w:b/>
          <w:sz w:val="28"/>
          <w:szCs w:val="28"/>
          <w:lang w:eastAsia="ru-RU"/>
        </w:rPr>
        <w:t>етвертого созыва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C305D" w:rsidRPr="006F564A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64A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C305D" w:rsidRPr="006F564A" w:rsidRDefault="008C305D" w:rsidP="00A933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64A">
        <w:rPr>
          <w:rFonts w:ascii="Times New Roman" w:hAnsi="Times New Roman"/>
          <w:b/>
          <w:sz w:val="28"/>
          <w:szCs w:val="28"/>
          <w:lang w:eastAsia="ru-RU"/>
        </w:rPr>
        <w:t>( в/о тридцать шестой сессии)</w:t>
      </w:r>
    </w:p>
    <w:p w:rsidR="008C305D" w:rsidRPr="006F564A" w:rsidRDefault="008C305D" w:rsidP="00A9336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24.12.2013</w:t>
      </w:r>
      <w:r w:rsidRPr="006F56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6F56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№  231</w:t>
      </w:r>
    </w:p>
    <w:p w:rsidR="008C305D" w:rsidRPr="006F564A" w:rsidRDefault="008C305D" w:rsidP="003F5F9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F564A">
        <w:rPr>
          <w:rFonts w:ascii="Times New Roman" w:hAnsi="Times New Roman"/>
          <w:b/>
          <w:sz w:val="28"/>
          <w:szCs w:val="28"/>
          <w:lang w:eastAsia="ru-RU"/>
        </w:rPr>
        <w:t>«О плане правотворческой деятельности Совета депутатов Усть-Таркского сельсовета».</w:t>
      </w:r>
    </w:p>
    <w:p w:rsidR="008C305D" w:rsidRPr="00060A1C" w:rsidRDefault="008C305D" w:rsidP="00A9336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 xml:space="preserve">В целях укрепления законности и улучшения правотворческой деятельности </w:t>
      </w:r>
      <w:r>
        <w:rPr>
          <w:rFonts w:ascii="Times New Roman" w:hAnsi="Times New Roman"/>
          <w:sz w:val="28"/>
          <w:szCs w:val="24"/>
          <w:lang w:eastAsia="ru-RU"/>
        </w:rPr>
        <w:t>Совета депутатов Усть-Таркского сельсовета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№ 131 –ФЗ от 06.10.2003 года «Об общих принципах организации местного самоуправления в Российской Федерации», Уставом поселения</w:t>
      </w:r>
      <w:r>
        <w:rPr>
          <w:rFonts w:ascii="Times New Roman" w:hAnsi="Times New Roman"/>
          <w:sz w:val="28"/>
          <w:szCs w:val="24"/>
          <w:lang w:eastAsia="ru-RU"/>
        </w:rPr>
        <w:t>, Совет депутатов РЕШИЛ:</w:t>
      </w:r>
    </w:p>
    <w:p w:rsidR="008C305D" w:rsidRPr="00060A1C" w:rsidRDefault="008C305D" w:rsidP="00581D7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 xml:space="preserve">1. Утвердить прилагаемый План правотворческой деятельности </w:t>
      </w:r>
      <w:r>
        <w:rPr>
          <w:rFonts w:ascii="Times New Roman" w:hAnsi="Times New Roman"/>
          <w:sz w:val="28"/>
          <w:szCs w:val="24"/>
          <w:lang w:eastAsia="ru-RU"/>
        </w:rPr>
        <w:t>Совета депутатов Усть-Таркского сельсовета</w:t>
      </w:r>
      <w:r w:rsidRPr="00060A1C">
        <w:rPr>
          <w:rFonts w:ascii="Times New Roman" w:hAnsi="Times New Roman"/>
          <w:sz w:val="28"/>
          <w:szCs w:val="24"/>
          <w:lang w:eastAsia="ru-RU"/>
        </w:rPr>
        <w:t>.</w:t>
      </w:r>
    </w:p>
    <w:p w:rsidR="008C305D" w:rsidRPr="00060A1C" w:rsidRDefault="008C305D" w:rsidP="00060A1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 xml:space="preserve">2. </w:t>
      </w:r>
      <w:r>
        <w:rPr>
          <w:rFonts w:ascii="Times New Roman" w:hAnsi="Times New Roman"/>
          <w:sz w:val="28"/>
          <w:szCs w:val="24"/>
          <w:lang w:eastAsia="ru-RU"/>
        </w:rPr>
        <w:t>Опубликовать данное решение на официальном сайте Администрации Усть-Таркского сельсовета Усть-Таркского района Новосибирской области</w:t>
      </w:r>
      <w:r w:rsidRPr="00060A1C">
        <w:rPr>
          <w:rFonts w:ascii="Times New Roman" w:hAnsi="Times New Roman"/>
          <w:sz w:val="28"/>
          <w:szCs w:val="24"/>
          <w:lang w:eastAsia="ru-RU"/>
        </w:rPr>
        <w:t>.</w:t>
      </w:r>
    </w:p>
    <w:p w:rsidR="008C305D" w:rsidRPr="00060A1C" w:rsidRDefault="008C305D" w:rsidP="00060A1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> </w:t>
      </w:r>
    </w:p>
    <w:p w:rsidR="008C305D" w:rsidRDefault="008C305D" w:rsidP="00060A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> </w:t>
      </w:r>
      <w:r>
        <w:rPr>
          <w:rFonts w:ascii="Times New Roman" w:hAnsi="Times New Roman"/>
          <w:sz w:val="28"/>
          <w:szCs w:val="24"/>
          <w:lang w:eastAsia="ru-RU"/>
        </w:rPr>
        <w:t>Председатель Совета депутатов</w:t>
      </w:r>
    </w:p>
    <w:p w:rsidR="008C305D" w:rsidRPr="00060A1C" w:rsidRDefault="008C305D" w:rsidP="00581D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Усть-Таркского сельсовета                                                                В.Н. Предвечный.</w:t>
      </w:r>
    </w:p>
    <w:p w:rsidR="008C305D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05D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05D" w:rsidRPr="00060A1C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05D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4"/>
          <w:szCs w:val="24"/>
          <w:lang w:eastAsia="ru-RU"/>
        </w:rPr>
        <w:t> </w:t>
      </w:r>
    </w:p>
    <w:p w:rsidR="008C305D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05D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05D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05D" w:rsidRPr="00060A1C" w:rsidRDefault="008C305D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05D" w:rsidRDefault="008C305D" w:rsidP="00060A1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305D" w:rsidRPr="001C0BF5" w:rsidRDefault="008C305D" w:rsidP="00060A1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5F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3F5F9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C0BF5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8C305D" w:rsidRPr="001C0BF5" w:rsidRDefault="008C305D" w:rsidP="00581D7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0BF5">
        <w:rPr>
          <w:rFonts w:ascii="Times New Roman" w:hAnsi="Times New Roman"/>
          <w:sz w:val="24"/>
          <w:szCs w:val="24"/>
          <w:lang w:eastAsia="ru-RU"/>
        </w:rPr>
        <w:t xml:space="preserve">  решением Совета депутатов</w:t>
      </w:r>
    </w:p>
    <w:p w:rsidR="008C305D" w:rsidRDefault="008C305D" w:rsidP="003F5F9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0BF5">
        <w:rPr>
          <w:rFonts w:ascii="Times New Roman" w:hAnsi="Times New Roman"/>
          <w:sz w:val="24"/>
          <w:szCs w:val="24"/>
          <w:lang w:eastAsia="ru-RU"/>
        </w:rPr>
        <w:t xml:space="preserve">Усть-Таркского сельсовета Новосибирской </w:t>
      </w:r>
    </w:p>
    <w:p w:rsidR="008C305D" w:rsidRPr="001C0BF5" w:rsidRDefault="008C305D" w:rsidP="003F5F9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0BF5">
        <w:rPr>
          <w:rFonts w:ascii="Times New Roman" w:hAnsi="Times New Roman"/>
          <w:sz w:val="24"/>
          <w:szCs w:val="24"/>
          <w:lang w:eastAsia="ru-RU"/>
        </w:rPr>
        <w:t>области № 231 от 24.12.2013г.</w:t>
      </w:r>
    </w:p>
    <w:p w:rsidR="008C305D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F5F91">
        <w:rPr>
          <w:rFonts w:ascii="Times New Roman" w:hAnsi="Times New Roman"/>
          <w:sz w:val="28"/>
          <w:szCs w:val="28"/>
          <w:lang w:eastAsia="ru-RU"/>
        </w:rPr>
        <w:t> </w:t>
      </w:r>
      <w:r w:rsidRPr="003F5F91">
        <w:rPr>
          <w:rFonts w:ascii="Times New Roman" w:hAnsi="Times New Roman"/>
          <w:bCs/>
          <w:sz w:val="28"/>
          <w:szCs w:val="28"/>
          <w:lang w:eastAsia="ru-RU"/>
        </w:rPr>
        <w:t>План правотворческой деятельности Комитета местн</w:t>
      </w:r>
      <w:r>
        <w:rPr>
          <w:rFonts w:ascii="Times New Roman" w:hAnsi="Times New Roman"/>
          <w:bCs/>
          <w:sz w:val="28"/>
          <w:szCs w:val="28"/>
          <w:lang w:eastAsia="ru-RU"/>
        </w:rPr>
        <w:t>ого самоуправления Усть-Таркского</w:t>
      </w:r>
      <w:r w:rsidRPr="003F5F91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на 201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F5F91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февраль </w:t>
      </w:r>
      <w:smartTag w:uri="urn:schemas-microsoft-com:office:smarttags" w:element="metricconverter">
        <w:smartTagPr>
          <w:attr w:name="ProductID" w:val="2014 г"/>
        </w:smartTagPr>
        <w:r w:rsidRPr="003F5F91">
          <w:rPr>
            <w:rFonts w:ascii="Times New Roman" w:hAnsi="Times New Roman"/>
            <w:b/>
            <w:bCs/>
            <w:sz w:val="28"/>
            <w:szCs w:val="28"/>
            <w:lang w:eastAsia="ru-RU"/>
          </w:rPr>
          <w:t>2014 г</w:t>
        </w:r>
      </w:smartTag>
      <w:r w:rsidRPr="003F5F9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F5F91">
        <w:rPr>
          <w:rFonts w:ascii="Times New Roman" w:hAnsi="Times New Roman"/>
          <w:sz w:val="28"/>
          <w:szCs w:val="28"/>
          <w:lang w:eastAsia="ru-RU"/>
        </w:rPr>
        <w:t>Отчет Главы администрации Усть-Таркского сельсовета за 2013 год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3F5F91">
        <w:rPr>
          <w:rFonts w:ascii="Times New Roman" w:hAnsi="Times New Roman"/>
          <w:sz w:val="28"/>
          <w:szCs w:val="28"/>
          <w:lang w:eastAsia="ru-RU"/>
        </w:rPr>
        <w:t>Отчет участкового уполномоченного полиции Стерликова А.С.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3F5F91">
        <w:rPr>
          <w:rFonts w:ascii="Times New Roman" w:hAnsi="Times New Roman"/>
          <w:sz w:val="28"/>
          <w:szCs w:val="28"/>
          <w:lang w:eastAsia="ru-RU"/>
        </w:rPr>
        <w:t>Об исполнении бюджета администрации Усть-Таркского сельсовета за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F5F91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3F5F91">
        <w:rPr>
          <w:rFonts w:ascii="Times New Roman" w:hAnsi="Times New Roman"/>
          <w:sz w:val="28"/>
          <w:szCs w:val="28"/>
          <w:lang w:eastAsia="ru-RU"/>
        </w:rPr>
        <w:t>О работе депутата на округе.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3F5F9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Устав Усть-Таркского сельсовета Усть-Таркского района Новосибирской области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май </w:t>
      </w:r>
      <w:smartTag w:uri="urn:schemas-microsoft-com:office:smarttags" w:element="metricconverter">
        <w:smartTagPr>
          <w:attr w:name="ProductID" w:val="2014 г"/>
        </w:smartTagPr>
        <w:r w:rsidRPr="003F5F91">
          <w:rPr>
            <w:rFonts w:ascii="Times New Roman" w:hAnsi="Times New Roman"/>
            <w:b/>
            <w:bCs/>
            <w:sz w:val="28"/>
            <w:szCs w:val="28"/>
            <w:lang w:eastAsia="ru-RU"/>
          </w:rPr>
          <w:t>2014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F5F91">
        <w:rPr>
          <w:rFonts w:ascii="Times New Roman" w:hAnsi="Times New Roman"/>
          <w:sz w:val="28"/>
          <w:szCs w:val="28"/>
          <w:lang w:eastAsia="ru-RU"/>
        </w:rPr>
        <w:t>О работе учреждений культуры Усть-Таркского сельсовета.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3F5F91">
        <w:rPr>
          <w:rFonts w:ascii="Times New Roman" w:hAnsi="Times New Roman"/>
          <w:sz w:val="28"/>
          <w:szCs w:val="28"/>
          <w:lang w:eastAsia="ru-RU"/>
        </w:rPr>
        <w:t>О внесении изменений в положение об аренде муниципального имущества.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август </w:t>
      </w:r>
      <w:smartTag w:uri="urn:schemas-microsoft-com:office:smarttags" w:element="metricconverter">
        <w:smartTagPr>
          <w:attr w:name="ProductID" w:val="2014 г"/>
        </w:smartTagPr>
        <w:r w:rsidRPr="003F5F91">
          <w:rPr>
            <w:rFonts w:ascii="Times New Roman" w:hAnsi="Times New Roman"/>
            <w:b/>
            <w:bCs/>
            <w:sz w:val="28"/>
            <w:szCs w:val="28"/>
            <w:lang w:eastAsia="ru-RU"/>
          </w:rPr>
          <w:t>2014 г</w:t>
        </w:r>
      </w:smartTag>
      <w:r w:rsidRPr="003F5F9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F5F91">
        <w:rPr>
          <w:rFonts w:ascii="Times New Roman" w:hAnsi="Times New Roman"/>
          <w:sz w:val="28"/>
          <w:szCs w:val="28"/>
          <w:lang w:eastAsia="ru-RU"/>
        </w:rPr>
        <w:t>Исполнение бюджета администрации Усть-Таркского сельсовета за 1 полугодие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F5F9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C305D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3F5F91">
        <w:rPr>
          <w:rFonts w:ascii="Times New Roman" w:hAnsi="Times New Roman"/>
          <w:sz w:val="28"/>
          <w:szCs w:val="28"/>
          <w:lang w:eastAsia="ru-RU"/>
        </w:rPr>
        <w:t>Отчет участкового уполномоченного инспектора полиции за 1 полугодие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F5F9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1">
        <w:rPr>
          <w:rFonts w:ascii="Times New Roman" w:hAnsi="Times New Roman"/>
          <w:sz w:val="28"/>
          <w:szCs w:val="28"/>
          <w:lang w:eastAsia="ru-RU"/>
        </w:rPr>
        <w:t>3. О работе учреждений культуры.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декабрь </w:t>
      </w:r>
      <w:smartTag w:uri="urn:schemas-microsoft-com:office:smarttags" w:element="metricconverter">
        <w:smartTagPr>
          <w:attr w:name="ProductID" w:val="2014 г"/>
        </w:smartTagPr>
        <w:r w:rsidRPr="003F5F91">
          <w:rPr>
            <w:rFonts w:ascii="Times New Roman" w:hAnsi="Times New Roman"/>
            <w:b/>
            <w:bCs/>
            <w:sz w:val="28"/>
            <w:szCs w:val="28"/>
            <w:lang w:eastAsia="ru-RU"/>
          </w:rPr>
          <w:t>2014 г</w:t>
        </w:r>
      </w:smartTag>
      <w:r w:rsidRPr="003F5F9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C305D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F5F91">
        <w:rPr>
          <w:rFonts w:ascii="Times New Roman" w:hAnsi="Times New Roman"/>
          <w:sz w:val="28"/>
          <w:szCs w:val="28"/>
          <w:lang w:eastAsia="ru-RU"/>
        </w:rPr>
        <w:t>Исполнение бюджета за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F5F91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8C305D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3F5F91">
        <w:rPr>
          <w:rFonts w:ascii="Times New Roman" w:hAnsi="Times New Roman"/>
          <w:sz w:val="28"/>
          <w:szCs w:val="28"/>
          <w:lang w:eastAsia="ru-RU"/>
        </w:rPr>
        <w:t>О работе административной комиссии при Администрации Усть-Таркского сельсовета.</w:t>
      </w:r>
    </w:p>
    <w:p w:rsidR="008C305D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3F5F91">
        <w:rPr>
          <w:rFonts w:ascii="Times New Roman" w:hAnsi="Times New Roman"/>
          <w:sz w:val="28"/>
          <w:szCs w:val="28"/>
          <w:lang w:eastAsia="ru-RU"/>
        </w:rPr>
        <w:t>О бюджете Усть-Таркского  сельсовета на 2014 год и плановый период 2015-2016 гг.</w:t>
      </w:r>
    </w:p>
    <w:p w:rsidR="008C305D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1">
        <w:rPr>
          <w:rFonts w:ascii="Times New Roman" w:hAnsi="Times New Roman"/>
          <w:sz w:val="28"/>
          <w:szCs w:val="28"/>
          <w:lang w:eastAsia="ru-RU"/>
        </w:rPr>
        <w:t>На заседаниях Совета депутатов Усть-Таркского сельсовета Усть-Таркского района Новосибирской области могут рассматриваться вопросы, не включенные в данный план. Для рассмотрения иных вопросов не включенных в план работы не требуется внесение изменений в план правотворческой инициативы деятельности Совета депутатов.</w:t>
      </w:r>
    </w:p>
    <w:p w:rsidR="008C305D" w:rsidRPr="003F5F91" w:rsidRDefault="008C305D" w:rsidP="003F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C305D" w:rsidRPr="003F5F91" w:rsidSect="001C0BF5">
      <w:pgSz w:w="11906" w:h="16838"/>
      <w:pgMar w:top="180" w:right="38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61F"/>
    <w:rsid w:val="00060A1C"/>
    <w:rsid w:val="00071C57"/>
    <w:rsid w:val="000E3344"/>
    <w:rsid w:val="001164E1"/>
    <w:rsid w:val="001C0BF5"/>
    <w:rsid w:val="001D2D5A"/>
    <w:rsid w:val="00260F4F"/>
    <w:rsid w:val="002B6499"/>
    <w:rsid w:val="00386426"/>
    <w:rsid w:val="003D7812"/>
    <w:rsid w:val="003F5F91"/>
    <w:rsid w:val="00402EB6"/>
    <w:rsid w:val="00581D76"/>
    <w:rsid w:val="005A0054"/>
    <w:rsid w:val="005D00F2"/>
    <w:rsid w:val="005F34A7"/>
    <w:rsid w:val="00651D9E"/>
    <w:rsid w:val="006E1B73"/>
    <w:rsid w:val="006F564A"/>
    <w:rsid w:val="00820605"/>
    <w:rsid w:val="008A3C6B"/>
    <w:rsid w:val="008C305D"/>
    <w:rsid w:val="00903027"/>
    <w:rsid w:val="009A5968"/>
    <w:rsid w:val="00A52DC2"/>
    <w:rsid w:val="00A93360"/>
    <w:rsid w:val="00C5561F"/>
    <w:rsid w:val="00D1378E"/>
    <w:rsid w:val="00D51DD4"/>
    <w:rsid w:val="00D7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0A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5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49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384</Words>
  <Characters>2194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12</cp:revision>
  <cp:lastPrinted>2014-01-22T02:33:00Z</cp:lastPrinted>
  <dcterms:created xsi:type="dcterms:W3CDTF">2013-12-24T03:52:00Z</dcterms:created>
  <dcterms:modified xsi:type="dcterms:W3CDTF">2014-01-22T02:34:00Z</dcterms:modified>
</cp:coreProperties>
</file>