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3" w:rsidRPr="005721F7" w:rsidRDefault="00EE2B83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E2B83" w:rsidRPr="005721F7" w:rsidRDefault="00EE2B83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EE2B83" w:rsidRPr="005721F7" w:rsidRDefault="00EE2B83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EE2B83" w:rsidRPr="005721F7" w:rsidRDefault="00EE2B83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E2B83" w:rsidRPr="005721F7" w:rsidRDefault="00EE2B83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5721F7">
        <w:rPr>
          <w:rFonts w:ascii="Times New Roman" w:hAnsi="Times New Roman"/>
          <w:b/>
          <w:sz w:val="28"/>
          <w:szCs w:val="28"/>
        </w:rPr>
        <w:t>созыва)</w:t>
      </w:r>
    </w:p>
    <w:p w:rsidR="00EE2B83" w:rsidRPr="005721F7" w:rsidRDefault="00EE2B83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РЕШЕНИЕ</w:t>
      </w:r>
    </w:p>
    <w:p w:rsidR="00EE2B83" w:rsidRPr="005721F7" w:rsidRDefault="00EE2B83" w:rsidP="005721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(четвертой  сессии</w:t>
      </w:r>
      <w:r w:rsidRPr="005721F7">
        <w:rPr>
          <w:rFonts w:ascii="Times New Roman" w:hAnsi="Times New Roman"/>
          <w:b/>
          <w:sz w:val="28"/>
          <w:szCs w:val="28"/>
        </w:rPr>
        <w:t>)</w:t>
      </w:r>
    </w:p>
    <w:p w:rsidR="00EE2B83" w:rsidRPr="005721F7" w:rsidRDefault="00EE2B83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с. Усть-Тарка</w:t>
      </w:r>
    </w:p>
    <w:p w:rsidR="00EE2B83" w:rsidRDefault="00EE2B83" w:rsidP="00572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30.12.2015</w:t>
      </w:r>
      <w:r w:rsidRPr="005721F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5721F7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5721F7">
        <w:rPr>
          <w:rFonts w:ascii="Times New Roman" w:hAnsi="Times New Roman"/>
          <w:b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28</w:t>
      </w:r>
    </w:p>
    <w:p w:rsidR="00EE2B83" w:rsidRPr="005721F7" w:rsidRDefault="00EE2B83" w:rsidP="00572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E2B83" w:rsidRPr="00F83378" w:rsidRDefault="00EE2B83" w:rsidP="00D1346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</w:t>
      </w:r>
      <w:r w:rsidRPr="00F83378">
        <w:rPr>
          <w:rFonts w:ascii="Times New Roman" w:hAnsi="Times New Roman"/>
          <w:b/>
          <w:sz w:val="28"/>
          <w:szCs w:val="28"/>
          <w:lang w:eastAsia="ru-RU"/>
        </w:rPr>
        <w:t>лане правотворческой деятельности Совета депутатов Усть-Таркского сельсовета.</w:t>
      </w:r>
    </w:p>
    <w:p w:rsidR="00EE2B83" w:rsidRPr="00060A1C" w:rsidRDefault="00EE2B83" w:rsidP="00D13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B83" w:rsidRPr="00060A1C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В целях укрепления законности и улучшения правотворческой деятельности </w:t>
      </w:r>
      <w:r>
        <w:rPr>
          <w:rFonts w:ascii="Times New Roman" w:hAnsi="Times New Roman"/>
          <w:sz w:val="28"/>
          <w:szCs w:val="24"/>
          <w:lang w:eastAsia="ru-RU"/>
        </w:rPr>
        <w:t>Совета депутатов Усть-Таркского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№ 131 –ФЗ от 06.10.2003 года «Об общих принципах организации местного самоуправления в Российской Федерации», Уставом поселения</w:t>
      </w:r>
      <w:r>
        <w:rPr>
          <w:rFonts w:ascii="Times New Roman" w:hAnsi="Times New Roman"/>
          <w:sz w:val="28"/>
          <w:szCs w:val="24"/>
          <w:lang w:eastAsia="ru-RU"/>
        </w:rPr>
        <w:t>, Совет депутатов решил:</w:t>
      </w:r>
    </w:p>
    <w:p w:rsidR="00EE2B83" w:rsidRPr="00060A1C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1. Утвердить прилагаемый План правотворческой деятельности </w:t>
      </w:r>
      <w:r>
        <w:rPr>
          <w:rFonts w:ascii="Times New Roman" w:hAnsi="Times New Roman"/>
          <w:sz w:val="28"/>
          <w:szCs w:val="24"/>
          <w:lang w:eastAsia="ru-RU"/>
        </w:rPr>
        <w:t>Совета депутатов Усть-Таркского сельсовета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EE2B83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4"/>
          <w:lang w:eastAsia="ru-RU"/>
        </w:rPr>
        <w:t>Данное решение подлежит размещению на официальном сайте Администрации Усть-Таркского сельсовета Усть-Таркского района Новосибирской области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EE2B83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B83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B83" w:rsidRPr="00060A1C" w:rsidRDefault="00EE2B83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B83" w:rsidRPr="00D1346F" w:rsidRDefault="00EE2B83" w:rsidP="00D1346F">
      <w:pPr>
        <w:tabs>
          <w:tab w:val="left" w:pos="9355"/>
        </w:tabs>
        <w:ind w:right="-5"/>
        <w:rPr>
          <w:rFonts w:ascii="Times New Roman" w:hAnsi="Times New Roman"/>
          <w:sz w:val="28"/>
          <w:szCs w:val="28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> </w:t>
      </w:r>
      <w:r w:rsidRPr="00D1346F">
        <w:rPr>
          <w:rFonts w:ascii="Times New Roman" w:hAnsi="Times New Roman"/>
          <w:sz w:val="28"/>
          <w:szCs w:val="28"/>
        </w:rPr>
        <w:t xml:space="preserve">Глава администрации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1346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E2B83" w:rsidRPr="00D1346F" w:rsidRDefault="00EE2B83" w:rsidP="00D1346F">
      <w:pPr>
        <w:ind w:right="974"/>
        <w:jc w:val="both"/>
        <w:rPr>
          <w:rFonts w:ascii="Times New Roman" w:hAnsi="Times New Roman"/>
          <w:sz w:val="28"/>
          <w:szCs w:val="28"/>
        </w:rPr>
      </w:pPr>
      <w:r w:rsidRPr="00D1346F">
        <w:rPr>
          <w:rFonts w:ascii="Times New Roman" w:hAnsi="Times New Roman"/>
          <w:sz w:val="28"/>
          <w:szCs w:val="28"/>
        </w:rPr>
        <w:t>Усть-Таркского сельсове</w:t>
      </w:r>
      <w:r>
        <w:rPr>
          <w:rFonts w:ascii="Times New Roman" w:hAnsi="Times New Roman"/>
          <w:sz w:val="28"/>
          <w:szCs w:val="28"/>
        </w:rPr>
        <w:t xml:space="preserve">та                          </w:t>
      </w:r>
      <w:r w:rsidRPr="00D1346F">
        <w:rPr>
          <w:rFonts w:ascii="Times New Roman" w:hAnsi="Times New Roman"/>
          <w:sz w:val="28"/>
          <w:szCs w:val="28"/>
        </w:rPr>
        <w:t>Усть-Таркского сельсовета</w:t>
      </w:r>
    </w:p>
    <w:p w:rsidR="00EE2B83" w:rsidRPr="00D1346F" w:rsidRDefault="00EE2B83" w:rsidP="00D1346F">
      <w:pPr>
        <w:ind w:right="974"/>
        <w:jc w:val="both"/>
        <w:rPr>
          <w:rFonts w:ascii="Times New Roman" w:hAnsi="Times New Roman"/>
          <w:sz w:val="28"/>
          <w:szCs w:val="28"/>
        </w:rPr>
      </w:pPr>
      <w:r w:rsidRPr="00D1346F">
        <w:rPr>
          <w:rFonts w:ascii="Times New Roman" w:hAnsi="Times New Roman"/>
          <w:sz w:val="28"/>
          <w:szCs w:val="28"/>
        </w:rPr>
        <w:t xml:space="preserve">Усть-Таркского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1346F">
        <w:rPr>
          <w:rFonts w:ascii="Times New Roman" w:hAnsi="Times New Roman"/>
          <w:sz w:val="28"/>
          <w:szCs w:val="28"/>
        </w:rPr>
        <w:t>Усть-Таркского района</w:t>
      </w:r>
    </w:p>
    <w:p w:rsidR="00EE2B83" w:rsidRPr="00D1346F" w:rsidRDefault="00EE2B83" w:rsidP="00D1346F">
      <w:pPr>
        <w:ind w:right="974"/>
        <w:jc w:val="both"/>
        <w:rPr>
          <w:rFonts w:ascii="Times New Roman" w:hAnsi="Times New Roman"/>
          <w:sz w:val="28"/>
          <w:szCs w:val="28"/>
        </w:rPr>
      </w:pPr>
      <w:r w:rsidRPr="00D1346F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1346F">
        <w:rPr>
          <w:rFonts w:ascii="Times New Roman" w:hAnsi="Times New Roman"/>
          <w:sz w:val="28"/>
          <w:szCs w:val="28"/>
        </w:rPr>
        <w:t>Новосибирской области</w:t>
      </w:r>
    </w:p>
    <w:p w:rsidR="00EE2B83" w:rsidRPr="00D1346F" w:rsidRDefault="00EE2B83" w:rsidP="00D1346F">
      <w:pPr>
        <w:ind w:right="974"/>
        <w:jc w:val="both"/>
        <w:rPr>
          <w:rFonts w:ascii="Times New Roman" w:hAnsi="Times New Roman"/>
          <w:sz w:val="28"/>
          <w:szCs w:val="28"/>
        </w:rPr>
      </w:pPr>
      <w:r w:rsidRPr="00D1346F">
        <w:rPr>
          <w:rFonts w:ascii="Times New Roman" w:hAnsi="Times New Roman"/>
          <w:sz w:val="28"/>
          <w:szCs w:val="28"/>
        </w:rPr>
        <w:t>___________ В.В.Шушк</w:t>
      </w:r>
      <w:r>
        <w:rPr>
          <w:rFonts w:ascii="Times New Roman" w:hAnsi="Times New Roman"/>
          <w:sz w:val="28"/>
          <w:szCs w:val="28"/>
        </w:rPr>
        <w:t xml:space="preserve">анов                      </w:t>
      </w:r>
      <w:r w:rsidRPr="00D1346F">
        <w:rPr>
          <w:rFonts w:ascii="Times New Roman" w:hAnsi="Times New Roman"/>
          <w:sz w:val="28"/>
          <w:szCs w:val="28"/>
        </w:rPr>
        <w:t>_________В.Н. Предвечный</w:t>
      </w:r>
    </w:p>
    <w:p w:rsidR="00EE2B83" w:rsidRDefault="00EE2B83" w:rsidP="00D1346F">
      <w:pPr>
        <w:shd w:val="clear" w:color="auto" w:fill="FFFFFF"/>
        <w:spacing w:line="322" w:lineRule="exact"/>
        <w:ind w:right="-142"/>
        <w:rPr>
          <w:szCs w:val="28"/>
          <w:lang w:eastAsia="ru-RU"/>
        </w:rPr>
      </w:pPr>
    </w:p>
    <w:p w:rsidR="00EE2B83" w:rsidRPr="00060A1C" w:rsidRDefault="00EE2B83" w:rsidP="00060A1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B83" w:rsidRDefault="00EE2B83" w:rsidP="0057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4"/>
          <w:szCs w:val="24"/>
          <w:lang w:eastAsia="ru-RU"/>
        </w:rPr>
        <w:t> </w:t>
      </w:r>
    </w:p>
    <w:p w:rsidR="00EE2B83" w:rsidRDefault="00EE2B83" w:rsidP="0057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2B83" w:rsidRPr="00060A1C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Утвержден</w:t>
      </w:r>
    </w:p>
    <w:p w:rsidR="00EE2B83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4"/>
          <w:szCs w:val="24"/>
          <w:lang w:eastAsia="ru-RU"/>
        </w:rPr>
        <w:t xml:space="preserve">  решением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E2B83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Усть-Таркского сельсовета</w:t>
      </w:r>
    </w:p>
    <w:p w:rsidR="00EE2B83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Усть-Таркского района </w:t>
      </w:r>
    </w:p>
    <w:p w:rsidR="00EE2B83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E2B83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30.12.2015 года № 28</w:t>
      </w:r>
    </w:p>
    <w:p w:rsidR="00EE2B83" w:rsidRPr="00060A1C" w:rsidRDefault="00EE2B83" w:rsidP="005721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4"/>
          <w:szCs w:val="24"/>
          <w:lang w:eastAsia="ru-RU"/>
        </w:rPr>
        <w:t> </w:t>
      </w:r>
    </w:p>
    <w:p w:rsidR="00EE2B83" w:rsidRPr="001D2D5A" w:rsidRDefault="00EE2B83" w:rsidP="00F833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bCs/>
          <w:sz w:val="28"/>
          <w:szCs w:val="32"/>
          <w:lang w:eastAsia="ru-RU"/>
        </w:rPr>
        <w:t>План</w:t>
      </w:r>
      <w:r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Pr="00060A1C">
        <w:rPr>
          <w:rFonts w:ascii="Times New Roman" w:hAnsi="Times New Roman"/>
          <w:bCs/>
          <w:sz w:val="28"/>
          <w:szCs w:val="28"/>
          <w:lang w:eastAsia="ru-RU"/>
        </w:rPr>
        <w:t>правотворческой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Совета Депутатов Усть-Таркского сельсовета Усть-Таркского района Новосибирской области на 2016 год</w:t>
      </w:r>
    </w:p>
    <w:p w:rsidR="00EE2B83" w:rsidRPr="005721F7" w:rsidRDefault="00EE2B83" w:rsidP="00572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февраль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2016</w:t>
        </w:r>
        <w:r w:rsidRPr="005721F7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5721F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1. Отчет Главы администрации У</w:t>
      </w:r>
      <w:r>
        <w:rPr>
          <w:rFonts w:ascii="Times New Roman" w:hAnsi="Times New Roman"/>
          <w:sz w:val="28"/>
          <w:szCs w:val="28"/>
          <w:lang w:eastAsia="ru-RU"/>
        </w:rPr>
        <w:t>сть-Таркского сельсовета за 2015</w:t>
      </w:r>
      <w:r w:rsidRPr="005721F7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2. Отчет участкового уполном</w:t>
      </w:r>
      <w:r>
        <w:rPr>
          <w:rFonts w:ascii="Times New Roman" w:hAnsi="Times New Roman"/>
          <w:sz w:val="28"/>
          <w:szCs w:val="28"/>
          <w:lang w:eastAsia="ru-RU"/>
        </w:rPr>
        <w:t>оченного полиции.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3. Об исполнении бюджета администрации Усть-Таркского сельс</w:t>
      </w:r>
      <w:r>
        <w:rPr>
          <w:rFonts w:ascii="Times New Roman" w:hAnsi="Times New Roman"/>
          <w:sz w:val="28"/>
          <w:szCs w:val="28"/>
          <w:lang w:eastAsia="ru-RU"/>
        </w:rPr>
        <w:t>овета за 2015</w:t>
      </w:r>
      <w:r w:rsidRPr="005721F7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4. О работе депутата на округе.</w:t>
      </w:r>
    </w:p>
    <w:p w:rsidR="00EE2B83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5.Принятие нормативно-правовых актов в соответствии с положениями Федерального закона от 21.07.2014 года № 212-ФЗ «Об основах общественного контроля в Российской Федерации».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О внесении изменений в Устав Усть-Таркского сельсовета Усть-Таркского района Новосибирской области. </w:t>
      </w:r>
    </w:p>
    <w:p w:rsidR="00EE2B83" w:rsidRPr="005721F7" w:rsidRDefault="00EE2B83" w:rsidP="00572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май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2016 г</w:t>
        </w:r>
      </w:smartTag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1. О работе учреждений культуры Усть-Таркского сельсовета.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721F7">
        <w:rPr>
          <w:rFonts w:ascii="Times New Roman" w:hAnsi="Times New Roman"/>
          <w:sz w:val="28"/>
          <w:szCs w:val="28"/>
          <w:lang w:eastAsia="ru-RU"/>
        </w:rPr>
        <w:t>. О внесении изменений в положение об аренде муниципального имущества.</w:t>
      </w:r>
    </w:p>
    <w:p w:rsidR="00EE2B83" w:rsidRPr="005721F7" w:rsidRDefault="00EE2B83" w:rsidP="00572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август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2016</w:t>
        </w:r>
        <w:r w:rsidRPr="005721F7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5721F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1. Исполнение бюджета администрации Усть-Таркского сельсовета за 1 полугодие 2015 года.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2. Отчет участкового уполномоченного инспектора полиции за 1 полугодие 2015 года.</w:t>
      </w:r>
    </w:p>
    <w:p w:rsidR="00EE2B83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3. О работе учреждений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за 1 полугодие 2015 года</w:t>
      </w:r>
      <w:r w:rsidRPr="005721F7">
        <w:rPr>
          <w:rFonts w:ascii="Times New Roman" w:hAnsi="Times New Roman"/>
          <w:sz w:val="28"/>
          <w:szCs w:val="28"/>
          <w:lang w:eastAsia="ru-RU"/>
        </w:rPr>
        <w:t>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4.Принятие нормативно-правовых актов направленных на реализацию положений Федерального закона от 28.06.2014 года № 172-ФЗ «О стратегическом планировании в Российской Федерации».</w:t>
      </w:r>
    </w:p>
    <w:p w:rsidR="00EE2B83" w:rsidRPr="005721F7" w:rsidRDefault="00EE2B83" w:rsidP="00572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декабрь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2016</w:t>
        </w:r>
        <w:r w:rsidRPr="005721F7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5721F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Исполнение бюджета за 2016</w:t>
      </w:r>
      <w:r w:rsidRPr="005721F7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2. О работе административной комиссии при Администрации Усть-Таркского сельсовета.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 xml:space="preserve">3. О бюджете Усть-Таркского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на 2017 год и плановый период 2018-2019</w:t>
      </w:r>
      <w:bookmarkStart w:id="0" w:name="_GoBack"/>
      <w:bookmarkEnd w:id="0"/>
      <w:r w:rsidRPr="005721F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EE2B83" w:rsidRPr="005721F7" w:rsidRDefault="00EE2B83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1F7">
        <w:rPr>
          <w:rFonts w:ascii="Times New Roman" w:hAnsi="Times New Roman"/>
          <w:sz w:val="28"/>
          <w:szCs w:val="28"/>
          <w:lang w:eastAsia="ru-RU"/>
        </w:rPr>
        <w:t>На заседаниях Совета депутатов Усть-Таркского сельсовета Усть-Таркского района Новосибирской области могут рассматриваться вопросы, не включенные в данный план. Для рассмотрения иных вопросов не включенных в план работы не требуется внесение изменений в план правотв</w:t>
      </w:r>
      <w:r>
        <w:rPr>
          <w:rFonts w:ascii="Times New Roman" w:hAnsi="Times New Roman"/>
          <w:sz w:val="28"/>
          <w:szCs w:val="28"/>
          <w:lang w:eastAsia="ru-RU"/>
        </w:rPr>
        <w:t>орческой инициативы</w:t>
      </w:r>
      <w:r w:rsidRPr="005721F7">
        <w:rPr>
          <w:rFonts w:ascii="Times New Roman" w:hAnsi="Times New Roman"/>
          <w:sz w:val="28"/>
          <w:szCs w:val="28"/>
          <w:lang w:eastAsia="ru-RU"/>
        </w:rPr>
        <w:t xml:space="preserve"> Совета депутатов.</w:t>
      </w:r>
    </w:p>
    <w:sectPr w:rsidR="00EE2B83" w:rsidRPr="005721F7" w:rsidSect="002F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61F"/>
    <w:rsid w:val="00051462"/>
    <w:rsid w:val="00060A1C"/>
    <w:rsid w:val="00071C57"/>
    <w:rsid w:val="001D2D5A"/>
    <w:rsid w:val="002132A0"/>
    <w:rsid w:val="00260F4F"/>
    <w:rsid w:val="002F7A24"/>
    <w:rsid w:val="0034171D"/>
    <w:rsid w:val="005721F7"/>
    <w:rsid w:val="00581D76"/>
    <w:rsid w:val="005A6126"/>
    <w:rsid w:val="005D00F2"/>
    <w:rsid w:val="007B17D7"/>
    <w:rsid w:val="007C1E29"/>
    <w:rsid w:val="00903027"/>
    <w:rsid w:val="009147A1"/>
    <w:rsid w:val="00A277EF"/>
    <w:rsid w:val="00A93360"/>
    <w:rsid w:val="00AC2693"/>
    <w:rsid w:val="00C1261E"/>
    <w:rsid w:val="00C5561F"/>
    <w:rsid w:val="00D1346F"/>
    <w:rsid w:val="00D1378E"/>
    <w:rsid w:val="00D531F8"/>
    <w:rsid w:val="00E86D57"/>
    <w:rsid w:val="00EE2B83"/>
    <w:rsid w:val="00F119C5"/>
    <w:rsid w:val="00F447D1"/>
    <w:rsid w:val="00F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0A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486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15</cp:revision>
  <cp:lastPrinted>2016-01-26T06:06:00Z</cp:lastPrinted>
  <dcterms:created xsi:type="dcterms:W3CDTF">2013-12-24T03:52:00Z</dcterms:created>
  <dcterms:modified xsi:type="dcterms:W3CDTF">2016-01-26T06:07:00Z</dcterms:modified>
</cp:coreProperties>
</file>