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32" w:rsidRPr="00E80171" w:rsidRDefault="008C4932" w:rsidP="00F849D4">
      <w:pPr>
        <w:ind w:left="284" w:right="974"/>
        <w:jc w:val="center"/>
        <w:rPr>
          <w:b/>
          <w:sz w:val="28"/>
          <w:szCs w:val="28"/>
        </w:rPr>
      </w:pPr>
      <w:r w:rsidRPr="00E80171">
        <w:rPr>
          <w:b/>
          <w:sz w:val="28"/>
          <w:szCs w:val="28"/>
        </w:rPr>
        <w:t>СОВЕТ  ДЕПУТАТОВ</w:t>
      </w:r>
    </w:p>
    <w:p w:rsidR="008C4932" w:rsidRPr="00E80171" w:rsidRDefault="008C4932" w:rsidP="00F849D4">
      <w:pPr>
        <w:ind w:left="284" w:right="974"/>
        <w:jc w:val="center"/>
        <w:rPr>
          <w:b/>
          <w:sz w:val="28"/>
          <w:szCs w:val="28"/>
        </w:rPr>
      </w:pPr>
      <w:r w:rsidRPr="00E80171">
        <w:rPr>
          <w:b/>
          <w:sz w:val="28"/>
          <w:szCs w:val="28"/>
        </w:rPr>
        <w:t>УСТЬ-ТАРКСКОГО СЕЛЬСОВЕТА</w:t>
      </w:r>
    </w:p>
    <w:p w:rsidR="008C4932" w:rsidRPr="00E80171" w:rsidRDefault="008C4932" w:rsidP="00F849D4">
      <w:pPr>
        <w:ind w:left="284" w:right="974"/>
        <w:jc w:val="center"/>
        <w:rPr>
          <w:b/>
          <w:sz w:val="28"/>
          <w:szCs w:val="28"/>
        </w:rPr>
      </w:pPr>
      <w:r w:rsidRPr="00E80171">
        <w:rPr>
          <w:b/>
          <w:sz w:val="28"/>
          <w:szCs w:val="28"/>
        </w:rPr>
        <w:t>УСТЬ-ТАРКСКОГО РАЙОНА</w:t>
      </w:r>
    </w:p>
    <w:p w:rsidR="008C4932" w:rsidRPr="00E80171" w:rsidRDefault="008C4932" w:rsidP="00F849D4">
      <w:pPr>
        <w:ind w:left="284" w:right="974"/>
        <w:jc w:val="center"/>
        <w:rPr>
          <w:b/>
          <w:sz w:val="28"/>
          <w:szCs w:val="28"/>
        </w:rPr>
      </w:pPr>
      <w:r w:rsidRPr="00E80171">
        <w:rPr>
          <w:b/>
          <w:sz w:val="28"/>
          <w:szCs w:val="28"/>
        </w:rPr>
        <w:t>НОВОСИБИРСКОЙ  ОБЛАСТИ</w:t>
      </w:r>
    </w:p>
    <w:p w:rsidR="008C4932" w:rsidRPr="00E80171" w:rsidRDefault="008C4932" w:rsidP="00F849D4">
      <w:pPr>
        <w:ind w:left="284" w:right="974"/>
        <w:jc w:val="center"/>
        <w:rPr>
          <w:b/>
          <w:sz w:val="28"/>
          <w:szCs w:val="28"/>
        </w:rPr>
      </w:pPr>
      <w:r w:rsidRPr="00E80171">
        <w:rPr>
          <w:b/>
          <w:sz w:val="28"/>
          <w:szCs w:val="28"/>
        </w:rPr>
        <w:t>( пятого  созыва )</w:t>
      </w:r>
    </w:p>
    <w:p w:rsidR="008C4932" w:rsidRPr="00E80171" w:rsidRDefault="008C4932" w:rsidP="00F849D4">
      <w:pPr>
        <w:ind w:left="284" w:right="974"/>
        <w:jc w:val="both"/>
        <w:rPr>
          <w:b/>
          <w:sz w:val="28"/>
          <w:szCs w:val="28"/>
        </w:rPr>
      </w:pPr>
    </w:p>
    <w:p w:rsidR="008C4932" w:rsidRPr="00E80171" w:rsidRDefault="008C4932" w:rsidP="00F849D4">
      <w:pPr>
        <w:tabs>
          <w:tab w:val="left" w:pos="3793"/>
        </w:tabs>
        <w:ind w:left="284" w:right="974"/>
        <w:jc w:val="center"/>
        <w:rPr>
          <w:b/>
          <w:sz w:val="28"/>
          <w:szCs w:val="28"/>
        </w:rPr>
      </w:pPr>
      <w:r w:rsidRPr="00E80171">
        <w:rPr>
          <w:b/>
          <w:sz w:val="28"/>
          <w:szCs w:val="28"/>
        </w:rPr>
        <w:t>РЕШЕНИЕ</w:t>
      </w:r>
    </w:p>
    <w:p w:rsidR="008C4932" w:rsidRPr="00E80171" w:rsidRDefault="008C4932" w:rsidP="00F849D4">
      <w:pPr>
        <w:ind w:left="284" w:right="974"/>
        <w:jc w:val="center"/>
        <w:rPr>
          <w:b/>
          <w:sz w:val="28"/>
          <w:szCs w:val="28"/>
        </w:rPr>
      </w:pPr>
      <w:r w:rsidRPr="00E80171">
        <w:rPr>
          <w:b/>
          <w:sz w:val="28"/>
          <w:szCs w:val="28"/>
        </w:rPr>
        <w:t>(второй сессии)</w:t>
      </w:r>
    </w:p>
    <w:p w:rsidR="008C4932" w:rsidRPr="00E80171" w:rsidRDefault="008C4932" w:rsidP="00F849D4">
      <w:pPr>
        <w:ind w:left="284" w:right="974"/>
        <w:jc w:val="center"/>
        <w:rPr>
          <w:b/>
          <w:sz w:val="28"/>
          <w:szCs w:val="28"/>
        </w:rPr>
      </w:pPr>
    </w:p>
    <w:p w:rsidR="008C4932" w:rsidRPr="00E80171" w:rsidRDefault="008C4932" w:rsidP="00F849D4">
      <w:pPr>
        <w:ind w:right="-1"/>
        <w:jc w:val="both"/>
        <w:rPr>
          <w:b/>
          <w:sz w:val="28"/>
          <w:szCs w:val="28"/>
        </w:rPr>
      </w:pPr>
      <w:r w:rsidRPr="00E80171">
        <w:rPr>
          <w:b/>
          <w:sz w:val="28"/>
          <w:szCs w:val="28"/>
        </w:rPr>
        <w:t>от 16.10.2015                                                                                                   №  12</w:t>
      </w:r>
    </w:p>
    <w:p w:rsidR="008C4932" w:rsidRPr="00E80171" w:rsidRDefault="008C4932">
      <w:pPr>
        <w:rPr>
          <w:b/>
          <w:sz w:val="28"/>
          <w:szCs w:val="28"/>
        </w:rPr>
      </w:pPr>
    </w:p>
    <w:p w:rsidR="008C4932" w:rsidRPr="00E80171" w:rsidRDefault="008C4932" w:rsidP="00E80171">
      <w:pPr>
        <w:jc w:val="both"/>
        <w:rPr>
          <w:b/>
          <w:sz w:val="28"/>
          <w:szCs w:val="28"/>
        </w:rPr>
      </w:pPr>
      <w:r w:rsidRPr="00E80171">
        <w:rPr>
          <w:b/>
          <w:sz w:val="28"/>
          <w:szCs w:val="28"/>
        </w:rPr>
        <w:tab/>
        <w:t>О назначении депутатов Совета депутатов Усть-Таркского сельсовета Усть-Таркского района Новосибирской области ответственными по округам.</w:t>
      </w:r>
    </w:p>
    <w:p w:rsidR="008C4932" w:rsidRDefault="008C4932" w:rsidP="00E80171">
      <w:pPr>
        <w:jc w:val="both"/>
        <w:rPr>
          <w:sz w:val="28"/>
          <w:szCs w:val="28"/>
        </w:rPr>
      </w:pPr>
    </w:p>
    <w:p w:rsidR="008C4932" w:rsidRDefault="008C4932" w:rsidP="00F849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06.10.2003 года № 131-Фз «Об общих принципах организации местного самоуправления в Российской Федерации», в целях обеспечения прав граждан в сфере общедоступности к деятельности органов местного самоуправления, Совет депутатов решил:</w:t>
      </w:r>
    </w:p>
    <w:p w:rsidR="008C4932" w:rsidRDefault="008C4932" w:rsidP="00BF30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1.Закрепить за ответственными депутатами округа согласно приложению № 1.</w:t>
      </w:r>
    </w:p>
    <w:p w:rsidR="008C4932" w:rsidRDefault="008C4932" w:rsidP="00BF30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2.Утвердить список приема граждан депутатами Совета депутатов Усть-Таркского сельсовета Усть-Таркского района Новосибирской области согласно приложению 2.</w:t>
      </w:r>
    </w:p>
    <w:p w:rsidR="008C4932" w:rsidRDefault="008C4932" w:rsidP="00BF30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3.Решение вступает в силу с момента подписания и подлежит опубликованию на официальном сайте Администрации Усть-Таркского сельсовета Усть-Таркского района в сети «Интернет».</w:t>
      </w:r>
    </w:p>
    <w:p w:rsidR="008C4932" w:rsidRDefault="008C4932" w:rsidP="00BF30B0">
      <w:pPr>
        <w:jc w:val="both"/>
        <w:rPr>
          <w:sz w:val="28"/>
          <w:szCs w:val="28"/>
        </w:rPr>
      </w:pPr>
    </w:p>
    <w:p w:rsidR="008C4932" w:rsidRDefault="008C4932" w:rsidP="00BF30B0">
      <w:pPr>
        <w:jc w:val="both"/>
        <w:rPr>
          <w:sz w:val="28"/>
          <w:szCs w:val="28"/>
        </w:rPr>
      </w:pPr>
    </w:p>
    <w:p w:rsidR="008C4932" w:rsidRPr="00BC655D" w:rsidRDefault="008C4932" w:rsidP="00BC655D">
      <w:pPr>
        <w:jc w:val="both"/>
        <w:rPr>
          <w:sz w:val="28"/>
          <w:szCs w:val="28"/>
        </w:rPr>
      </w:pPr>
    </w:p>
    <w:p w:rsidR="008C4932" w:rsidRPr="00BC655D" w:rsidRDefault="008C4932" w:rsidP="00BC655D">
      <w:pPr>
        <w:jc w:val="both"/>
        <w:rPr>
          <w:sz w:val="28"/>
          <w:szCs w:val="28"/>
        </w:rPr>
      </w:pPr>
      <w:r w:rsidRPr="00BC655D">
        <w:rPr>
          <w:sz w:val="28"/>
          <w:szCs w:val="28"/>
        </w:rPr>
        <w:t xml:space="preserve">И.о. главы администрации                 </w:t>
      </w:r>
      <w:r>
        <w:rPr>
          <w:sz w:val="28"/>
          <w:szCs w:val="28"/>
        </w:rPr>
        <w:t xml:space="preserve">          </w:t>
      </w:r>
      <w:r w:rsidRPr="00BC65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BC655D">
        <w:rPr>
          <w:sz w:val="28"/>
          <w:szCs w:val="28"/>
        </w:rPr>
        <w:t xml:space="preserve"> Председатель Совета депутатов</w:t>
      </w:r>
    </w:p>
    <w:p w:rsidR="008C4932" w:rsidRPr="00BC655D" w:rsidRDefault="008C4932" w:rsidP="00BC655D">
      <w:pPr>
        <w:jc w:val="both"/>
        <w:rPr>
          <w:sz w:val="28"/>
          <w:szCs w:val="28"/>
        </w:rPr>
      </w:pPr>
      <w:r w:rsidRPr="00BC655D">
        <w:rPr>
          <w:sz w:val="28"/>
          <w:szCs w:val="28"/>
        </w:rPr>
        <w:t xml:space="preserve">Усть-Таркского сельсовета                   </w:t>
      </w:r>
      <w:r>
        <w:rPr>
          <w:sz w:val="28"/>
          <w:szCs w:val="28"/>
        </w:rPr>
        <w:t xml:space="preserve">            </w:t>
      </w:r>
      <w:r w:rsidRPr="00BC655D">
        <w:rPr>
          <w:sz w:val="28"/>
          <w:szCs w:val="28"/>
        </w:rPr>
        <w:t>Усть-Таркского сельсовета</w:t>
      </w:r>
    </w:p>
    <w:p w:rsidR="008C4932" w:rsidRPr="00BC655D" w:rsidRDefault="008C4932" w:rsidP="00BC655D">
      <w:pPr>
        <w:jc w:val="both"/>
        <w:rPr>
          <w:sz w:val="28"/>
          <w:szCs w:val="28"/>
        </w:rPr>
      </w:pPr>
      <w:r w:rsidRPr="00BC655D">
        <w:rPr>
          <w:sz w:val="28"/>
          <w:szCs w:val="28"/>
        </w:rPr>
        <w:t xml:space="preserve">Усть-Таркского района                        </w:t>
      </w:r>
      <w:r>
        <w:rPr>
          <w:sz w:val="28"/>
          <w:szCs w:val="28"/>
        </w:rPr>
        <w:t xml:space="preserve">              </w:t>
      </w:r>
      <w:r w:rsidRPr="00BC655D">
        <w:rPr>
          <w:sz w:val="28"/>
          <w:szCs w:val="28"/>
        </w:rPr>
        <w:t>Усть-Таркского района</w:t>
      </w:r>
    </w:p>
    <w:p w:rsidR="008C4932" w:rsidRPr="00BC655D" w:rsidRDefault="008C4932" w:rsidP="00BC655D">
      <w:pPr>
        <w:jc w:val="both"/>
        <w:rPr>
          <w:sz w:val="28"/>
          <w:szCs w:val="28"/>
        </w:rPr>
      </w:pPr>
      <w:r w:rsidRPr="00BC655D">
        <w:rPr>
          <w:sz w:val="28"/>
          <w:szCs w:val="28"/>
        </w:rPr>
        <w:t xml:space="preserve">Новосибирской области                       </w:t>
      </w:r>
      <w:r>
        <w:rPr>
          <w:sz w:val="28"/>
          <w:szCs w:val="28"/>
        </w:rPr>
        <w:t xml:space="preserve">              </w:t>
      </w:r>
      <w:r w:rsidRPr="00BC655D">
        <w:rPr>
          <w:sz w:val="28"/>
          <w:szCs w:val="28"/>
        </w:rPr>
        <w:t>Новосибирской области</w:t>
      </w:r>
    </w:p>
    <w:p w:rsidR="008C4932" w:rsidRPr="00BC655D" w:rsidRDefault="008C4932" w:rsidP="00BC655D">
      <w:pPr>
        <w:jc w:val="both"/>
        <w:rPr>
          <w:sz w:val="28"/>
          <w:szCs w:val="28"/>
        </w:rPr>
      </w:pPr>
    </w:p>
    <w:p w:rsidR="008C4932" w:rsidRPr="00BC655D" w:rsidRDefault="008C4932" w:rsidP="00BC655D">
      <w:pPr>
        <w:jc w:val="both"/>
        <w:rPr>
          <w:sz w:val="28"/>
          <w:szCs w:val="28"/>
        </w:rPr>
      </w:pPr>
    </w:p>
    <w:p w:rsidR="008C4932" w:rsidRPr="00BC655D" w:rsidRDefault="008C4932" w:rsidP="00BC655D">
      <w:pPr>
        <w:jc w:val="both"/>
        <w:rPr>
          <w:sz w:val="28"/>
          <w:szCs w:val="28"/>
        </w:rPr>
      </w:pPr>
      <w:r w:rsidRPr="00BC655D">
        <w:rPr>
          <w:sz w:val="28"/>
          <w:szCs w:val="28"/>
        </w:rPr>
        <w:t xml:space="preserve">___________С.Ф. Салкин                    </w:t>
      </w:r>
      <w:r>
        <w:rPr>
          <w:sz w:val="28"/>
          <w:szCs w:val="28"/>
        </w:rPr>
        <w:t xml:space="preserve">             </w:t>
      </w:r>
      <w:r w:rsidRPr="00BC655D">
        <w:rPr>
          <w:sz w:val="28"/>
          <w:szCs w:val="28"/>
        </w:rPr>
        <w:t>_____________ В.Н. Предвечный</w:t>
      </w:r>
    </w:p>
    <w:p w:rsidR="008C4932" w:rsidRDefault="008C4932" w:rsidP="00BF30B0">
      <w:pPr>
        <w:jc w:val="both"/>
        <w:rPr>
          <w:sz w:val="28"/>
          <w:szCs w:val="28"/>
        </w:rPr>
      </w:pPr>
      <w:bookmarkStart w:id="0" w:name="_GoBack"/>
      <w:bookmarkEnd w:id="0"/>
    </w:p>
    <w:p w:rsidR="008C4932" w:rsidRDefault="008C4932" w:rsidP="00BF30B0">
      <w:pPr>
        <w:jc w:val="both"/>
        <w:rPr>
          <w:sz w:val="28"/>
          <w:szCs w:val="28"/>
        </w:rPr>
      </w:pPr>
    </w:p>
    <w:p w:rsidR="008C4932" w:rsidRDefault="008C4932" w:rsidP="00BF30B0">
      <w:pPr>
        <w:jc w:val="both"/>
        <w:rPr>
          <w:sz w:val="28"/>
          <w:szCs w:val="28"/>
        </w:rPr>
      </w:pPr>
    </w:p>
    <w:p w:rsidR="008C4932" w:rsidRDefault="008C4932" w:rsidP="00BF30B0">
      <w:pPr>
        <w:jc w:val="both"/>
        <w:rPr>
          <w:sz w:val="28"/>
          <w:szCs w:val="28"/>
        </w:rPr>
      </w:pPr>
    </w:p>
    <w:p w:rsidR="008C4932" w:rsidRDefault="008C4932" w:rsidP="00BF30B0">
      <w:pPr>
        <w:jc w:val="both"/>
        <w:rPr>
          <w:sz w:val="28"/>
          <w:szCs w:val="28"/>
        </w:rPr>
      </w:pPr>
    </w:p>
    <w:p w:rsidR="008C4932" w:rsidRDefault="008C4932" w:rsidP="00BF30B0">
      <w:pPr>
        <w:jc w:val="both"/>
        <w:rPr>
          <w:sz w:val="28"/>
          <w:szCs w:val="28"/>
        </w:rPr>
      </w:pPr>
    </w:p>
    <w:p w:rsidR="008C4932" w:rsidRDefault="008C4932" w:rsidP="00BF30B0">
      <w:pPr>
        <w:jc w:val="both"/>
        <w:rPr>
          <w:sz w:val="28"/>
          <w:szCs w:val="28"/>
        </w:rPr>
      </w:pPr>
    </w:p>
    <w:p w:rsidR="008C4932" w:rsidRDefault="008C4932" w:rsidP="00BF30B0">
      <w:pPr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19"/>
        <w:gridCol w:w="2045"/>
        <w:gridCol w:w="4099"/>
        <w:gridCol w:w="2763"/>
        <w:gridCol w:w="994"/>
      </w:tblGrid>
      <w:tr w:rsidR="008C4932" w:rsidTr="00F24522">
        <w:trPr>
          <w:trHeight w:val="3237"/>
          <w:jc w:val="center"/>
        </w:trPr>
        <w:tc>
          <w:tcPr>
            <w:tcW w:w="10520" w:type="dxa"/>
            <w:gridSpan w:val="5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C4932" w:rsidRDefault="008C4932" w:rsidP="00F24522">
            <w:pPr>
              <w:pStyle w:val="Title"/>
              <w:framePr w:w="11078" w:wrap="notBeside" w:vAnchor="text" w:hAnchor="page" w:x="433" w:y="-901"/>
              <w:jc w:val="left"/>
              <w:rPr>
                <w:sz w:val="28"/>
                <w:szCs w:val="28"/>
              </w:rPr>
            </w:pPr>
            <w:r>
              <w:rPr>
                <w:rStyle w:val="11"/>
                <w:b/>
                <w:noProof/>
                <w:color w:val="000000"/>
                <w:sz w:val="36"/>
                <w:szCs w:val="36"/>
              </w:rPr>
              <w:t xml:space="preserve">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Приложение № 1   </w:t>
            </w:r>
          </w:p>
          <w:p w:rsidR="008C4932" w:rsidRDefault="008C4932" w:rsidP="00F24522">
            <w:pPr>
              <w:pStyle w:val="Title"/>
              <w:framePr w:w="11078" w:wrap="notBeside" w:vAnchor="text" w:hAnchor="page" w:x="433" w:y="-90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</w:p>
          <w:p w:rsidR="008C4932" w:rsidRDefault="008C4932" w:rsidP="00F24522">
            <w:pPr>
              <w:pStyle w:val="Title"/>
              <w:framePr w:w="11078" w:wrap="notBeside" w:vAnchor="text" w:hAnchor="page" w:x="433" w:y="-90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сессии Совета депутатов</w:t>
            </w:r>
          </w:p>
          <w:p w:rsidR="008C4932" w:rsidRDefault="008C4932" w:rsidP="00F24522">
            <w:pPr>
              <w:pStyle w:val="Title"/>
              <w:framePr w:w="11078" w:wrap="notBeside" w:vAnchor="text" w:hAnchor="page" w:x="433" w:y="-90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Усть – Таркского сельсовета</w:t>
            </w:r>
          </w:p>
          <w:p w:rsidR="008C4932" w:rsidRDefault="008C4932" w:rsidP="00F24522">
            <w:pPr>
              <w:pStyle w:val="Title"/>
              <w:framePr w:w="11078" w:wrap="notBeside" w:vAnchor="text" w:hAnchor="page" w:x="433" w:y="-90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Усть-Таркского района</w:t>
            </w:r>
          </w:p>
          <w:p w:rsidR="008C4932" w:rsidRDefault="008C4932" w:rsidP="00F24522">
            <w:pPr>
              <w:pStyle w:val="Title"/>
              <w:framePr w:w="11078" w:wrap="notBeside" w:vAnchor="text" w:hAnchor="page" w:x="433" w:y="-90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</w:t>
            </w:r>
          </w:p>
          <w:p w:rsidR="008C4932" w:rsidRPr="00F24522" w:rsidRDefault="008C4932" w:rsidP="00F24522">
            <w:pPr>
              <w:framePr w:w="11078" w:wrap="notBeside" w:vAnchor="text" w:hAnchor="page" w:x="433" w:y="-9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от 16.10.2015  № 12</w:t>
            </w:r>
          </w:p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ind w:left="1300"/>
              <w:jc w:val="center"/>
              <w:rPr>
                <w:rStyle w:val="11"/>
                <w:b/>
                <w:color w:val="000000"/>
                <w:sz w:val="36"/>
                <w:szCs w:val="36"/>
              </w:rPr>
            </w:pPr>
          </w:p>
          <w:p w:rsidR="008C4932" w:rsidRDefault="008C4932" w:rsidP="00F2452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"/>
                <w:b/>
                <w:color w:val="000000"/>
                <w:sz w:val="36"/>
                <w:szCs w:val="36"/>
              </w:rPr>
            </w:pPr>
            <w:r>
              <w:rPr>
                <w:rStyle w:val="11"/>
                <w:b/>
                <w:color w:val="000000"/>
                <w:sz w:val="36"/>
                <w:szCs w:val="36"/>
              </w:rPr>
              <w:t>ДЕПУТАТЫ УСТЬ-ТАРКСКОГО СЕЛЬСОВЕТА</w:t>
            </w:r>
          </w:p>
          <w:p w:rsidR="008C4932" w:rsidRDefault="008C4932" w:rsidP="00E80171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</w:pPr>
          </w:p>
        </w:tc>
      </w:tr>
      <w:tr w:rsidR="008C4932" w:rsidTr="00E80171">
        <w:trPr>
          <w:trHeight w:hRule="exact" w:val="72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C4932" w:rsidRDefault="008C4932" w:rsidP="00F2452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32"/>
                <w:szCs w:val="32"/>
              </w:rPr>
            </w:pPr>
            <w:r>
              <w:rPr>
                <w:rStyle w:val="11"/>
                <w:color w:val="000000"/>
                <w:sz w:val="32"/>
                <w:szCs w:val="32"/>
              </w:rPr>
              <w:t>№ округа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C4932" w:rsidRDefault="008C4932" w:rsidP="00F2452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32"/>
                <w:szCs w:val="32"/>
              </w:rPr>
            </w:pPr>
            <w:r>
              <w:rPr>
                <w:rStyle w:val="11"/>
                <w:color w:val="000000"/>
                <w:sz w:val="32"/>
                <w:szCs w:val="32"/>
              </w:rPr>
              <w:t>Ф.И.О.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C4932" w:rsidRDefault="008C4932" w:rsidP="00F2452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32"/>
                <w:szCs w:val="32"/>
              </w:rPr>
            </w:pPr>
            <w:r>
              <w:rPr>
                <w:rStyle w:val="11"/>
                <w:color w:val="000000"/>
                <w:sz w:val="32"/>
                <w:szCs w:val="32"/>
              </w:rPr>
              <w:t>Местонахождение изб.округа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C4932" w:rsidRDefault="008C4932" w:rsidP="00F2452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32"/>
                <w:szCs w:val="32"/>
              </w:rPr>
            </w:pPr>
            <w:r>
              <w:rPr>
                <w:rStyle w:val="11"/>
                <w:color w:val="000000"/>
                <w:sz w:val="32"/>
                <w:szCs w:val="32"/>
              </w:rPr>
              <w:t>Место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32" w:rsidRDefault="008C4932">
            <w:pPr>
              <w:framePr w:w="11078" w:wrap="notBeside" w:vAnchor="text" w:hAnchor="page" w:x="433" w:y="-901"/>
              <w:widowControl w:val="0"/>
              <w:rPr>
                <w:rFonts w:ascii="Courier New" w:hAnsi="Courier New"/>
                <w:sz w:val="10"/>
                <w:szCs w:val="10"/>
              </w:rPr>
            </w:pPr>
          </w:p>
        </w:tc>
      </w:tr>
      <w:tr w:rsidR="008C4932" w:rsidTr="00F24522">
        <w:trPr>
          <w:trHeight w:hRule="exact" w:val="83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"/>
                <w:color w:val="000000"/>
                <w:sz w:val="32"/>
                <w:szCs w:val="32"/>
              </w:rPr>
            </w:pPr>
          </w:p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</w:pPr>
            <w:r>
              <w:rPr>
                <w:rStyle w:val="11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Гринько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 xml:space="preserve">Анатолий 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Иванович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 xml:space="preserve">ул.Комсомольская с № 88 по № </w:t>
            </w:r>
            <w:r w:rsidRPr="00E80171">
              <w:rPr>
                <w:rStyle w:val="111"/>
                <w:color w:val="000000"/>
                <w:sz w:val="24"/>
                <w:szCs w:val="24"/>
              </w:rPr>
              <w:t xml:space="preserve">206, </w:t>
            </w:r>
            <w:r w:rsidRPr="00E80171">
              <w:rPr>
                <w:rStyle w:val="11"/>
                <w:color w:val="000000"/>
                <w:sz w:val="24"/>
                <w:szCs w:val="24"/>
              </w:rPr>
              <w:t>с № 89 по №</w:t>
            </w: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>181,ул.Кооперативная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sz w:val="24"/>
                <w:szCs w:val="24"/>
              </w:rPr>
              <w:t>Пенсионер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32" w:rsidRDefault="008C4932">
            <w:pPr>
              <w:framePr w:w="11078" w:wrap="notBeside" w:vAnchor="text" w:hAnchor="page" w:x="433" w:y="-901"/>
              <w:widowControl w:val="0"/>
              <w:rPr>
                <w:rFonts w:ascii="Courier New" w:hAnsi="Courier New"/>
                <w:sz w:val="10"/>
                <w:szCs w:val="10"/>
              </w:rPr>
            </w:pPr>
          </w:p>
        </w:tc>
      </w:tr>
      <w:tr w:rsidR="008C4932" w:rsidTr="00F24522">
        <w:trPr>
          <w:trHeight w:hRule="exact" w:val="83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1"/>
                <w:color w:val="000000"/>
                <w:sz w:val="32"/>
                <w:szCs w:val="32"/>
              </w:rPr>
            </w:pPr>
          </w:p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</w:pPr>
            <w:r>
              <w:rPr>
                <w:rStyle w:val="111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Лейболт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Елена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Андреевна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"/>
                <w:color w:val="000000"/>
                <w:sz w:val="24"/>
                <w:szCs w:val="24"/>
              </w:rPr>
            </w:pP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"/>
                <w:color w:val="000000"/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>ул. Матросова</w:t>
            </w: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>Ул.Почтовая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sz w:val="24"/>
                <w:szCs w:val="24"/>
              </w:rPr>
              <w:t>Усть-Таркский дом детского творчества.</w:t>
            </w: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sz w:val="24"/>
                <w:szCs w:val="24"/>
              </w:rPr>
              <w:t>Педагог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32" w:rsidRDefault="008C4932">
            <w:pPr>
              <w:framePr w:w="11078" w:wrap="notBeside" w:vAnchor="text" w:hAnchor="page" w:x="433" w:y="-901"/>
              <w:widowControl w:val="0"/>
              <w:rPr>
                <w:rFonts w:ascii="Courier New" w:hAnsi="Courier New"/>
                <w:sz w:val="10"/>
                <w:szCs w:val="10"/>
              </w:rPr>
            </w:pPr>
          </w:p>
        </w:tc>
      </w:tr>
      <w:tr w:rsidR="008C4932" w:rsidTr="00F24522">
        <w:trPr>
          <w:trHeight w:hRule="exact" w:val="84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"/>
                <w:color w:val="000000"/>
                <w:sz w:val="32"/>
                <w:szCs w:val="32"/>
              </w:rPr>
            </w:pPr>
          </w:p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</w:pPr>
            <w:r>
              <w:rPr>
                <w:rStyle w:val="11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Гордеева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 xml:space="preserve">Наталья 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"/>
                <w:color w:val="000000"/>
                <w:sz w:val="24"/>
                <w:szCs w:val="24"/>
              </w:rPr>
            </w:pP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>ул. О.Кошевого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sz w:val="24"/>
                <w:szCs w:val="24"/>
              </w:rPr>
              <w:t>МБДОУ «Усть-Таркский детский сад «Солнышко»</w:t>
            </w: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sz w:val="24"/>
                <w:szCs w:val="24"/>
              </w:rPr>
              <w:t>Заведующая.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32" w:rsidRDefault="008C4932">
            <w:pPr>
              <w:framePr w:w="11078" w:wrap="notBeside" w:vAnchor="text" w:hAnchor="page" w:x="433" w:y="-901"/>
              <w:widowControl w:val="0"/>
              <w:rPr>
                <w:rFonts w:ascii="Courier New" w:hAnsi="Courier New"/>
                <w:sz w:val="10"/>
                <w:szCs w:val="10"/>
              </w:rPr>
            </w:pPr>
          </w:p>
        </w:tc>
      </w:tr>
      <w:tr w:rsidR="008C4932" w:rsidTr="00F24522">
        <w:trPr>
          <w:trHeight w:hRule="exact" w:val="86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"/>
                <w:color w:val="000000"/>
                <w:sz w:val="32"/>
                <w:szCs w:val="32"/>
              </w:rPr>
            </w:pPr>
          </w:p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</w:pPr>
            <w:r>
              <w:rPr>
                <w:rStyle w:val="11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Предвечный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Вячеслав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Николаевич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74" w:lineRule="exact"/>
              <w:jc w:val="center"/>
              <w:rPr>
                <w:rStyle w:val="11"/>
                <w:color w:val="000000"/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>ул.Садовая, Московская Транспортная</w:t>
            </w: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>Молодежная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"/>
                <w:color w:val="000000"/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>ОАО Новосибирск Автодор Татарский филиал Усть-Таркское ДРСУ.</w:t>
            </w:r>
            <w:r>
              <w:rPr>
                <w:rStyle w:val="11"/>
                <w:color w:val="000000"/>
                <w:sz w:val="24"/>
                <w:szCs w:val="24"/>
              </w:rPr>
              <w:t>.. Начальник</w:t>
            </w: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32" w:rsidRDefault="008C4932">
            <w:pPr>
              <w:framePr w:w="11078" w:wrap="notBeside" w:vAnchor="text" w:hAnchor="page" w:x="433" w:y="-901"/>
              <w:widowControl w:val="0"/>
              <w:rPr>
                <w:rFonts w:ascii="Courier New" w:hAnsi="Courier New"/>
                <w:sz w:val="10"/>
                <w:szCs w:val="10"/>
              </w:rPr>
            </w:pPr>
          </w:p>
        </w:tc>
      </w:tr>
      <w:tr w:rsidR="008C4932" w:rsidTr="00F24522">
        <w:trPr>
          <w:trHeight w:hRule="exact" w:val="92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"/>
                <w:color w:val="000000"/>
                <w:sz w:val="32"/>
                <w:szCs w:val="32"/>
              </w:rPr>
            </w:pPr>
          </w:p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</w:pPr>
            <w:r>
              <w:rPr>
                <w:rStyle w:val="11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Фельдбуш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Светлана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Максимовна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"/>
                <w:color w:val="000000"/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 xml:space="preserve">ул.Лесная, </w:t>
            </w: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"/>
                <w:color w:val="000000"/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 xml:space="preserve">Кирова, </w:t>
            </w: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>Береговая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before="60"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sz w:val="24"/>
                <w:szCs w:val="24"/>
              </w:rPr>
              <w:t>МБДОУ Усть-Таркский детский сад  «Колосок.</w:t>
            </w: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before="60"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sz w:val="24"/>
                <w:szCs w:val="24"/>
              </w:rPr>
              <w:t>Заведующая.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32" w:rsidRDefault="008C4932">
            <w:pPr>
              <w:framePr w:w="11078" w:wrap="notBeside" w:vAnchor="text" w:hAnchor="page" w:x="433" w:y="-901"/>
              <w:widowControl w:val="0"/>
              <w:rPr>
                <w:rFonts w:ascii="Courier New" w:hAnsi="Courier New"/>
                <w:sz w:val="10"/>
                <w:szCs w:val="10"/>
              </w:rPr>
            </w:pPr>
          </w:p>
        </w:tc>
      </w:tr>
      <w:tr w:rsidR="008C4932" w:rsidTr="00F24522">
        <w:trPr>
          <w:trHeight w:hRule="exact" w:val="83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"/>
                <w:color w:val="000000"/>
                <w:sz w:val="32"/>
                <w:szCs w:val="32"/>
              </w:rPr>
            </w:pPr>
          </w:p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</w:pPr>
            <w:r>
              <w:rPr>
                <w:rStyle w:val="11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Штайнпраис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Евгений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Юрьевич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"/>
                <w:color w:val="000000"/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>ул.Ленина,</w:t>
            </w: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 xml:space="preserve"> пер. ПДУ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sz w:val="24"/>
                <w:szCs w:val="24"/>
              </w:rPr>
              <w:t>ИП «Штайнпраис Е.Ю.»</w:t>
            </w: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sz w:val="24"/>
                <w:szCs w:val="24"/>
              </w:rPr>
              <w:t>Директор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32" w:rsidRDefault="008C4932">
            <w:pPr>
              <w:framePr w:w="11078" w:wrap="notBeside" w:vAnchor="text" w:hAnchor="page" w:x="433" w:y="-901"/>
              <w:widowControl w:val="0"/>
              <w:rPr>
                <w:rFonts w:ascii="Courier New" w:hAnsi="Courier New"/>
                <w:sz w:val="10"/>
                <w:szCs w:val="10"/>
              </w:rPr>
            </w:pPr>
          </w:p>
        </w:tc>
      </w:tr>
      <w:tr w:rsidR="008C4932" w:rsidTr="00F24522">
        <w:trPr>
          <w:trHeight w:hRule="exact" w:val="84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"/>
                <w:color w:val="000000"/>
                <w:sz w:val="32"/>
                <w:szCs w:val="32"/>
              </w:rPr>
            </w:pPr>
          </w:p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</w:pPr>
            <w:r>
              <w:rPr>
                <w:rStyle w:val="11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Чириков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Олег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Николаевич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"/>
                <w:color w:val="000000"/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>ул.Иванова,</w:t>
            </w: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 xml:space="preserve"> Комарова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78" w:lineRule="exact"/>
              <w:ind w:left="560"/>
              <w:rPr>
                <w:sz w:val="24"/>
                <w:szCs w:val="24"/>
              </w:rPr>
            </w:pPr>
            <w:r w:rsidRPr="00E80171">
              <w:rPr>
                <w:sz w:val="24"/>
                <w:szCs w:val="24"/>
              </w:rPr>
              <w:t>ИП «Чириков»</w:t>
            </w: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78" w:lineRule="exact"/>
              <w:ind w:left="560"/>
              <w:rPr>
                <w:sz w:val="24"/>
                <w:szCs w:val="24"/>
              </w:rPr>
            </w:pPr>
            <w:r w:rsidRPr="00E80171">
              <w:rPr>
                <w:sz w:val="24"/>
                <w:szCs w:val="24"/>
              </w:rPr>
              <w:t xml:space="preserve">   Директор.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32" w:rsidRDefault="008C4932">
            <w:pPr>
              <w:framePr w:w="11078" w:wrap="notBeside" w:vAnchor="text" w:hAnchor="page" w:x="433" w:y="-901"/>
              <w:widowControl w:val="0"/>
              <w:rPr>
                <w:rFonts w:ascii="Courier New" w:hAnsi="Courier New"/>
                <w:sz w:val="10"/>
                <w:szCs w:val="10"/>
              </w:rPr>
            </w:pPr>
          </w:p>
        </w:tc>
      </w:tr>
      <w:tr w:rsidR="008C4932" w:rsidTr="00F24522">
        <w:trPr>
          <w:trHeight w:hRule="exact" w:val="84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"/>
                <w:color w:val="000000"/>
                <w:sz w:val="32"/>
                <w:szCs w:val="32"/>
              </w:rPr>
            </w:pPr>
          </w:p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</w:pPr>
            <w:r>
              <w:rPr>
                <w:rStyle w:val="11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Ващилов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Сергей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Николаевич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74" w:lineRule="exact"/>
              <w:jc w:val="center"/>
              <w:rPr>
                <w:rStyle w:val="11"/>
                <w:color w:val="000000"/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 xml:space="preserve">ул.Комсомольская с №4 по №84, с № 1-а по № 85 , </w:t>
            </w: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>М.Горького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after="60"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>ООО</w:t>
            </w: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before="60" w:line="230" w:lineRule="exact"/>
              <w:jc w:val="center"/>
              <w:rPr>
                <w:rStyle w:val="11"/>
                <w:color w:val="000000"/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>«Спецстроймонтаж»</w:t>
            </w: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before="60"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32" w:rsidRDefault="008C4932">
            <w:pPr>
              <w:framePr w:w="11078" w:wrap="notBeside" w:vAnchor="text" w:hAnchor="page" w:x="433" w:y="-901"/>
              <w:widowControl w:val="0"/>
              <w:rPr>
                <w:rFonts w:ascii="Courier New" w:hAnsi="Courier New"/>
                <w:sz w:val="10"/>
                <w:szCs w:val="10"/>
              </w:rPr>
            </w:pPr>
          </w:p>
        </w:tc>
      </w:tr>
      <w:tr w:rsidR="008C4932" w:rsidTr="00E80171">
        <w:trPr>
          <w:trHeight w:hRule="exact" w:val="88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"/>
                <w:color w:val="000000"/>
                <w:sz w:val="32"/>
                <w:szCs w:val="32"/>
              </w:rPr>
            </w:pPr>
          </w:p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</w:pPr>
            <w:r>
              <w:rPr>
                <w:rStyle w:val="11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Гончаров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Леонид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Викторович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"/>
                <w:color w:val="000000"/>
                <w:sz w:val="24"/>
                <w:szCs w:val="24"/>
              </w:rPr>
            </w:pP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>Ул.Чапаева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sz w:val="24"/>
                <w:szCs w:val="24"/>
              </w:rPr>
              <w:t>МБОУ Усть-Таркская сош.</w:t>
            </w: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sz w:val="24"/>
                <w:szCs w:val="24"/>
              </w:rPr>
              <w:t>Директор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32" w:rsidRDefault="008C4932">
            <w:pPr>
              <w:framePr w:w="11078" w:wrap="notBeside" w:vAnchor="text" w:hAnchor="page" w:x="433" w:y="-901"/>
              <w:widowControl w:val="0"/>
              <w:rPr>
                <w:rFonts w:ascii="Courier New" w:hAnsi="Courier New"/>
                <w:sz w:val="10"/>
                <w:szCs w:val="10"/>
              </w:rPr>
            </w:pPr>
          </w:p>
        </w:tc>
      </w:tr>
      <w:tr w:rsidR="008C4932" w:rsidTr="00F24522">
        <w:trPr>
          <w:trHeight w:hRule="exact" w:val="78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1"/>
                <w:color w:val="000000"/>
                <w:sz w:val="32"/>
                <w:szCs w:val="32"/>
              </w:rPr>
            </w:pPr>
          </w:p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</w:pPr>
            <w:r>
              <w:rPr>
                <w:rStyle w:val="111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Севастьянов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Алексей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Евгеньевич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>ул.Дзержинского(нечетная сторона), пер. Больничный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before="120"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sz w:val="24"/>
                <w:szCs w:val="24"/>
              </w:rPr>
              <w:t>ГБУЗ НСО Усть-Таркская ЦРБ.</w:t>
            </w:r>
            <w:r>
              <w:rPr>
                <w:sz w:val="24"/>
                <w:szCs w:val="24"/>
              </w:rPr>
              <w:t xml:space="preserve">  </w:t>
            </w:r>
            <w:r w:rsidRPr="00E80171">
              <w:rPr>
                <w:sz w:val="24"/>
                <w:szCs w:val="24"/>
              </w:rPr>
              <w:t>Врач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32" w:rsidRDefault="008C4932">
            <w:pPr>
              <w:framePr w:w="11078" w:wrap="notBeside" w:vAnchor="text" w:hAnchor="page" w:x="433" w:y="-901"/>
              <w:widowControl w:val="0"/>
              <w:rPr>
                <w:rFonts w:ascii="Courier New" w:hAnsi="Courier New"/>
                <w:sz w:val="10"/>
                <w:szCs w:val="10"/>
              </w:rPr>
            </w:pPr>
          </w:p>
        </w:tc>
      </w:tr>
      <w:tr w:rsidR="008C4932" w:rsidTr="00F24522">
        <w:trPr>
          <w:trHeight w:hRule="exact" w:val="108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1"/>
                <w:color w:val="000000"/>
                <w:sz w:val="32"/>
                <w:szCs w:val="32"/>
              </w:rPr>
            </w:pPr>
          </w:p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</w:pPr>
            <w:r>
              <w:rPr>
                <w:rStyle w:val="111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Майбах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Евгений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Викторович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>ул.Дзержинского (четная сторона), ул. Зеленая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before="120"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sz w:val="24"/>
                <w:szCs w:val="24"/>
              </w:rPr>
              <w:t>ИП глава Крестьянского(фермерского)</w:t>
            </w:r>
            <w:r>
              <w:rPr>
                <w:sz w:val="24"/>
                <w:szCs w:val="24"/>
              </w:rPr>
              <w:t xml:space="preserve"> </w:t>
            </w:r>
            <w:r w:rsidRPr="00E80171">
              <w:rPr>
                <w:sz w:val="24"/>
                <w:szCs w:val="24"/>
              </w:rPr>
              <w:t>хозяйства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32" w:rsidRDefault="008C4932">
            <w:pPr>
              <w:framePr w:w="11078" w:wrap="notBeside" w:vAnchor="text" w:hAnchor="page" w:x="433" w:y="-901"/>
              <w:widowControl w:val="0"/>
              <w:rPr>
                <w:rFonts w:ascii="Courier New" w:hAnsi="Courier New"/>
                <w:sz w:val="10"/>
                <w:szCs w:val="10"/>
              </w:rPr>
            </w:pPr>
          </w:p>
        </w:tc>
      </w:tr>
      <w:tr w:rsidR="008C4932" w:rsidTr="00F24522">
        <w:trPr>
          <w:trHeight w:hRule="exact" w:val="83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1"/>
                <w:color w:val="000000"/>
                <w:sz w:val="32"/>
                <w:szCs w:val="32"/>
              </w:rPr>
            </w:pPr>
          </w:p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</w:pPr>
            <w:r>
              <w:rPr>
                <w:rStyle w:val="111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Бекбулатов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Евгений Владимирович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74" w:lineRule="exact"/>
              <w:jc w:val="center"/>
              <w:rPr>
                <w:rStyle w:val="11"/>
                <w:color w:val="000000"/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 xml:space="preserve">ул.Есенина, Речная, </w:t>
            </w: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>Энергетиков с № 2 по № 10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 xml:space="preserve">БМУК </w:t>
            </w:r>
            <w:r w:rsidRPr="00E80171">
              <w:rPr>
                <w:rStyle w:val="111"/>
                <w:color w:val="000000"/>
                <w:sz w:val="24"/>
                <w:szCs w:val="24"/>
              </w:rPr>
              <w:t>«Усть-Таркский КДЦ»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32" w:rsidRDefault="008C4932">
            <w:pPr>
              <w:framePr w:w="11078" w:wrap="notBeside" w:vAnchor="text" w:hAnchor="page" w:x="433" w:y="-901"/>
              <w:widowControl w:val="0"/>
              <w:rPr>
                <w:rFonts w:ascii="Courier New" w:hAnsi="Courier New"/>
                <w:sz w:val="10"/>
                <w:szCs w:val="10"/>
              </w:rPr>
            </w:pPr>
          </w:p>
        </w:tc>
      </w:tr>
      <w:tr w:rsidR="008C4932" w:rsidTr="00F24522">
        <w:trPr>
          <w:trHeight w:hRule="exact" w:val="84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"/>
                <w:color w:val="000000"/>
                <w:sz w:val="32"/>
                <w:szCs w:val="32"/>
              </w:rPr>
            </w:pPr>
          </w:p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</w:pPr>
            <w:r>
              <w:rPr>
                <w:rStyle w:val="11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Будовских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Михаил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Витальевич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74" w:lineRule="exact"/>
              <w:jc w:val="center"/>
              <w:rPr>
                <w:rStyle w:val="11"/>
                <w:color w:val="000000"/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 xml:space="preserve">ул.Гагарина, Набережная, Космонавтов, </w:t>
            </w: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>Энергетиков с № 1 по № 11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before="60"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sz w:val="24"/>
                <w:szCs w:val="24"/>
              </w:rPr>
              <w:t>Усть-Таркское лесное хозяйство.</w:t>
            </w: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before="60"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sz w:val="24"/>
                <w:szCs w:val="24"/>
              </w:rPr>
              <w:t>Директор.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32" w:rsidRDefault="008C4932">
            <w:pPr>
              <w:framePr w:w="11078" w:wrap="notBeside" w:vAnchor="text" w:hAnchor="page" w:x="433" w:y="-901"/>
              <w:widowControl w:val="0"/>
              <w:rPr>
                <w:rFonts w:ascii="Courier New" w:hAnsi="Courier New"/>
                <w:sz w:val="10"/>
                <w:szCs w:val="10"/>
              </w:rPr>
            </w:pPr>
          </w:p>
        </w:tc>
      </w:tr>
      <w:tr w:rsidR="008C4932" w:rsidTr="00F24522">
        <w:trPr>
          <w:trHeight w:hRule="exact" w:val="113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"/>
                <w:color w:val="000000"/>
                <w:sz w:val="32"/>
                <w:szCs w:val="32"/>
              </w:rPr>
            </w:pPr>
          </w:p>
          <w:p w:rsidR="008C4932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</w:pPr>
            <w:r>
              <w:rPr>
                <w:rStyle w:val="11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Синяков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Николай</w:t>
            </w:r>
          </w:p>
          <w:p w:rsidR="008C4932" w:rsidRPr="00E80171" w:rsidRDefault="008C4932" w:rsidP="00E80171">
            <w:pPr>
              <w:rPr>
                <w:b/>
                <w:sz w:val="24"/>
                <w:szCs w:val="24"/>
              </w:rPr>
            </w:pPr>
            <w:r w:rsidRPr="00E80171">
              <w:rPr>
                <w:b/>
                <w:sz w:val="24"/>
                <w:szCs w:val="24"/>
              </w:rPr>
              <w:t>Иванович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rStyle w:val="11"/>
                <w:color w:val="000000"/>
                <w:sz w:val="24"/>
                <w:szCs w:val="24"/>
              </w:rPr>
            </w:pPr>
          </w:p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80171">
              <w:rPr>
                <w:rStyle w:val="11"/>
                <w:color w:val="000000"/>
                <w:sz w:val="24"/>
                <w:szCs w:val="24"/>
              </w:rPr>
              <w:t>д. Богословка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4932" w:rsidRPr="00E80171" w:rsidRDefault="008C4932">
            <w:pPr>
              <w:pStyle w:val="BodyText"/>
              <w:framePr w:w="11078" w:wrap="notBeside" w:vAnchor="text" w:hAnchor="page" w:x="433" w:y="-901"/>
              <w:shd w:val="clear" w:color="auto" w:fill="auto"/>
              <w:spacing w:line="274" w:lineRule="exact"/>
              <w:ind w:left="560"/>
              <w:rPr>
                <w:sz w:val="24"/>
                <w:szCs w:val="24"/>
              </w:rPr>
            </w:pPr>
            <w:r w:rsidRPr="00E80171">
              <w:rPr>
                <w:sz w:val="24"/>
                <w:szCs w:val="24"/>
              </w:rPr>
              <w:t>Председатель совета депутатов Усть-Таркского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32" w:rsidRDefault="008C4932">
            <w:pPr>
              <w:framePr w:w="11078" w:wrap="notBeside" w:vAnchor="text" w:hAnchor="page" w:x="433" w:y="-901"/>
              <w:widowControl w:val="0"/>
              <w:rPr>
                <w:rFonts w:ascii="Courier New" w:hAnsi="Courier New"/>
                <w:sz w:val="10"/>
                <w:szCs w:val="10"/>
              </w:rPr>
            </w:pPr>
          </w:p>
        </w:tc>
      </w:tr>
    </w:tbl>
    <w:p w:rsidR="008C4932" w:rsidRPr="00BF30B0" w:rsidRDefault="008C4932" w:rsidP="00F24522">
      <w:pPr>
        <w:jc w:val="both"/>
      </w:pPr>
    </w:p>
    <w:sectPr w:rsidR="008C4932" w:rsidRPr="00BF30B0" w:rsidSect="00E80171">
      <w:pgSz w:w="11906" w:h="16838"/>
      <w:pgMar w:top="719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60D6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7AC86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9A45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9187D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D30E1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0ACA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DCD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9AD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EEF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E0EC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3D2ECB"/>
    <w:multiLevelType w:val="hybridMultilevel"/>
    <w:tmpl w:val="C276DC3E"/>
    <w:lvl w:ilvl="0" w:tplc="3CC0FA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6CB"/>
    <w:rsid w:val="0005266C"/>
    <w:rsid w:val="00065240"/>
    <w:rsid w:val="00165ACE"/>
    <w:rsid w:val="00495480"/>
    <w:rsid w:val="005460E5"/>
    <w:rsid w:val="00573519"/>
    <w:rsid w:val="0058010E"/>
    <w:rsid w:val="005C5C5B"/>
    <w:rsid w:val="005E2C10"/>
    <w:rsid w:val="005F46CB"/>
    <w:rsid w:val="006C1FC8"/>
    <w:rsid w:val="008C4932"/>
    <w:rsid w:val="008F37BA"/>
    <w:rsid w:val="00946BC7"/>
    <w:rsid w:val="00955388"/>
    <w:rsid w:val="00987209"/>
    <w:rsid w:val="00AD67EB"/>
    <w:rsid w:val="00BC655D"/>
    <w:rsid w:val="00BF30B0"/>
    <w:rsid w:val="00D43CA3"/>
    <w:rsid w:val="00E80171"/>
    <w:rsid w:val="00F24522"/>
    <w:rsid w:val="00F849D4"/>
    <w:rsid w:val="00FD3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9D4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F30B0"/>
    <w:pPr>
      <w:ind w:left="720"/>
      <w:contextualSpacing/>
    </w:pPr>
  </w:style>
  <w:style w:type="character" w:customStyle="1" w:styleId="BodyTextChar1">
    <w:name w:val="Body Text Char1"/>
    <w:basedOn w:val="DefaultParagraphFont"/>
    <w:link w:val="BodyText"/>
    <w:uiPriority w:val="99"/>
    <w:locked/>
    <w:rsid w:val="005E2C10"/>
    <w:rPr>
      <w:rFonts w:cs="Times New Roman"/>
      <w:lang w:bidi="ar-SA"/>
    </w:rPr>
  </w:style>
  <w:style w:type="paragraph" w:styleId="BodyText">
    <w:name w:val="Body Text"/>
    <w:basedOn w:val="Normal"/>
    <w:link w:val="BodyTextChar1"/>
    <w:uiPriority w:val="99"/>
    <w:rsid w:val="005E2C10"/>
    <w:pPr>
      <w:widowControl w:val="0"/>
      <w:shd w:val="clear" w:color="auto" w:fill="FFFFFF"/>
      <w:autoSpaceDE/>
      <w:autoSpaceDN/>
    </w:pPr>
    <w:rPr>
      <w:rFonts w:eastAsia="Calibri"/>
      <w:noProof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1">
    <w:name w:val="Основной текст + 11"/>
    <w:aliases w:val="5 pt"/>
    <w:basedOn w:val="BodyTextChar1"/>
    <w:uiPriority w:val="99"/>
    <w:rsid w:val="005E2C10"/>
    <w:rPr>
      <w:sz w:val="23"/>
      <w:szCs w:val="23"/>
    </w:rPr>
  </w:style>
  <w:style w:type="character" w:customStyle="1" w:styleId="111">
    <w:name w:val="Основной текст + 111"/>
    <w:aliases w:val="5 pt1"/>
    <w:basedOn w:val="BodyTextChar1"/>
    <w:uiPriority w:val="99"/>
    <w:rsid w:val="005E2C10"/>
    <w:rPr>
      <w:sz w:val="23"/>
      <w:szCs w:val="23"/>
    </w:rPr>
  </w:style>
  <w:style w:type="paragraph" w:styleId="Title">
    <w:name w:val="Title"/>
    <w:basedOn w:val="Normal"/>
    <w:link w:val="TitleChar"/>
    <w:uiPriority w:val="99"/>
    <w:qFormat/>
    <w:locked/>
    <w:rsid w:val="00F24522"/>
    <w:pPr>
      <w:jc w:val="center"/>
    </w:pPr>
    <w:rPr>
      <w:rFonts w:eastAsia="Calibr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13C75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0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</TotalTime>
  <Pages>3</Pages>
  <Words>526</Words>
  <Characters>2999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Фёдорова</cp:lastModifiedBy>
  <cp:revision>6</cp:revision>
  <cp:lastPrinted>2015-11-06T08:49:00Z</cp:lastPrinted>
  <dcterms:created xsi:type="dcterms:W3CDTF">2015-10-15T11:01:00Z</dcterms:created>
  <dcterms:modified xsi:type="dcterms:W3CDTF">2015-11-06T09:27:00Z</dcterms:modified>
</cp:coreProperties>
</file>