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35" w:rsidRDefault="00744735" w:rsidP="007D53EE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СОВЕТ ДЕПУТАТОВ</w:t>
      </w:r>
    </w:p>
    <w:p w:rsidR="00744735" w:rsidRDefault="00744735" w:rsidP="007D53EE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УСТЬ-ТАРКСКОГО СЕЛЬСОВЕТА</w:t>
      </w:r>
    </w:p>
    <w:p w:rsidR="00744735" w:rsidRDefault="00744735" w:rsidP="007D53EE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УСТЬ-ТАРКСКОГО РАЙОНА</w:t>
      </w:r>
    </w:p>
    <w:p w:rsidR="00744735" w:rsidRDefault="00744735" w:rsidP="007D53EE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НОВОСИБИРСКОЙ ОБЛАСТИ</w:t>
      </w:r>
    </w:p>
    <w:p w:rsidR="00744735" w:rsidRDefault="00744735" w:rsidP="007D53EE">
      <w:pPr>
        <w:spacing w:after="12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(пятого созыва)</w:t>
      </w:r>
    </w:p>
    <w:p w:rsidR="00744735" w:rsidRDefault="00744735" w:rsidP="007D53EE">
      <w:pPr>
        <w:spacing w:after="120" w:line="276" w:lineRule="auto"/>
        <w:jc w:val="center"/>
        <w:rPr>
          <w:b/>
          <w:sz w:val="28"/>
          <w:szCs w:val="28"/>
          <w:lang w:eastAsia="en-US"/>
        </w:rPr>
      </w:pPr>
    </w:p>
    <w:p w:rsidR="00744735" w:rsidRDefault="00744735" w:rsidP="007D53EE">
      <w:pPr>
        <w:spacing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РЕШЕНИЕ</w:t>
      </w:r>
    </w:p>
    <w:p w:rsidR="00744735" w:rsidRDefault="00744735" w:rsidP="007D53EE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(седьмой   сессии)</w:t>
      </w:r>
    </w:p>
    <w:p w:rsidR="00744735" w:rsidRPr="00E265CB" w:rsidRDefault="00744735" w:rsidP="007D53EE">
      <w:pPr>
        <w:rPr>
          <w:b/>
          <w:sz w:val="28"/>
          <w:szCs w:val="28"/>
        </w:rPr>
      </w:pPr>
      <w:r w:rsidRPr="00E265CB">
        <w:rPr>
          <w:b/>
          <w:sz w:val="28"/>
          <w:szCs w:val="28"/>
        </w:rPr>
        <w:t>от 31.05. 2016                                                                                               №  47</w:t>
      </w:r>
    </w:p>
    <w:p w:rsidR="00744735" w:rsidRDefault="00744735" w:rsidP="007D53EE">
      <w:pPr>
        <w:jc w:val="center"/>
        <w:rPr>
          <w:b/>
          <w:sz w:val="28"/>
          <w:szCs w:val="28"/>
        </w:rPr>
      </w:pPr>
    </w:p>
    <w:p w:rsidR="00744735" w:rsidRDefault="00744735" w:rsidP="00F23645">
      <w:pPr>
        <w:autoSpaceDE w:val="0"/>
        <w:autoSpaceDN w:val="0"/>
        <w:adjustRightInd w:val="0"/>
        <w:ind w:right="-1"/>
        <w:rPr>
          <w:sz w:val="28"/>
          <w:szCs w:val="28"/>
        </w:rPr>
      </w:pPr>
      <w:r>
        <w:rPr>
          <w:sz w:val="28"/>
          <w:szCs w:val="28"/>
        </w:rPr>
        <w:t>Об отмене решения Совета депутатов Усть-Таркского сельсовета Усть-Таркского района Новосибирской области «</w:t>
      </w:r>
      <w:r w:rsidRPr="00BB5855">
        <w:rPr>
          <w:sz w:val="28"/>
          <w:szCs w:val="28"/>
        </w:rPr>
        <w:t>Об утверждении правил благоустройства сельских территорий населенных пунктов</w:t>
      </w:r>
      <w:r>
        <w:rPr>
          <w:sz w:val="28"/>
          <w:szCs w:val="28"/>
        </w:rPr>
        <w:t>»</w:t>
      </w:r>
    </w:p>
    <w:p w:rsidR="00744735" w:rsidRDefault="00744735" w:rsidP="007D53EE">
      <w:pPr>
        <w:jc w:val="both"/>
        <w:rPr>
          <w:sz w:val="28"/>
          <w:szCs w:val="28"/>
        </w:rPr>
      </w:pPr>
    </w:p>
    <w:p w:rsidR="00744735" w:rsidRDefault="00744735" w:rsidP="007D5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06.10.2003 года № 131-ФЗ «Об общих принципах организации местного самоуправления в Российской Федерации», рассмотрев протест прокуратуры Усть-Таркского района Новосибирской области от 25.04.2016 года № 2-05д-16, Совет депутатов решил:</w:t>
      </w:r>
    </w:p>
    <w:p w:rsidR="00744735" w:rsidRDefault="00744735" w:rsidP="005D11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1.Решение Совета депутатов Усть-Таркского сельсовета Усть-Таркского района Новосибирской области от 11.11.2011 года № 104 (с изменениями от 20.08.2015) «</w:t>
      </w:r>
      <w:r w:rsidRPr="00BB5855">
        <w:rPr>
          <w:sz w:val="28"/>
          <w:szCs w:val="28"/>
        </w:rPr>
        <w:t>Об утверждении правил благоустройства сельских территорий населенных пунктов</w:t>
      </w:r>
      <w:r>
        <w:rPr>
          <w:sz w:val="28"/>
          <w:szCs w:val="28"/>
        </w:rPr>
        <w:t>» отменить как незаконное.</w:t>
      </w:r>
    </w:p>
    <w:p w:rsidR="00744735" w:rsidRDefault="00744735" w:rsidP="005D11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2.Разместить данное решение на официальном сайте администрации Усть-Таркского сельсовета Усть-Таркского района Новосибирской области в сети «Интернет».</w:t>
      </w:r>
    </w:p>
    <w:p w:rsidR="00744735" w:rsidRDefault="00744735" w:rsidP="005D11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3.Решение вступает в силу с момента подписания.</w:t>
      </w:r>
    </w:p>
    <w:p w:rsidR="00744735" w:rsidRDefault="00744735" w:rsidP="005D11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744735" w:rsidRDefault="00744735" w:rsidP="007D5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735" w:rsidRDefault="00744735" w:rsidP="007D5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735" w:rsidRDefault="00744735" w:rsidP="007D5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Глава Усть-Таркского сельсовета</w:t>
      </w:r>
    </w:p>
    <w:p w:rsidR="00744735" w:rsidRDefault="00744735" w:rsidP="007D5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Усть-Таркского сельсовета                            Усть-Таркского района                       </w:t>
      </w:r>
    </w:p>
    <w:p w:rsidR="00744735" w:rsidRDefault="00744735" w:rsidP="007D5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Усть-Таркского района                                   Новосибирской области</w:t>
      </w:r>
    </w:p>
    <w:p w:rsidR="00744735" w:rsidRDefault="00744735" w:rsidP="007D53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</w:t>
      </w:r>
    </w:p>
    <w:p w:rsidR="00744735" w:rsidRDefault="00744735" w:rsidP="007D53EE">
      <w:pPr>
        <w:widowControl w:val="0"/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</w:p>
    <w:p w:rsidR="00744735" w:rsidRDefault="00744735" w:rsidP="00AD5D36">
      <w:pPr>
        <w:widowControl w:val="0"/>
        <w:autoSpaceDE w:val="0"/>
        <w:autoSpaceDN w:val="0"/>
        <w:adjustRightInd w:val="0"/>
        <w:ind w:left="284" w:hanging="284"/>
        <w:jc w:val="both"/>
      </w:pPr>
      <w:r>
        <w:rPr>
          <w:sz w:val="28"/>
          <w:szCs w:val="28"/>
        </w:rPr>
        <w:t xml:space="preserve">  _________В.Н. Предвечный                        ______________В.В. Шушканов</w:t>
      </w:r>
    </w:p>
    <w:sectPr w:rsidR="00744735" w:rsidSect="00AD5D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91F"/>
    <w:multiLevelType w:val="hybridMultilevel"/>
    <w:tmpl w:val="3E10708A"/>
    <w:lvl w:ilvl="0" w:tplc="ED3222C4">
      <w:start w:val="3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768C20DE"/>
    <w:multiLevelType w:val="hybridMultilevel"/>
    <w:tmpl w:val="7384F6AC"/>
    <w:lvl w:ilvl="0" w:tplc="9EEAE5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90D"/>
    <w:rsid w:val="00082A5B"/>
    <w:rsid w:val="000A2570"/>
    <w:rsid w:val="0012170B"/>
    <w:rsid w:val="00192C55"/>
    <w:rsid w:val="001C5560"/>
    <w:rsid w:val="0021490D"/>
    <w:rsid w:val="004A1B7B"/>
    <w:rsid w:val="004D755B"/>
    <w:rsid w:val="00533E83"/>
    <w:rsid w:val="005D11E0"/>
    <w:rsid w:val="00604A53"/>
    <w:rsid w:val="006C04F5"/>
    <w:rsid w:val="00744735"/>
    <w:rsid w:val="007D53EE"/>
    <w:rsid w:val="008031C2"/>
    <w:rsid w:val="008919DE"/>
    <w:rsid w:val="00A33F56"/>
    <w:rsid w:val="00AD1D63"/>
    <w:rsid w:val="00AD5D36"/>
    <w:rsid w:val="00B0155F"/>
    <w:rsid w:val="00B32A11"/>
    <w:rsid w:val="00B369BF"/>
    <w:rsid w:val="00BB5855"/>
    <w:rsid w:val="00BF4B74"/>
    <w:rsid w:val="00C119E7"/>
    <w:rsid w:val="00DB5995"/>
    <w:rsid w:val="00E265CB"/>
    <w:rsid w:val="00F04C96"/>
    <w:rsid w:val="00F2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3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231</Words>
  <Characters>1320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Фёдорова</cp:lastModifiedBy>
  <cp:revision>10</cp:revision>
  <cp:lastPrinted>2016-06-07T06:06:00Z</cp:lastPrinted>
  <dcterms:created xsi:type="dcterms:W3CDTF">2016-03-25T03:33:00Z</dcterms:created>
  <dcterms:modified xsi:type="dcterms:W3CDTF">2016-06-07T06:07:00Z</dcterms:modified>
</cp:coreProperties>
</file>