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DE" w:rsidRDefault="009366D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9366DE" w:rsidRDefault="009366D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УСТЬ-ТАРКСКОГО СЕЛЬСОВЕТА</w:t>
      </w:r>
    </w:p>
    <w:p w:rsidR="009366DE" w:rsidRDefault="009366D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УСТЬ-ТАРКСКОГО РАЙОНА</w:t>
      </w:r>
    </w:p>
    <w:p w:rsidR="009366DE" w:rsidRDefault="009366D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366DE" w:rsidRDefault="009366D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(четвертого созыва)</w:t>
      </w:r>
    </w:p>
    <w:p w:rsidR="009366DE" w:rsidRDefault="009366DE" w:rsidP="00A43C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66DE" w:rsidRDefault="009366D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366DE" w:rsidRDefault="009366D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тридцать пятой сессии)</w:t>
      </w:r>
    </w:p>
    <w:p w:rsidR="009366DE" w:rsidRDefault="009366DE" w:rsidP="00A43C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66DE" w:rsidRDefault="009366DE" w:rsidP="00B86428">
      <w:pPr>
        <w:ind w:left="1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02.12.2013                                                                                                      №  225</w:t>
      </w:r>
    </w:p>
    <w:p w:rsidR="009366DE" w:rsidRDefault="009366DE" w:rsidP="00A43C3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приобретении нежилого здания в муниципальную собственность».</w:t>
      </w:r>
    </w:p>
    <w:p w:rsidR="009366DE" w:rsidRDefault="009366DE" w:rsidP="00A43C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№ 131–ФЗ от 06.10.2003 года «Об общих принципах организации местного самоуправления в Российской Федерации», Уставом поселения,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заслушав доклад специалиста Администрации Усть-Таркского сельсовета Усть-Таркского района Новосибирской области Коростелева В.А.</w:t>
      </w:r>
    </w:p>
    <w:p w:rsidR="009366DE" w:rsidRDefault="009366DE" w:rsidP="00A43C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решил:</w:t>
      </w:r>
    </w:p>
    <w:p w:rsidR="009366DE" w:rsidRDefault="009366DE" w:rsidP="00326AE6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1.Разрешить Администрации Усть-Таркского сельсовета Усть-Таркского района Новосибирской области приобрести в муниципальную собственность гараж расположенный  по адресу Новосибирская область Усть-Таркский район с. Усть-Тарка ул. Дзержинского 16 «а».</w:t>
      </w:r>
    </w:p>
    <w:p w:rsidR="009366DE" w:rsidRPr="00DE64B4" w:rsidRDefault="009366DE" w:rsidP="00326AE6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9366DE" w:rsidRPr="00763EC3" w:rsidRDefault="009366DE" w:rsidP="00763EC3">
      <w:pPr>
        <w:jc w:val="both"/>
        <w:rPr>
          <w:rFonts w:ascii="Times New Roman" w:hAnsi="Times New Roman"/>
          <w:sz w:val="28"/>
          <w:szCs w:val="28"/>
        </w:rPr>
      </w:pPr>
      <w:r w:rsidRPr="00763EC3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В.Н. Предвечный.</w:t>
      </w:r>
    </w:p>
    <w:p w:rsidR="009366DE" w:rsidRDefault="009366DE" w:rsidP="00A43C36">
      <w:pPr>
        <w:jc w:val="both"/>
        <w:rPr>
          <w:rFonts w:ascii="Times New Roman" w:hAnsi="Times New Roman"/>
          <w:sz w:val="28"/>
          <w:szCs w:val="28"/>
        </w:rPr>
      </w:pPr>
    </w:p>
    <w:p w:rsidR="009366DE" w:rsidRDefault="009366DE"/>
    <w:sectPr w:rsidR="009366DE" w:rsidSect="00B86428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42C"/>
    <w:multiLevelType w:val="hybridMultilevel"/>
    <w:tmpl w:val="7494BD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452CB2"/>
    <w:multiLevelType w:val="hybridMultilevel"/>
    <w:tmpl w:val="3D6EF4F6"/>
    <w:lvl w:ilvl="0" w:tplc="84D692E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A62241C"/>
    <w:multiLevelType w:val="hybridMultilevel"/>
    <w:tmpl w:val="F03A66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B97"/>
    <w:rsid w:val="000C2FF1"/>
    <w:rsid w:val="00147023"/>
    <w:rsid w:val="001602BB"/>
    <w:rsid w:val="00291DCE"/>
    <w:rsid w:val="002B5280"/>
    <w:rsid w:val="00320175"/>
    <w:rsid w:val="00326AE6"/>
    <w:rsid w:val="003A6A23"/>
    <w:rsid w:val="003D2735"/>
    <w:rsid w:val="0041224F"/>
    <w:rsid w:val="005907A8"/>
    <w:rsid w:val="00600553"/>
    <w:rsid w:val="006017B8"/>
    <w:rsid w:val="00763EC3"/>
    <w:rsid w:val="008038DB"/>
    <w:rsid w:val="008826F2"/>
    <w:rsid w:val="008B6FD9"/>
    <w:rsid w:val="008F049E"/>
    <w:rsid w:val="009366DE"/>
    <w:rsid w:val="009557DC"/>
    <w:rsid w:val="009A4FB2"/>
    <w:rsid w:val="00A43C36"/>
    <w:rsid w:val="00B06405"/>
    <w:rsid w:val="00B2143E"/>
    <w:rsid w:val="00B86428"/>
    <w:rsid w:val="00BC6E50"/>
    <w:rsid w:val="00BE4568"/>
    <w:rsid w:val="00BF54CD"/>
    <w:rsid w:val="00C21B9D"/>
    <w:rsid w:val="00D21D70"/>
    <w:rsid w:val="00DD404E"/>
    <w:rsid w:val="00DE64B4"/>
    <w:rsid w:val="00E122D6"/>
    <w:rsid w:val="00E54E51"/>
    <w:rsid w:val="00EB1B97"/>
    <w:rsid w:val="00F30E00"/>
    <w:rsid w:val="00F876BC"/>
    <w:rsid w:val="00FD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1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2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237</TotalTime>
  <Pages>1</Pages>
  <Words>146</Words>
  <Characters>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Фёдорова</cp:lastModifiedBy>
  <cp:revision>17</cp:revision>
  <cp:lastPrinted>2013-12-24T05:02:00Z</cp:lastPrinted>
  <dcterms:created xsi:type="dcterms:W3CDTF">2013-10-16T03:30:00Z</dcterms:created>
  <dcterms:modified xsi:type="dcterms:W3CDTF">2013-12-24T05:08:00Z</dcterms:modified>
</cp:coreProperties>
</file>