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49E" w:rsidRDefault="008F049E" w:rsidP="00A43C3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8F049E" w:rsidRDefault="008F049E" w:rsidP="00A43C3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УСТЬ-ТАРКСКОГО СЕЛЬСОВЕТА</w:t>
      </w:r>
    </w:p>
    <w:p w:rsidR="008F049E" w:rsidRDefault="008F049E" w:rsidP="00A43C3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УСТЬ-ТАРКСКОГО РАЙОНА</w:t>
      </w:r>
    </w:p>
    <w:p w:rsidR="008F049E" w:rsidRDefault="008F049E" w:rsidP="00A43C3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8F049E" w:rsidRDefault="008F049E" w:rsidP="00A43C3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(четвертого созыва)</w:t>
      </w:r>
    </w:p>
    <w:p w:rsidR="008F049E" w:rsidRDefault="008F049E" w:rsidP="00A43C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049E" w:rsidRDefault="008F049E" w:rsidP="00A43C3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8F049E" w:rsidRDefault="008F049E" w:rsidP="00A43C3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в/о тридцать четвертой сессии)</w:t>
      </w:r>
    </w:p>
    <w:p w:rsidR="008F049E" w:rsidRDefault="008F049E" w:rsidP="00A43C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049E" w:rsidRDefault="008F049E" w:rsidP="00A43C3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15.10.2013г.                                                                                        №</w:t>
      </w:r>
    </w:p>
    <w:p w:rsidR="008F049E" w:rsidRDefault="008F049E" w:rsidP="00A43C3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 покупке квартиры Цуканову В.И.».</w:t>
      </w:r>
    </w:p>
    <w:p w:rsidR="008F049E" w:rsidRDefault="008F049E" w:rsidP="00A43C36">
      <w:pPr>
        <w:jc w:val="both"/>
        <w:rPr>
          <w:rFonts w:ascii="Times New Roman" w:hAnsi="Times New Roman"/>
          <w:sz w:val="28"/>
          <w:szCs w:val="28"/>
        </w:rPr>
      </w:pPr>
      <w:r w:rsidRPr="00BC6E50">
        <w:rPr>
          <w:rFonts w:ascii="Times New Roman" w:hAnsi="Times New Roman"/>
          <w:sz w:val="28"/>
          <w:szCs w:val="28"/>
        </w:rPr>
        <w:t>На основании решения Татарского районного суда от 29.08.2011 года</w:t>
      </w:r>
      <w:r>
        <w:rPr>
          <w:rFonts w:ascii="Times New Roman" w:hAnsi="Times New Roman"/>
          <w:sz w:val="28"/>
          <w:szCs w:val="28"/>
        </w:rPr>
        <w:t xml:space="preserve"> об обязании Администрации Усть-Таркского сельсовета Усть-Таркского района Новосибирской области предоставить Цуканову В.И. жилое помещение, соответствующее санитарно-эпидемиологическим требованиям, решения Совета депутатов Усть-Таркского района № (???) , ??? (название),</w:t>
      </w:r>
    </w:p>
    <w:p w:rsidR="008F049E" w:rsidRDefault="008F049E" w:rsidP="00A43C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Совет депутатов решил:</w:t>
      </w:r>
    </w:p>
    <w:p w:rsidR="008F049E" w:rsidRPr="00BC6E50" w:rsidRDefault="008F049E" w:rsidP="00BC6E50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Разрешить приобрести квартиру в с. Усть-Тарка Усть-Таркского района Новосибирской области для гр. Цуканова В.И.</w:t>
      </w:r>
      <w:bookmarkStart w:id="0" w:name="_GoBack"/>
      <w:bookmarkEnd w:id="0"/>
    </w:p>
    <w:p w:rsidR="008F049E" w:rsidRPr="005907A8" w:rsidRDefault="008F049E" w:rsidP="00BC6E50">
      <w:pPr>
        <w:jc w:val="both"/>
        <w:rPr>
          <w:rFonts w:ascii="Times New Roman" w:hAnsi="Times New Roman"/>
          <w:b/>
          <w:sz w:val="28"/>
          <w:szCs w:val="28"/>
        </w:rPr>
      </w:pPr>
    </w:p>
    <w:p w:rsidR="008F049E" w:rsidRPr="005907A8" w:rsidRDefault="008F049E" w:rsidP="00763EC3">
      <w:pPr>
        <w:jc w:val="both"/>
        <w:rPr>
          <w:rFonts w:ascii="Times New Roman" w:hAnsi="Times New Roman"/>
          <w:sz w:val="28"/>
          <w:szCs w:val="28"/>
        </w:rPr>
      </w:pPr>
    </w:p>
    <w:p w:rsidR="008F049E" w:rsidRPr="00763EC3" w:rsidRDefault="008F049E" w:rsidP="00763EC3">
      <w:pPr>
        <w:jc w:val="both"/>
        <w:rPr>
          <w:rFonts w:ascii="Times New Roman" w:hAnsi="Times New Roman"/>
          <w:sz w:val="28"/>
          <w:szCs w:val="28"/>
        </w:rPr>
      </w:pPr>
      <w:r w:rsidRPr="00763EC3"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  <w:r>
        <w:rPr>
          <w:rFonts w:ascii="Times New Roman" w:hAnsi="Times New Roman"/>
          <w:sz w:val="28"/>
          <w:szCs w:val="28"/>
        </w:rPr>
        <w:t xml:space="preserve">                                         В.Н. Предвечный.</w:t>
      </w:r>
    </w:p>
    <w:p w:rsidR="008F049E" w:rsidRDefault="008F049E" w:rsidP="00A43C36">
      <w:pPr>
        <w:jc w:val="both"/>
        <w:rPr>
          <w:rFonts w:ascii="Times New Roman" w:hAnsi="Times New Roman"/>
          <w:sz w:val="28"/>
          <w:szCs w:val="28"/>
        </w:rPr>
      </w:pPr>
    </w:p>
    <w:p w:rsidR="008F049E" w:rsidRDefault="008F049E"/>
    <w:sectPr w:rsidR="008F049E" w:rsidSect="008B6FD9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342C"/>
    <w:multiLevelType w:val="hybridMultilevel"/>
    <w:tmpl w:val="7494BD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452CB2"/>
    <w:multiLevelType w:val="hybridMultilevel"/>
    <w:tmpl w:val="3D6EF4F6"/>
    <w:lvl w:ilvl="0" w:tplc="84D692E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A62241C"/>
    <w:multiLevelType w:val="hybridMultilevel"/>
    <w:tmpl w:val="F03A66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B97"/>
    <w:rsid w:val="001602BB"/>
    <w:rsid w:val="002B5280"/>
    <w:rsid w:val="003A6A23"/>
    <w:rsid w:val="005907A8"/>
    <w:rsid w:val="006017B8"/>
    <w:rsid w:val="00763EC3"/>
    <w:rsid w:val="008B6FD9"/>
    <w:rsid w:val="008F049E"/>
    <w:rsid w:val="009A4FB2"/>
    <w:rsid w:val="00A43C36"/>
    <w:rsid w:val="00B2143E"/>
    <w:rsid w:val="00BC6E50"/>
    <w:rsid w:val="00BE4568"/>
    <w:rsid w:val="00C21B9D"/>
    <w:rsid w:val="00DD404E"/>
    <w:rsid w:val="00EB1B97"/>
    <w:rsid w:val="00F87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C3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017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92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192</TotalTime>
  <Pages>1</Pages>
  <Words>127</Words>
  <Characters>725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Фёдорова</cp:lastModifiedBy>
  <cp:revision>8</cp:revision>
  <cp:lastPrinted>2013-10-21T05:28:00Z</cp:lastPrinted>
  <dcterms:created xsi:type="dcterms:W3CDTF">2013-10-16T03:30:00Z</dcterms:created>
  <dcterms:modified xsi:type="dcterms:W3CDTF">2013-10-21T05:29:00Z</dcterms:modified>
</cp:coreProperties>
</file>