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в/о тридцать четвертой сессии)</w:t>
      </w:r>
    </w:p>
    <w:p w:rsidR="00C50AA6" w:rsidRDefault="00C50AA6" w:rsidP="00A43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0AA6" w:rsidRDefault="00C50AA6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15.10.2013г.                                                                                                № 213</w:t>
      </w:r>
    </w:p>
    <w:p w:rsidR="00C50AA6" w:rsidRDefault="00C50AA6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Генерального плана поселения».</w:t>
      </w:r>
    </w:p>
    <w:p w:rsidR="00C50AA6" w:rsidRDefault="00C50AA6" w:rsidP="00A43C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Федеральным законом № 131-ФЗ от 06.10.2003 года «Об общих принципах организации местного самоуправления в Российской Федерации», Градостроительным Кодексом Российской, рассмотрев протокол публичных слушаний, учитывая исправление недочетов и ошибок подрядной организацией Совет депутатов РЕШИЛ:</w:t>
      </w:r>
    </w:p>
    <w:p w:rsidR="00C50AA6" w:rsidRPr="005907A8" w:rsidRDefault="00C50AA6" w:rsidP="003C6E7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Генеральный план поселения.</w:t>
      </w:r>
    </w:p>
    <w:p w:rsidR="00C50AA6" w:rsidRPr="005907A8" w:rsidRDefault="00C50AA6" w:rsidP="003C6E7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Генеральный план поселения на официальном сайте Усть-Таркского сельсовета.</w:t>
      </w:r>
      <w:bookmarkStart w:id="0" w:name="_GoBack"/>
      <w:bookmarkEnd w:id="0"/>
    </w:p>
    <w:p w:rsidR="00C50AA6" w:rsidRPr="005907A8" w:rsidRDefault="00C50AA6" w:rsidP="00763EC3">
      <w:pPr>
        <w:jc w:val="both"/>
        <w:rPr>
          <w:rFonts w:ascii="Times New Roman" w:hAnsi="Times New Roman"/>
          <w:sz w:val="28"/>
          <w:szCs w:val="28"/>
        </w:rPr>
      </w:pPr>
    </w:p>
    <w:p w:rsidR="00C50AA6" w:rsidRPr="00763EC3" w:rsidRDefault="00C50AA6" w:rsidP="00763EC3">
      <w:pPr>
        <w:jc w:val="both"/>
        <w:rPr>
          <w:rFonts w:ascii="Times New Roman" w:hAnsi="Times New Roman"/>
          <w:sz w:val="28"/>
          <w:szCs w:val="28"/>
        </w:rPr>
      </w:pPr>
      <w:r w:rsidRPr="00763EC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В.Н. Предвечный.</w:t>
      </w:r>
    </w:p>
    <w:p w:rsidR="00C50AA6" w:rsidRDefault="00C50AA6" w:rsidP="00A43C36">
      <w:pPr>
        <w:jc w:val="both"/>
        <w:rPr>
          <w:rFonts w:ascii="Times New Roman" w:hAnsi="Times New Roman"/>
          <w:sz w:val="28"/>
          <w:szCs w:val="28"/>
        </w:rPr>
      </w:pPr>
    </w:p>
    <w:p w:rsidR="00C50AA6" w:rsidRDefault="00C50AA6"/>
    <w:sectPr w:rsidR="00C50AA6" w:rsidSect="0002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2CB2"/>
    <w:multiLevelType w:val="hybridMultilevel"/>
    <w:tmpl w:val="3D6EF4F6"/>
    <w:lvl w:ilvl="0" w:tplc="84D692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A62241C"/>
    <w:multiLevelType w:val="hybridMultilevel"/>
    <w:tmpl w:val="F03A66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B97"/>
    <w:rsid w:val="00026477"/>
    <w:rsid w:val="001602BB"/>
    <w:rsid w:val="00263EE6"/>
    <w:rsid w:val="003A6A23"/>
    <w:rsid w:val="003C6E79"/>
    <w:rsid w:val="00425400"/>
    <w:rsid w:val="005907A8"/>
    <w:rsid w:val="006017B8"/>
    <w:rsid w:val="007574AB"/>
    <w:rsid w:val="00763EC3"/>
    <w:rsid w:val="009A4FB2"/>
    <w:rsid w:val="00A43C36"/>
    <w:rsid w:val="00B2143E"/>
    <w:rsid w:val="00BE4568"/>
    <w:rsid w:val="00C21B9D"/>
    <w:rsid w:val="00C50AA6"/>
    <w:rsid w:val="00EB1B97"/>
    <w:rsid w:val="00FB219B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C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C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</Pages>
  <Words>126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8</cp:revision>
  <cp:lastPrinted>2013-11-01T03:33:00Z</cp:lastPrinted>
  <dcterms:created xsi:type="dcterms:W3CDTF">2013-10-16T03:30:00Z</dcterms:created>
  <dcterms:modified xsi:type="dcterms:W3CDTF">2013-11-01T03:34:00Z</dcterms:modified>
</cp:coreProperties>
</file>