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B0" w:rsidRPr="007201BC" w:rsidRDefault="00B138B0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138B0" w:rsidRPr="007201BC" w:rsidRDefault="00B138B0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B138B0" w:rsidRPr="007201BC" w:rsidRDefault="00B138B0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B138B0" w:rsidRPr="007201BC" w:rsidRDefault="00B138B0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138B0" w:rsidRPr="007201BC" w:rsidRDefault="00B138B0" w:rsidP="00FC3E73">
      <w:pPr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7201BC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B138B0" w:rsidRPr="007201BC" w:rsidRDefault="00B138B0" w:rsidP="00FC3E73">
      <w:pPr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РЕШЕНИЕ</w:t>
      </w:r>
    </w:p>
    <w:p w:rsidR="00B138B0" w:rsidRPr="007201BC" w:rsidRDefault="00B138B0" w:rsidP="00FC3E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первой   сессии</w:t>
      </w:r>
      <w:r w:rsidRPr="007201BC">
        <w:rPr>
          <w:rFonts w:ascii="Times New Roman" w:hAnsi="Times New Roman"/>
          <w:b/>
          <w:sz w:val="28"/>
          <w:szCs w:val="28"/>
        </w:rPr>
        <w:t>)</w:t>
      </w:r>
    </w:p>
    <w:p w:rsidR="00B138B0" w:rsidRPr="007201BC" w:rsidRDefault="00B138B0" w:rsidP="00FC3E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138B0" w:rsidRPr="00683F6D" w:rsidRDefault="00B138B0" w:rsidP="00FC3E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83F6D">
        <w:rPr>
          <w:rFonts w:ascii="Times New Roman" w:hAnsi="Times New Roman"/>
          <w:b/>
          <w:sz w:val="28"/>
          <w:szCs w:val="28"/>
          <w:lang w:eastAsia="ru-RU"/>
        </w:rPr>
        <w:t>от 24.09. 2015                                                                                                 №  5</w:t>
      </w:r>
    </w:p>
    <w:p w:rsidR="00B138B0" w:rsidRPr="00683F6D" w:rsidRDefault="00B138B0">
      <w:pPr>
        <w:rPr>
          <w:b/>
        </w:rPr>
      </w:pPr>
    </w:p>
    <w:p w:rsidR="00B138B0" w:rsidRPr="00683F6D" w:rsidRDefault="00B138B0" w:rsidP="00683F6D">
      <w:pPr>
        <w:jc w:val="both"/>
        <w:rPr>
          <w:rFonts w:ascii="Times New Roman" w:hAnsi="Times New Roman"/>
          <w:b/>
          <w:sz w:val="28"/>
          <w:szCs w:val="28"/>
        </w:rPr>
      </w:pPr>
      <w:r w:rsidRPr="00683F6D">
        <w:rPr>
          <w:rFonts w:ascii="Times New Roman" w:hAnsi="Times New Roman"/>
          <w:b/>
          <w:sz w:val="28"/>
          <w:szCs w:val="28"/>
        </w:rPr>
        <w:t>О делегировании депутата Совета депутатов Усть-Таркского сельсовета Усть-Таркского района Новосибирской области в Совет депутатов Усть-Таркского района Новосибирской области</w:t>
      </w:r>
    </w:p>
    <w:p w:rsidR="00B138B0" w:rsidRDefault="00B138B0" w:rsidP="00936C9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поселения, Совет депутатов решил: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1.Делигировать Синякова Николая Ивановича депутата Совета депутатов Усть-Таркского сельсовета Усть-Таркского района Новосибирской области в Совет депутатов Усть-Таркского района Новосибирской области.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2.Депутат указанный в п. 1 настоящего решения является депутатом Совета депутатов Усть-Таркского района Новосибирской области.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3.Настоящее решение подлежит опубликованию в бюллетене органов местного самоуправления Усть-Таркского района и на официальном сайте администрации Усть-Таркского сельсовета Усть-Таркского района Новосибирской области  в сети «Интернет» </w:t>
      </w:r>
      <w:hyperlink r:id="rId4" w:history="1">
        <w:r w:rsidRPr="00683F6D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http://ust-tarkskiy.ru</w:t>
        </w:r>
      </w:hyperlink>
      <w:r w:rsidRPr="00683F6D">
        <w:rPr>
          <w:rFonts w:ascii="Times New Roman" w:hAnsi="Times New Roman"/>
          <w:sz w:val="28"/>
          <w:szCs w:val="28"/>
        </w:rPr>
        <w:t>.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Председатель Совета депутатов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сельсовета                             Усть-Таркского сельсовета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                                    Усть-Таркского района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Новосибирской области</w:t>
      </w: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8B0" w:rsidRDefault="00B138B0" w:rsidP="00C01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___________С.Ф. Салкин                                  _____________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В.Н.Предвечный</w:t>
      </w:r>
    </w:p>
    <w:p w:rsidR="00B138B0" w:rsidRPr="00355151" w:rsidRDefault="00B138B0" w:rsidP="00936C9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B138B0" w:rsidRPr="00355151" w:rsidSect="00683F6D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F38"/>
    <w:rsid w:val="000340DD"/>
    <w:rsid w:val="0004040B"/>
    <w:rsid w:val="000559B7"/>
    <w:rsid w:val="000B6B6C"/>
    <w:rsid w:val="00355151"/>
    <w:rsid w:val="003D0785"/>
    <w:rsid w:val="00683F6D"/>
    <w:rsid w:val="007201BC"/>
    <w:rsid w:val="00933B14"/>
    <w:rsid w:val="00936C9A"/>
    <w:rsid w:val="009642F6"/>
    <w:rsid w:val="00966A15"/>
    <w:rsid w:val="00971A4E"/>
    <w:rsid w:val="00A578E2"/>
    <w:rsid w:val="00A706B1"/>
    <w:rsid w:val="00B132DF"/>
    <w:rsid w:val="00B138B0"/>
    <w:rsid w:val="00B13DA4"/>
    <w:rsid w:val="00B87736"/>
    <w:rsid w:val="00C019D2"/>
    <w:rsid w:val="00C1142A"/>
    <w:rsid w:val="00C24F38"/>
    <w:rsid w:val="00C625B1"/>
    <w:rsid w:val="00D43B9F"/>
    <w:rsid w:val="00E034FA"/>
    <w:rsid w:val="00EF16C9"/>
    <w:rsid w:val="00FC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-tarkski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10</cp:revision>
  <cp:lastPrinted>2015-10-07T05:28:00Z</cp:lastPrinted>
  <dcterms:created xsi:type="dcterms:W3CDTF">2015-09-21T03:16:00Z</dcterms:created>
  <dcterms:modified xsi:type="dcterms:W3CDTF">2015-10-07T05:29:00Z</dcterms:modified>
</cp:coreProperties>
</file>